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3AFE3" w14:textId="77777777" w:rsidR="00554F06" w:rsidRPr="007B18E0" w:rsidRDefault="00554F06" w:rsidP="00C05CE9">
      <w:pPr>
        <w:pStyle w:val="Kop2"/>
        <w:tabs>
          <w:tab w:val="clear" w:pos="-1440"/>
          <w:tab w:val="clear" w:pos="-720"/>
          <w:tab w:val="clear" w:pos="584"/>
          <w:tab w:val="clear" w:pos="1020"/>
          <w:tab w:val="clear" w:pos="1457"/>
          <w:tab w:val="clear" w:pos="1893"/>
        </w:tabs>
        <w:rPr>
          <w:rFonts w:ascii="Arial" w:hAnsi="Arial" w:cs="Arial"/>
          <w:sz w:val="24"/>
          <w:szCs w:val="24"/>
        </w:rPr>
      </w:pPr>
      <w:bookmarkStart w:id="0" w:name="_GoBack"/>
      <w:bookmarkEnd w:id="0"/>
      <w:r w:rsidRPr="007B18E0">
        <w:rPr>
          <w:rFonts w:ascii="Arial" w:hAnsi="Arial" w:cs="Arial"/>
          <w:sz w:val="24"/>
          <w:szCs w:val="24"/>
        </w:rPr>
        <w:t>KOOP-/AANNEMINGSOVEREENKOMST</w:t>
      </w:r>
      <w:r w:rsidR="00A337F1" w:rsidRPr="007B18E0">
        <w:rPr>
          <w:rFonts w:ascii="Arial" w:hAnsi="Arial" w:cs="Arial"/>
          <w:sz w:val="24"/>
          <w:szCs w:val="24"/>
        </w:rPr>
        <w:t xml:space="preserve"> TRANSFORMATIE</w:t>
      </w:r>
    </w:p>
    <w:p w14:paraId="38DF5A27"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b/>
          <w:bCs/>
          <w:sz w:val="20"/>
        </w:rPr>
      </w:pPr>
      <w:r w:rsidRPr="007B18E0">
        <w:rPr>
          <w:rFonts w:ascii="Arial" w:hAnsi="Arial" w:cs="Arial"/>
          <w:b/>
          <w:bCs/>
          <w:sz w:val="20"/>
        </w:rPr>
        <w:t xml:space="preserve">voor appartementsrechten </w:t>
      </w:r>
      <w:r w:rsidR="008B22AE" w:rsidRPr="007B18E0">
        <w:rPr>
          <w:rFonts w:ascii="Arial" w:hAnsi="Arial" w:cs="Arial"/>
          <w:b/>
          <w:bCs/>
          <w:sz w:val="20"/>
        </w:rPr>
        <w:t xml:space="preserve">(grond in erfpacht) </w:t>
      </w:r>
      <w:r w:rsidRPr="007B18E0">
        <w:rPr>
          <w:rFonts w:ascii="Arial" w:hAnsi="Arial" w:cs="Arial"/>
          <w:b/>
          <w:bCs/>
          <w:sz w:val="20"/>
        </w:rPr>
        <w:t xml:space="preserve">met toepassing van de </w:t>
      </w:r>
      <w:r w:rsidR="002D4904" w:rsidRPr="007B18E0">
        <w:rPr>
          <w:rFonts w:ascii="Arial" w:hAnsi="Arial" w:cs="Arial"/>
          <w:b/>
          <w:bCs/>
          <w:sz w:val="20"/>
        </w:rPr>
        <w:t>Woningborg</w:t>
      </w:r>
      <w:r w:rsidRPr="007B18E0">
        <w:rPr>
          <w:rFonts w:ascii="Arial" w:hAnsi="Arial" w:cs="Arial"/>
          <w:b/>
          <w:bCs/>
          <w:sz w:val="20"/>
        </w:rPr>
        <w:t xml:space="preserve"> garantie- en waarborgregeling</w:t>
      </w:r>
      <w:r w:rsidR="00FE7F7B" w:rsidRPr="007B18E0">
        <w:rPr>
          <w:rFonts w:ascii="Arial" w:hAnsi="Arial" w:cs="Arial"/>
          <w:b/>
          <w:bCs/>
          <w:sz w:val="20"/>
        </w:rPr>
        <w:t xml:space="preserve"> </w:t>
      </w:r>
      <w:r w:rsidR="00A337F1" w:rsidRPr="007B18E0">
        <w:rPr>
          <w:rFonts w:ascii="Arial" w:hAnsi="Arial" w:cs="Arial"/>
          <w:b/>
          <w:bCs/>
          <w:sz w:val="20"/>
        </w:rPr>
        <w:t>transformatie</w:t>
      </w:r>
      <w:r w:rsidR="00830122" w:rsidRPr="007B18E0">
        <w:rPr>
          <w:rFonts w:ascii="Arial" w:hAnsi="Arial" w:cs="Arial"/>
          <w:b/>
          <w:bCs/>
          <w:sz w:val="20"/>
        </w:rPr>
        <w:t xml:space="preserve"> waaraan het keurmerk van de Stichting GarantieWoning is verleend</w:t>
      </w:r>
      <w:r w:rsidR="00FE7F7B" w:rsidRPr="007B18E0">
        <w:rPr>
          <w:rFonts w:ascii="Arial" w:hAnsi="Arial" w:cs="Arial"/>
          <w:b/>
          <w:bCs/>
          <w:sz w:val="20"/>
        </w:rPr>
        <w:t>.</w:t>
      </w:r>
    </w:p>
    <w:p w14:paraId="6B926558" w14:textId="77777777" w:rsidR="00554F06" w:rsidRPr="007B18E0" w:rsidRDefault="00554F06" w:rsidP="00C05CE9">
      <w:pPr>
        <w:suppressAutoHyphens/>
        <w:rPr>
          <w:rFonts w:cs="Arial"/>
          <w:sz w:val="20"/>
        </w:rPr>
      </w:pPr>
    </w:p>
    <w:p w14:paraId="6A46D40E" w14:textId="5A5505B4" w:rsidR="00554F06" w:rsidRPr="007B18E0" w:rsidRDefault="00554F06" w:rsidP="00C05CE9">
      <w:pPr>
        <w:suppressAutoHyphens/>
        <w:rPr>
          <w:rFonts w:cs="Arial"/>
          <w:sz w:val="16"/>
          <w:szCs w:val="16"/>
        </w:rPr>
      </w:pPr>
      <w:r w:rsidRPr="007B18E0">
        <w:rPr>
          <w:rFonts w:cs="Arial"/>
          <w:sz w:val="16"/>
          <w:szCs w:val="16"/>
        </w:rPr>
        <w:t xml:space="preserve">Overeenkomstig het model, vastgesteld door </w:t>
      </w:r>
      <w:r w:rsidR="006C567B" w:rsidRPr="007B18E0">
        <w:rPr>
          <w:rFonts w:cs="Arial"/>
          <w:sz w:val="16"/>
          <w:szCs w:val="16"/>
        </w:rPr>
        <w:t xml:space="preserve">Woningborg </w:t>
      </w:r>
      <w:r w:rsidRPr="007B18E0">
        <w:rPr>
          <w:rFonts w:cs="Arial"/>
          <w:sz w:val="16"/>
          <w:szCs w:val="16"/>
        </w:rPr>
        <w:t xml:space="preserve">N.V. op </w:t>
      </w:r>
      <w:r w:rsidR="00423A1D" w:rsidRPr="007B18E0">
        <w:rPr>
          <w:rFonts w:cs="Arial"/>
          <w:sz w:val="16"/>
          <w:szCs w:val="16"/>
        </w:rPr>
        <w:t xml:space="preserve">01 </w:t>
      </w:r>
      <w:r w:rsidR="00B87D02">
        <w:rPr>
          <w:rFonts w:cs="Arial"/>
          <w:sz w:val="16"/>
          <w:szCs w:val="16"/>
        </w:rPr>
        <w:t>januari 2020</w:t>
      </w:r>
      <w:r w:rsidRPr="007B18E0">
        <w:rPr>
          <w:rFonts w:cs="Arial"/>
          <w:sz w:val="16"/>
          <w:szCs w:val="16"/>
        </w:rPr>
        <w:t>.</w:t>
      </w:r>
    </w:p>
    <w:p w14:paraId="3A421D4A" w14:textId="77777777" w:rsidR="00554F06" w:rsidRPr="007B18E0" w:rsidRDefault="00554F06" w:rsidP="00C05CE9">
      <w:pPr>
        <w:suppressAutoHyphens/>
        <w:rPr>
          <w:rFonts w:cs="Arial"/>
          <w:sz w:val="20"/>
        </w:rPr>
      </w:pPr>
    </w:p>
    <w:p w14:paraId="156A718F" w14:textId="77777777" w:rsidR="00554F06" w:rsidRPr="009F67BE" w:rsidRDefault="00554F06" w:rsidP="00C05CE9">
      <w:pPr>
        <w:suppressAutoHyphens/>
        <w:rPr>
          <w:rFonts w:cs="Arial"/>
          <w:sz w:val="16"/>
          <w:szCs w:val="16"/>
        </w:rPr>
      </w:pPr>
      <w:r w:rsidRPr="009F67BE">
        <w:rPr>
          <w:rFonts w:cs="Arial"/>
          <w:sz w:val="16"/>
          <w:szCs w:val="16"/>
        </w:rPr>
        <w:t xml:space="preserve">Bij deze koop-/aannemingsovereenkomst </w:t>
      </w:r>
      <w:r w:rsidR="00505636" w:rsidRPr="009F67BE">
        <w:rPr>
          <w:rFonts w:cs="Arial"/>
          <w:sz w:val="16"/>
          <w:szCs w:val="16"/>
        </w:rPr>
        <w:t xml:space="preserve">transformatie </w:t>
      </w:r>
      <w:r w:rsidRPr="009F67BE">
        <w:rPr>
          <w:rFonts w:cs="Arial"/>
          <w:sz w:val="16"/>
          <w:szCs w:val="16"/>
        </w:rPr>
        <w:t>horen:</w:t>
      </w:r>
    </w:p>
    <w:p w14:paraId="2F932DFA" w14:textId="0AC8BC96" w:rsidR="00554F06" w:rsidRPr="009F67BE" w:rsidRDefault="00554F06" w:rsidP="00A17310">
      <w:pPr>
        <w:widowControl w:val="0"/>
        <w:numPr>
          <w:ilvl w:val="0"/>
          <w:numId w:val="2"/>
        </w:numPr>
        <w:tabs>
          <w:tab w:val="clear" w:pos="585"/>
        </w:tabs>
        <w:suppressAutoHyphens/>
        <w:ind w:left="709" w:hanging="709"/>
        <w:rPr>
          <w:rFonts w:cs="Arial"/>
          <w:sz w:val="16"/>
          <w:szCs w:val="16"/>
        </w:rPr>
      </w:pPr>
      <w:r w:rsidRPr="009F67BE">
        <w:rPr>
          <w:rFonts w:cs="Arial"/>
          <w:sz w:val="16"/>
          <w:szCs w:val="16"/>
        </w:rPr>
        <w:t xml:space="preserve">Algemene Voorwaarden </w:t>
      </w:r>
      <w:r w:rsidR="00A337F1" w:rsidRPr="009F67BE">
        <w:rPr>
          <w:rFonts w:cs="Arial"/>
          <w:sz w:val="16"/>
          <w:szCs w:val="16"/>
        </w:rPr>
        <w:t xml:space="preserve">transformatie </w:t>
      </w:r>
      <w:r w:rsidRPr="009F67BE">
        <w:rPr>
          <w:rFonts w:cs="Arial"/>
          <w:sz w:val="16"/>
          <w:szCs w:val="16"/>
        </w:rPr>
        <w:t xml:space="preserve">voor de koop-/aannemingsovereenkomst </w:t>
      </w:r>
      <w:r w:rsidR="008B22AE" w:rsidRPr="009F67BE">
        <w:rPr>
          <w:rFonts w:cs="Arial"/>
          <w:sz w:val="16"/>
          <w:szCs w:val="16"/>
        </w:rPr>
        <w:t xml:space="preserve">transformatie </w:t>
      </w:r>
      <w:r w:rsidRPr="009F67BE">
        <w:rPr>
          <w:rFonts w:cs="Arial"/>
          <w:sz w:val="16"/>
          <w:szCs w:val="16"/>
        </w:rPr>
        <w:t xml:space="preserve">voor appartementsrechten, vastgesteld door </w:t>
      </w:r>
      <w:r w:rsidR="006C567B" w:rsidRPr="007B18E0">
        <w:rPr>
          <w:rFonts w:cs="Arial"/>
          <w:sz w:val="16"/>
          <w:szCs w:val="16"/>
        </w:rPr>
        <w:t xml:space="preserve">Woningborg N.V. op </w:t>
      </w:r>
      <w:r w:rsidR="00423A1D" w:rsidRPr="007B18E0">
        <w:rPr>
          <w:rFonts w:cs="Arial"/>
          <w:sz w:val="16"/>
          <w:szCs w:val="16"/>
        </w:rPr>
        <w:t xml:space="preserve">01 </w:t>
      </w:r>
      <w:r w:rsidR="00B87D02">
        <w:rPr>
          <w:rFonts w:cs="Arial"/>
          <w:sz w:val="16"/>
          <w:szCs w:val="16"/>
        </w:rPr>
        <w:t>januari 2020</w:t>
      </w:r>
      <w:r w:rsidRPr="009F67BE">
        <w:rPr>
          <w:rFonts w:cs="Arial"/>
          <w:sz w:val="16"/>
          <w:szCs w:val="16"/>
        </w:rPr>
        <w:t>;</w:t>
      </w:r>
    </w:p>
    <w:p w14:paraId="3C579E0C" w14:textId="51F77313" w:rsidR="00554F06" w:rsidRPr="009F67BE" w:rsidRDefault="00554F06" w:rsidP="00A17310">
      <w:pPr>
        <w:widowControl w:val="0"/>
        <w:numPr>
          <w:ilvl w:val="0"/>
          <w:numId w:val="2"/>
        </w:numPr>
        <w:tabs>
          <w:tab w:val="clear" w:pos="585"/>
        </w:tabs>
        <w:suppressAutoHyphens/>
        <w:ind w:left="709" w:hanging="709"/>
        <w:rPr>
          <w:rFonts w:cs="Arial"/>
          <w:sz w:val="16"/>
          <w:szCs w:val="16"/>
        </w:rPr>
      </w:pPr>
      <w:r w:rsidRPr="009F67BE">
        <w:rPr>
          <w:rFonts w:cs="Arial"/>
          <w:sz w:val="16"/>
          <w:szCs w:val="16"/>
        </w:rPr>
        <w:t xml:space="preserve">Algemene Toelichting </w:t>
      </w:r>
      <w:r w:rsidR="00A337F1" w:rsidRPr="009F67BE">
        <w:rPr>
          <w:rFonts w:cs="Arial"/>
          <w:sz w:val="16"/>
          <w:szCs w:val="16"/>
        </w:rPr>
        <w:t xml:space="preserve">transformatie </w:t>
      </w:r>
      <w:r w:rsidRPr="009F67BE">
        <w:rPr>
          <w:rFonts w:cs="Arial"/>
          <w:sz w:val="16"/>
          <w:szCs w:val="16"/>
        </w:rPr>
        <w:t xml:space="preserve">voor de koop-/aannemingsovereenkomst </w:t>
      </w:r>
      <w:r w:rsidR="008B22AE" w:rsidRPr="009F67BE">
        <w:rPr>
          <w:rFonts w:cs="Arial"/>
          <w:sz w:val="16"/>
          <w:szCs w:val="16"/>
        </w:rPr>
        <w:t xml:space="preserve">transformatie </w:t>
      </w:r>
      <w:r w:rsidRPr="009F67BE">
        <w:rPr>
          <w:rFonts w:cs="Arial"/>
          <w:sz w:val="16"/>
          <w:szCs w:val="16"/>
        </w:rPr>
        <w:t>voor appartementsrechten (grond in erfpacht) en bijbehorende Algemene Voorwaarden</w:t>
      </w:r>
      <w:r w:rsidR="00B87D02">
        <w:rPr>
          <w:rFonts w:cs="Arial"/>
          <w:sz w:val="16"/>
          <w:szCs w:val="16"/>
        </w:rPr>
        <w:t xml:space="preserve"> transformatie</w:t>
      </w:r>
      <w:r w:rsidRPr="009F67BE">
        <w:rPr>
          <w:rFonts w:cs="Arial"/>
          <w:sz w:val="16"/>
          <w:szCs w:val="16"/>
        </w:rPr>
        <w:t>,</w:t>
      </w:r>
      <w:r w:rsidR="007A2B63" w:rsidRPr="009F67BE">
        <w:rPr>
          <w:rFonts w:cs="Arial"/>
          <w:sz w:val="16"/>
          <w:szCs w:val="16"/>
        </w:rPr>
        <w:t xml:space="preserve"> </w:t>
      </w:r>
      <w:r w:rsidRPr="009F67BE">
        <w:rPr>
          <w:rFonts w:cs="Arial"/>
          <w:sz w:val="16"/>
          <w:szCs w:val="16"/>
        </w:rPr>
        <w:t xml:space="preserve">vastgesteld door </w:t>
      </w:r>
      <w:r w:rsidR="006C567B" w:rsidRPr="007B18E0">
        <w:rPr>
          <w:rFonts w:cs="Arial"/>
          <w:sz w:val="16"/>
          <w:szCs w:val="16"/>
        </w:rPr>
        <w:t xml:space="preserve">Woningborg N.V. op </w:t>
      </w:r>
      <w:r w:rsidR="00423A1D" w:rsidRPr="007B18E0">
        <w:rPr>
          <w:rFonts w:cs="Arial"/>
          <w:sz w:val="16"/>
          <w:szCs w:val="16"/>
        </w:rPr>
        <w:t xml:space="preserve">01 </w:t>
      </w:r>
      <w:r w:rsidR="00B87D02">
        <w:rPr>
          <w:rFonts w:cs="Arial"/>
          <w:sz w:val="16"/>
          <w:szCs w:val="16"/>
        </w:rPr>
        <w:t>januari 2020</w:t>
      </w:r>
      <w:r w:rsidRPr="009F67BE">
        <w:rPr>
          <w:rFonts w:cs="Arial"/>
          <w:sz w:val="16"/>
          <w:szCs w:val="16"/>
        </w:rPr>
        <w:t>.</w:t>
      </w:r>
    </w:p>
    <w:p w14:paraId="0856FE1E" w14:textId="77777777" w:rsidR="006B0516" w:rsidRPr="007B18E0" w:rsidRDefault="006B0516" w:rsidP="006B0516">
      <w:pPr>
        <w:suppressAutoHyphens/>
        <w:rPr>
          <w:rFonts w:cs="Arial"/>
          <w:sz w:val="20"/>
        </w:rPr>
      </w:pPr>
    </w:p>
    <w:tbl>
      <w:tblPr>
        <w:tblStyle w:val="Tabelraster"/>
        <w:tblW w:w="9781" w:type="dxa"/>
        <w:tblInd w:w="108" w:type="dxa"/>
        <w:tblLook w:val="04A0" w:firstRow="1" w:lastRow="0" w:firstColumn="1" w:lastColumn="0" w:noHBand="0" w:noVBand="1"/>
      </w:tblPr>
      <w:tblGrid>
        <w:gridCol w:w="9781"/>
      </w:tblGrid>
      <w:tr w:rsidR="007509F3" w:rsidRPr="007B18E0" w14:paraId="43860479" w14:textId="77777777" w:rsidTr="00550F1F">
        <w:tc>
          <w:tcPr>
            <w:tcW w:w="9781" w:type="dxa"/>
          </w:tcPr>
          <w:p w14:paraId="0C5F6A84" w14:textId="77777777" w:rsidR="007509F3" w:rsidRPr="007B18E0" w:rsidRDefault="007509F3" w:rsidP="00550F1F">
            <w:pPr>
              <w:suppressAutoHyphens/>
              <w:jc w:val="center"/>
              <w:rPr>
                <w:rFonts w:cs="Arial"/>
                <w:sz w:val="20"/>
              </w:rPr>
            </w:pPr>
            <w:r w:rsidRPr="007B18E0">
              <w:rPr>
                <w:rFonts w:cs="Arial"/>
                <w:b/>
                <w:sz w:val="20"/>
              </w:rPr>
              <w:t>Geen notariële eigendomsoverdracht zonder in het bezit te zijn van uw Woningborg-certificaat</w:t>
            </w:r>
          </w:p>
        </w:tc>
      </w:tr>
    </w:tbl>
    <w:p w14:paraId="08F3146B" w14:textId="77777777" w:rsidR="00B87D02" w:rsidRPr="00D55943" w:rsidRDefault="00B87D02" w:rsidP="00B87D02">
      <w:pPr>
        <w:suppressAutoHyphens/>
        <w:rPr>
          <w:rFonts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B87D02" w:rsidRPr="00D55943" w14:paraId="47C2F3D4" w14:textId="77777777" w:rsidTr="00B87D02">
        <w:tc>
          <w:tcPr>
            <w:tcW w:w="2127" w:type="dxa"/>
            <w:tcBorders>
              <w:bottom w:val="single" w:sz="4" w:space="0" w:color="auto"/>
            </w:tcBorders>
          </w:tcPr>
          <w:p w14:paraId="70630BA9" w14:textId="77777777" w:rsidR="00B87D02" w:rsidRPr="00D55943" w:rsidRDefault="00B87D02" w:rsidP="00B87D02">
            <w:pPr>
              <w:ind w:left="-70"/>
              <w:rPr>
                <w:rFonts w:cs="Arial"/>
                <w:color w:val="FF0000"/>
                <w:sz w:val="20"/>
              </w:rPr>
            </w:pPr>
            <w:r w:rsidRPr="00D55943">
              <w:rPr>
                <w:rFonts w:cs="Arial"/>
                <w:color w:val="FF0000"/>
                <w:sz w:val="20"/>
              </w:rPr>
              <w:t>Planregistratienummer</w:t>
            </w:r>
          </w:p>
        </w:tc>
        <w:tc>
          <w:tcPr>
            <w:tcW w:w="160" w:type="dxa"/>
            <w:tcBorders>
              <w:bottom w:val="single" w:sz="4" w:space="0" w:color="auto"/>
            </w:tcBorders>
          </w:tcPr>
          <w:p w14:paraId="22C3347A" w14:textId="77777777" w:rsidR="00B87D02" w:rsidRPr="00D55943" w:rsidRDefault="00B87D02" w:rsidP="00B87D02">
            <w:pPr>
              <w:rPr>
                <w:rFonts w:cs="Arial"/>
                <w:color w:val="FF0000"/>
                <w:sz w:val="20"/>
              </w:rPr>
            </w:pPr>
            <w:r w:rsidRPr="00D55943">
              <w:rPr>
                <w:rFonts w:cs="Arial"/>
                <w:color w:val="FF0000"/>
                <w:sz w:val="20"/>
              </w:rPr>
              <w:t>:</w:t>
            </w:r>
          </w:p>
        </w:tc>
        <w:tc>
          <w:tcPr>
            <w:tcW w:w="7494" w:type="dxa"/>
            <w:tcBorders>
              <w:bottom w:val="single" w:sz="4" w:space="0" w:color="auto"/>
            </w:tcBorders>
          </w:tcPr>
          <w:p w14:paraId="35C0FD52" w14:textId="77777777" w:rsidR="00B87D02" w:rsidRPr="00D55943" w:rsidRDefault="00B87D02" w:rsidP="00B87D02">
            <w:pPr>
              <w:rPr>
                <w:rFonts w:cs="Arial"/>
                <w:color w:val="FF0000"/>
                <w:sz w:val="20"/>
              </w:rPr>
            </w:pPr>
          </w:p>
        </w:tc>
      </w:tr>
      <w:tr w:rsidR="00B87D02" w:rsidRPr="00D55943" w14:paraId="1B4FEE01" w14:textId="77777777" w:rsidTr="00B87D02">
        <w:tc>
          <w:tcPr>
            <w:tcW w:w="2127" w:type="dxa"/>
            <w:tcBorders>
              <w:left w:val="nil"/>
              <w:bottom w:val="single" w:sz="4" w:space="0" w:color="auto"/>
              <w:right w:val="nil"/>
            </w:tcBorders>
          </w:tcPr>
          <w:p w14:paraId="1D10D8F8" w14:textId="77777777" w:rsidR="00B87D02" w:rsidRPr="00D55943" w:rsidRDefault="00B87D02" w:rsidP="00B87D02">
            <w:pPr>
              <w:ind w:left="-70"/>
              <w:rPr>
                <w:rFonts w:cs="Arial"/>
                <w:color w:val="FF0000"/>
                <w:sz w:val="20"/>
              </w:rPr>
            </w:pPr>
          </w:p>
        </w:tc>
        <w:tc>
          <w:tcPr>
            <w:tcW w:w="160" w:type="dxa"/>
            <w:tcBorders>
              <w:left w:val="nil"/>
              <w:bottom w:val="single" w:sz="4" w:space="0" w:color="auto"/>
              <w:right w:val="nil"/>
            </w:tcBorders>
          </w:tcPr>
          <w:p w14:paraId="2A606A7A" w14:textId="77777777" w:rsidR="00B87D02" w:rsidRPr="00D55943" w:rsidRDefault="00B87D02" w:rsidP="00B87D02">
            <w:pPr>
              <w:rPr>
                <w:rFonts w:cs="Arial"/>
                <w:color w:val="FF0000"/>
                <w:sz w:val="20"/>
              </w:rPr>
            </w:pPr>
          </w:p>
        </w:tc>
        <w:tc>
          <w:tcPr>
            <w:tcW w:w="7494" w:type="dxa"/>
            <w:tcBorders>
              <w:left w:val="nil"/>
              <w:bottom w:val="single" w:sz="4" w:space="0" w:color="auto"/>
              <w:right w:val="nil"/>
            </w:tcBorders>
          </w:tcPr>
          <w:p w14:paraId="4FE18FA1" w14:textId="77777777" w:rsidR="00B87D02" w:rsidRPr="00D55943" w:rsidRDefault="00B87D02" w:rsidP="00B87D02">
            <w:pPr>
              <w:rPr>
                <w:rFonts w:cs="Arial"/>
                <w:color w:val="FF0000"/>
                <w:sz w:val="20"/>
              </w:rPr>
            </w:pPr>
          </w:p>
        </w:tc>
      </w:tr>
      <w:tr w:rsidR="00B87D02" w:rsidRPr="00EF6CD8" w14:paraId="05396E9A" w14:textId="77777777" w:rsidTr="00B87D02">
        <w:tc>
          <w:tcPr>
            <w:tcW w:w="2127" w:type="dxa"/>
            <w:tcBorders>
              <w:left w:val="single" w:sz="4" w:space="0" w:color="auto"/>
              <w:right w:val="single" w:sz="4" w:space="0" w:color="auto"/>
            </w:tcBorders>
          </w:tcPr>
          <w:p w14:paraId="646A6006" w14:textId="77777777" w:rsidR="00B87D02" w:rsidRPr="00EF6CD8" w:rsidRDefault="00B87D02" w:rsidP="00B87D02">
            <w:pPr>
              <w:ind w:left="-70"/>
              <w:rPr>
                <w:rFonts w:cs="Arial"/>
                <w:color w:val="FF0000"/>
                <w:sz w:val="20"/>
              </w:rPr>
            </w:pPr>
            <w:r w:rsidRPr="00EF6CD8">
              <w:rPr>
                <w:rFonts w:cs="Arial"/>
                <w:color w:val="FF0000"/>
                <w:sz w:val="20"/>
              </w:rPr>
              <w:t>Planomschrijving</w:t>
            </w:r>
          </w:p>
        </w:tc>
        <w:tc>
          <w:tcPr>
            <w:tcW w:w="160" w:type="dxa"/>
            <w:tcBorders>
              <w:left w:val="single" w:sz="4" w:space="0" w:color="auto"/>
              <w:right w:val="single" w:sz="4" w:space="0" w:color="auto"/>
            </w:tcBorders>
          </w:tcPr>
          <w:p w14:paraId="5FF2A0D7" w14:textId="77777777" w:rsidR="00B87D02" w:rsidRPr="00841C80" w:rsidRDefault="00B87D02" w:rsidP="00B87D02">
            <w:pPr>
              <w:rPr>
                <w:rFonts w:cs="Arial"/>
                <w:color w:val="FF0000"/>
                <w:sz w:val="20"/>
              </w:rPr>
            </w:pPr>
            <w:r w:rsidRPr="00841C80">
              <w:rPr>
                <w:rFonts w:cs="Arial"/>
                <w:color w:val="FF0000"/>
                <w:sz w:val="20"/>
              </w:rPr>
              <w:t>:</w:t>
            </w:r>
          </w:p>
        </w:tc>
        <w:tc>
          <w:tcPr>
            <w:tcW w:w="7494" w:type="dxa"/>
            <w:tcBorders>
              <w:left w:val="single" w:sz="4" w:space="0" w:color="auto"/>
              <w:right w:val="single" w:sz="4" w:space="0" w:color="auto"/>
            </w:tcBorders>
          </w:tcPr>
          <w:p w14:paraId="7A115010" w14:textId="77777777" w:rsidR="00B87D02" w:rsidRPr="00EF6CD8" w:rsidRDefault="00B87D02" w:rsidP="00B87D02">
            <w:pPr>
              <w:rPr>
                <w:rFonts w:cs="Arial"/>
                <w:color w:val="FF0000"/>
                <w:sz w:val="20"/>
              </w:rPr>
            </w:pPr>
          </w:p>
        </w:tc>
      </w:tr>
      <w:tr w:rsidR="00B87D02" w:rsidRPr="00D55943" w14:paraId="1505FA70" w14:textId="77777777" w:rsidTr="00B87D02">
        <w:tc>
          <w:tcPr>
            <w:tcW w:w="2127" w:type="dxa"/>
            <w:tcBorders>
              <w:left w:val="nil"/>
              <w:right w:val="nil"/>
            </w:tcBorders>
          </w:tcPr>
          <w:p w14:paraId="0754B5EF" w14:textId="77777777" w:rsidR="00B87D02" w:rsidRPr="00D55943" w:rsidRDefault="00B87D02" w:rsidP="00B87D02">
            <w:pPr>
              <w:ind w:left="-70"/>
              <w:rPr>
                <w:rFonts w:cs="Arial"/>
                <w:color w:val="FF0000"/>
                <w:sz w:val="20"/>
              </w:rPr>
            </w:pPr>
          </w:p>
        </w:tc>
        <w:tc>
          <w:tcPr>
            <w:tcW w:w="160" w:type="dxa"/>
            <w:tcBorders>
              <w:left w:val="nil"/>
              <w:right w:val="nil"/>
            </w:tcBorders>
          </w:tcPr>
          <w:p w14:paraId="57D436D6" w14:textId="77777777" w:rsidR="00B87D02" w:rsidRPr="00D55943" w:rsidRDefault="00B87D02" w:rsidP="00B87D02">
            <w:pPr>
              <w:rPr>
                <w:rFonts w:cs="Arial"/>
                <w:color w:val="FF0000"/>
                <w:sz w:val="20"/>
              </w:rPr>
            </w:pPr>
          </w:p>
        </w:tc>
        <w:tc>
          <w:tcPr>
            <w:tcW w:w="7494" w:type="dxa"/>
            <w:tcBorders>
              <w:left w:val="nil"/>
              <w:right w:val="nil"/>
            </w:tcBorders>
          </w:tcPr>
          <w:p w14:paraId="0348A59C" w14:textId="77777777" w:rsidR="00B87D02" w:rsidRPr="00D55943" w:rsidRDefault="00B87D02" w:rsidP="00B87D02">
            <w:pPr>
              <w:rPr>
                <w:rFonts w:cs="Arial"/>
                <w:color w:val="FF0000"/>
                <w:sz w:val="20"/>
              </w:rPr>
            </w:pPr>
          </w:p>
        </w:tc>
      </w:tr>
      <w:tr w:rsidR="00B87D02" w:rsidRPr="00D55943" w14:paraId="08A97B64" w14:textId="77777777" w:rsidTr="00B87D02">
        <w:tc>
          <w:tcPr>
            <w:tcW w:w="2127" w:type="dxa"/>
          </w:tcPr>
          <w:p w14:paraId="216546FA" w14:textId="77777777" w:rsidR="00B87D02" w:rsidRPr="00D55943" w:rsidRDefault="00B87D02" w:rsidP="00B87D02">
            <w:pPr>
              <w:ind w:left="-70"/>
              <w:rPr>
                <w:rFonts w:cs="Arial"/>
                <w:color w:val="FF0000"/>
                <w:sz w:val="20"/>
              </w:rPr>
            </w:pPr>
            <w:r w:rsidRPr="00D55943">
              <w:rPr>
                <w:rFonts w:cs="Arial"/>
                <w:color w:val="FF0000"/>
                <w:sz w:val="20"/>
              </w:rPr>
              <w:t>Bouwnummer</w:t>
            </w:r>
          </w:p>
        </w:tc>
        <w:tc>
          <w:tcPr>
            <w:tcW w:w="160" w:type="dxa"/>
          </w:tcPr>
          <w:p w14:paraId="45609659" w14:textId="77777777" w:rsidR="00B87D02" w:rsidRPr="00D55943" w:rsidRDefault="00B87D02" w:rsidP="00B87D02">
            <w:pPr>
              <w:rPr>
                <w:rFonts w:cs="Arial"/>
                <w:color w:val="FF0000"/>
                <w:sz w:val="20"/>
              </w:rPr>
            </w:pPr>
            <w:r w:rsidRPr="00D55943">
              <w:rPr>
                <w:rFonts w:cs="Arial"/>
                <w:color w:val="FF0000"/>
                <w:sz w:val="20"/>
              </w:rPr>
              <w:t>:</w:t>
            </w:r>
          </w:p>
        </w:tc>
        <w:tc>
          <w:tcPr>
            <w:tcW w:w="7494" w:type="dxa"/>
          </w:tcPr>
          <w:p w14:paraId="2574B0A5" w14:textId="77777777" w:rsidR="00B87D02" w:rsidRPr="00D55943" w:rsidRDefault="00B87D02" w:rsidP="00B87D02">
            <w:pPr>
              <w:rPr>
                <w:rFonts w:cs="Arial"/>
                <w:color w:val="FF0000"/>
                <w:sz w:val="20"/>
              </w:rPr>
            </w:pPr>
          </w:p>
        </w:tc>
      </w:tr>
    </w:tbl>
    <w:p w14:paraId="68EF6FCF" w14:textId="77777777" w:rsidR="00B87D02" w:rsidRPr="00D55943" w:rsidRDefault="00B87D02" w:rsidP="00B87D02">
      <w:pPr>
        <w:suppressAutoHyphens/>
        <w:rPr>
          <w:rFonts w:cs="Arial"/>
          <w:sz w:val="20"/>
        </w:rPr>
      </w:pPr>
    </w:p>
    <w:p w14:paraId="16B5E37C" w14:textId="77777777" w:rsidR="00554F06" w:rsidRPr="007B18E0" w:rsidRDefault="00554F06" w:rsidP="00C05CE9">
      <w:pPr>
        <w:suppressAutoHyphens/>
        <w:rPr>
          <w:rFonts w:cs="Arial"/>
          <w:i/>
          <w:sz w:val="20"/>
        </w:rPr>
      </w:pPr>
      <w:r w:rsidRPr="007B18E0">
        <w:rPr>
          <w:rFonts w:cs="Arial"/>
          <w:i/>
          <w:sz w:val="20"/>
        </w:rPr>
        <w:t>Deze overeenkomst dient te worden gebruikt, indien de erfpachtcanon niet door de ondernemer is afgekocht.</w:t>
      </w:r>
    </w:p>
    <w:p w14:paraId="5AE4DC4B" w14:textId="77777777" w:rsidR="00554F06" w:rsidRPr="007B18E0" w:rsidRDefault="00554F06" w:rsidP="00C05CE9">
      <w:pPr>
        <w:suppressAutoHyphens/>
        <w:rPr>
          <w:rFonts w:cs="Arial"/>
          <w:sz w:val="20"/>
        </w:rPr>
      </w:pPr>
    </w:p>
    <w:p w14:paraId="18E417B1" w14:textId="77777777" w:rsidR="00554F06" w:rsidRPr="007B18E0" w:rsidRDefault="00554F06" w:rsidP="00C05CE9">
      <w:pPr>
        <w:suppressAutoHyphens/>
        <w:rPr>
          <w:rFonts w:cs="Arial"/>
          <w:sz w:val="20"/>
        </w:rPr>
      </w:pPr>
      <w:r w:rsidRPr="007B18E0">
        <w:rPr>
          <w:rFonts w:cs="Arial"/>
          <w:sz w:val="20"/>
        </w:rPr>
        <w:t>Ondergetekenden:</w:t>
      </w:r>
    </w:p>
    <w:p w14:paraId="016DB11B" w14:textId="77777777" w:rsidR="001A0F6D" w:rsidRPr="007B18E0" w:rsidRDefault="001A0F6D" w:rsidP="001A0F6D">
      <w:pPr>
        <w:suppressAutoHyphens/>
        <w:rPr>
          <w:rFonts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1A0F6D" w:rsidRPr="007B18E0" w14:paraId="513CA3DB" w14:textId="77777777" w:rsidTr="006F6F7E">
        <w:tc>
          <w:tcPr>
            <w:tcW w:w="3384" w:type="dxa"/>
          </w:tcPr>
          <w:p w14:paraId="682FF714" w14:textId="77777777" w:rsidR="001A0F6D" w:rsidRPr="007B18E0" w:rsidRDefault="001A0F6D" w:rsidP="00586AF4">
            <w:pPr>
              <w:ind w:left="-70"/>
              <w:rPr>
                <w:rFonts w:cs="Arial"/>
                <w:sz w:val="20"/>
              </w:rPr>
            </w:pPr>
            <w:r w:rsidRPr="007B18E0">
              <w:rPr>
                <w:rFonts w:cs="Arial"/>
                <w:sz w:val="20"/>
              </w:rPr>
              <w:t>Statutaire naam</w:t>
            </w:r>
          </w:p>
        </w:tc>
        <w:tc>
          <w:tcPr>
            <w:tcW w:w="160" w:type="dxa"/>
          </w:tcPr>
          <w:p w14:paraId="1326A2CB" w14:textId="77777777" w:rsidR="001A0F6D" w:rsidRPr="007B18E0" w:rsidRDefault="001A0F6D" w:rsidP="00586AF4">
            <w:pPr>
              <w:rPr>
                <w:rFonts w:cs="Arial"/>
                <w:sz w:val="20"/>
              </w:rPr>
            </w:pPr>
            <w:r w:rsidRPr="007B18E0">
              <w:rPr>
                <w:rFonts w:cs="Arial"/>
                <w:sz w:val="20"/>
              </w:rPr>
              <w:t>:</w:t>
            </w:r>
          </w:p>
        </w:tc>
        <w:tc>
          <w:tcPr>
            <w:tcW w:w="6237" w:type="dxa"/>
            <w:gridSpan w:val="2"/>
          </w:tcPr>
          <w:p w14:paraId="4C401399" w14:textId="77777777" w:rsidR="001A0F6D" w:rsidRPr="007B18E0" w:rsidRDefault="001A0F6D" w:rsidP="00586AF4">
            <w:pPr>
              <w:rPr>
                <w:rFonts w:cs="Arial"/>
                <w:sz w:val="20"/>
              </w:rPr>
            </w:pPr>
          </w:p>
        </w:tc>
      </w:tr>
      <w:tr w:rsidR="001A0F6D" w:rsidRPr="007B18E0" w14:paraId="59F589EA" w14:textId="77777777" w:rsidTr="006F6F7E">
        <w:tc>
          <w:tcPr>
            <w:tcW w:w="3384" w:type="dxa"/>
          </w:tcPr>
          <w:p w14:paraId="1E66E925" w14:textId="77777777" w:rsidR="001A0F6D" w:rsidRPr="007B18E0" w:rsidRDefault="001A0F6D" w:rsidP="00586AF4">
            <w:pPr>
              <w:ind w:left="-70"/>
              <w:rPr>
                <w:rFonts w:cs="Arial"/>
                <w:sz w:val="20"/>
              </w:rPr>
            </w:pPr>
            <w:r w:rsidRPr="007B18E0">
              <w:rPr>
                <w:rFonts w:cs="Arial"/>
                <w:sz w:val="20"/>
              </w:rPr>
              <w:t>Kantooradres</w:t>
            </w:r>
          </w:p>
        </w:tc>
        <w:tc>
          <w:tcPr>
            <w:tcW w:w="160" w:type="dxa"/>
          </w:tcPr>
          <w:p w14:paraId="6D0AE916" w14:textId="77777777" w:rsidR="001A0F6D" w:rsidRPr="007B18E0" w:rsidRDefault="001A0F6D" w:rsidP="00586AF4">
            <w:pPr>
              <w:rPr>
                <w:rFonts w:cs="Arial"/>
                <w:sz w:val="20"/>
              </w:rPr>
            </w:pPr>
            <w:r w:rsidRPr="007B18E0">
              <w:rPr>
                <w:rFonts w:cs="Arial"/>
                <w:sz w:val="20"/>
              </w:rPr>
              <w:t>:</w:t>
            </w:r>
          </w:p>
        </w:tc>
        <w:tc>
          <w:tcPr>
            <w:tcW w:w="6237" w:type="dxa"/>
            <w:gridSpan w:val="2"/>
          </w:tcPr>
          <w:p w14:paraId="569CD71E" w14:textId="77777777" w:rsidR="001A0F6D" w:rsidRPr="007B18E0" w:rsidRDefault="001A0F6D" w:rsidP="00586AF4">
            <w:pPr>
              <w:rPr>
                <w:rFonts w:cs="Arial"/>
                <w:sz w:val="20"/>
              </w:rPr>
            </w:pPr>
          </w:p>
        </w:tc>
      </w:tr>
      <w:tr w:rsidR="001A0F6D" w:rsidRPr="007B18E0" w14:paraId="444A435C" w14:textId="77777777" w:rsidTr="006F6F7E">
        <w:tc>
          <w:tcPr>
            <w:tcW w:w="3384" w:type="dxa"/>
          </w:tcPr>
          <w:p w14:paraId="3BB8C50D" w14:textId="77777777" w:rsidR="001A0F6D" w:rsidRPr="007B18E0" w:rsidRDefault="001A0F6D" w:rsidP="00586AF4">
            <w:pPr>
              <w:ind w:left="-70"/>
              <w:rPr>
                <w:rFonts w:cs="Arial"/>
                <w:sz w:val="20"/>
              </w:rPr>
            </w:pPr>
            <w:r w:rsidRPr="007B18E0">
              <w:rPr>
                <w:rFonts w:cs="Arial"/>
                <w:sz w:val="20"/>
              </w:rPr>
              <w:t>Postcode / Plaats</w:t>
            </w:r>
          </w:p>
        </w:tc>
        <w:tc>
          <w:tcPr>
            <w:tcW w:w="160" w:type="dxa"/>
          </w:tcPr>
          <w:p w14:paraId="3A6C64E8" w14:textId="77777777" w:rsidR="001A0F6D" w:rsidRPr="007B18E0" w:rsidRDefault="001A0F6D" w:rsidP="00586AF4">
            <w:pPr>
              <w:rPr>
                <w:rFonts w:cs="Arial"/>
                <w:sz w:val="20"/>
              </w:rPr>
            </w:pPr>
            <w:r w:rsidRPr="007B18E0">
              <w:rPr>
                <w:rFonts w:cs="Arial"/>
                <w:sz w:val="20"/>
              </w:rPr>
              <w:t>:</w:t>
            </w:r>
          </w:p>
        </w:tc>
        <w:tc>
          <w:tcPr>
            <w:tcW w:w="992" w:type="dxa"/>
          </w:tcPr>
          <w:p w14:paraId="6B67E24F" w14:textId="77777777" w:rsidR="001A0F6D" w:rsidRPr="007B18E0" w:rsidRDefault="001A0F6D" w:rsidP="00586AF4">
            <w:pPr>
              <w:rPr>
                <w:rFonts w:cs="Arial"/>
                <w:sz w:val="20"/>
              </w:rPr>
            </w:pPr>
          </w:p>
        </w:tc>
        <w:tc>
          <w:tcPr>
            <w:tcW w:w="5245" w:type="dxa"/>
          </w:tcPr>
          <w:p w14:paraId="0B61DC3A" w14:textId="77777777" w:rsidR="001A0F6D" w:rsidRPr="007B18E0" w:rsidRDefault="001A0F6D" w:rsidP="00586AF4">
            <w:pPr>
              <w:rPr>
                <w:rFonts w:cs="Arial"/>
                <w:sz w:val="20"/>
              </w:rPr>
            </w:pPr>
          </w:p>
        </w:tc>
      </w:tr>
      <w:tr w:rsidR="001A0F6D" w:rsidRPr="007B18E0" w14:paraId="305733EC" w14:textId="77777777" w:rsidTr="006F6F7E">
        <w:tc>
          <w:tcPr>
            <w:tcW w:w="3384" w:type="dxa"/>
          </w:tcPr>
          <w:p w14:paraId="7006F34A" w14:textId="77777777" w:rsidR="001A0F6D" w:rsidRPr="007B18E0" w:rsidRDefault="001A0F6D" w:rsidP="00586AF4">
            <w:pPr>
              <w:ind w:left="-70"/>
              <w:rPr>
                <w:rFonts w:cs="Arial"/>
                <w:sz w:val="20"/>
              </w:rPr>
            </w:pPr>
            <w:r w:rsidRPr="007B18E0">
              <w:rPr>
                <w:rFonts w:cs="Arial"/>
                <w:sz w:val="20"/>
              </w:rPr>
              <w:t>Postbus</w:t>
            </w:r>
          </w:p>
        </w:tc>
        <w:tc>
          <w:tcPr>
            <w:tcW w:w="160" w:type="dxa"/>
          </w:tcPr>
          <w:p w14:paraId="55B05A0A" w14:textId="77777777" w:rsidR="001A0F6D" w:rsidRPr="007B18E0" w:rsidRDefault="001A0F6D" w:rsidP="00586AF4">
            <w:pPr>
              <w:rPr>
                <w:rFonts w:cs="Arial"/>
                <w:sz w:val="20"/>
              </w:rPr>
            </w:pPr>
            <w:r w:rsidRPr="007B18E0">
              <w:rPr>
                <w:rFonts w:cs="Arial"/>
                <w:sz w:val="20"/>
              </w:rPr>
              <w:t>:</w:t>
            </w:r>
          </w:p>
        </w:tc>
        <w:tc>
          <w:tcPr>
            <w:tcW w:w="6237" w:type="dxa"/>
            <w:gridSpan w:val="2"/>
          </w:tcPr>
          <w:p w14:paraId="697B0AB8" w14:textId="77777777" w:rsidR="001A0F6D" w:rsidRPr="007B18E0" w:rsidRDefault="001A0F6D" w:rsidP="00586AF4">
            <w:pPr>
              <w:rPr>
                <w:rFonts w:cs="Arial"/>
                <w:sz w:val="20"/>
              </w:rPr>
            </w:pPr>
          </w:p>
        </w:tc>
      </w:tr>
      <w:tr w:rsidR="001A0F6D" w:rsidRPr="007B18E0" w14:paraId="0536F586" w14:textId="77777777" w:rsidTr="006F6F7E">
        <w:tc>
          <w:tcPr>
            <w:tcW w:w="3384" w:type="dxa"/>
          </w:tcPr>
          <w:p w14:paraId="1C6FC0F9" w14:textId="77777777" w:rsidR="001A0F6D" w:rsidRPr="007B18E0" w:rsidRDefault="001A0F6D" w:rsidP="00586AF4">
            <w:pPr>
              <w:ind w:left="-70"/>
              <w:rPr>
                <w:rFonts w:cs="Arial"/>
                <w:sz w:val="20"/>
              </w:rPr>
            </w:pPr>
            <w:r w:rsidRPr="007B18E0">
              <w:rPr>
                <w:rFonts w:cs="Arial"/>
                <w:sz w:val="20"/>
              </w:rPr>
              <w:t>Postcode / Plaats</w:t>
            </w:r>
          </w:p>
        </w:tc>
        <w:tc>
          <w:tcPr>
            <w:tcW w:w="160" w:type="dxa"/>
          </w:tcPr>
          <w:p w14:paraId="064ADAF1" w14:textId="77777777" w:rsidR="001A0F6D" w:rsidRPr="007B18E0" w:rsidRDefault="001A0F6D" w:rsidP="00586AF4">
            <w:pPr>
              <w:rPr>
                <w:rFonts w:cs="Arial"/>
                <w:sz w:val="20"/>
              </w:rPr>
            </w:pPr>
            <w:r w:rsidRPr="007B18E0">
              <w:rPr>
                <w:rFonts w:cs="Arial"/>
                <w:sz w:val="20"/>
              </w:rPr>
              <w:t>:</w:t>
            </w:r>
          </w:p>
        </w:tc>
        <w:tc>
          <w:tcPr>
            <w:tcW w:w="992" w:type="dxa"/>
          </w:tcPr>
          <w:p w14:paraId="00BDF1CC" w14:textId="77777777" w:rsidR="001A0F6D" w:rsidRPr="007B18E0" w:rsidRDefault="001A0F6D" w:rsidP="00586AF4">
            <w:pPr>
              <w:rPr>
                <w:rFonts w:cs="Arial"/>
                <w:sz w:val="20"/>
              </w:rPr>
            </w:pPr>
          </w:p>
        </w:tc>
        <w:tc>
          <w:tcPr>
            <w:tcW w:w="5245" w:type="dxa"/>
          </w:tcPr>
          <w:p w14:paraId="11F1D2F7" w14:textId="77777777" w:rsidR="001A0F6D" w:rsidRPr="007B18E0" w:rsidRDefault="001A0F6D" w:rsidP="00586AF4">
            <w:pPr>
              <w:rPr>
                <w:rFonts w:cs="Arial"/>
                <w:sz w:val="20"/>
              </w:rPr>
            </w:pPr>
          </w:p>
        </w:tc>
      </w:tr>
      <w:tr w:rsidR="001A0F6D" w:rsidRPr="007B18E0" w14:paraId="6D17777D" w14:textId="77777777" w:rsidTr="006F6F7E">
        <w:tc>
          <w:tcPr>
            <w:tcW w:w="3384" w:type="dxa"/>
          </w:tcPr>
          <w:p w14:paraId="2875BF9B" w14:textId="77777777" w:rsidR="001A0F6D" w:rsidRPr="007B18E0" w:rsidRDefault="001A0F6D" w:rsidP="00586AF4">
            <w:pPr>
              <w:ind w:left="-70"/>
              <w:rPr>
                <w:rFonts w:cs="Arial"/>
                <w:sz w:val="20"/>
              </w:rPr>
            </w:pPr>
            <w:r w:rsidRPr="007B18E0">
              <w:rPr>
                <w:rFonts w:cs="Arial"/>
                <w:sz w:val="20"/>
              </w:rPr>
              <w:t>K.v.K. nummer</w:t>
            </w:r>
          </w:p>
        </w:tc>
        <w:tc>
          <w:tcPr>
            <w:tcW w:w="160" w:type="dxa"/>
          </w:tcPr>
          <w:p w14:paraId="484455B1" w14:textId="77777777" w:rsidR="001A0F6D" w:rsidRPr="007B18E0" w:rsidRDefault="001A0F6D" w:rsidP="00586AF4">
            <w:pPr>
              <w:rPr>
                <w:rFonts w:cs="Arial"/>
                <w:sz w:val="20"/>
              </w:rPr>
            </w:pPr>
            <w:r w:rsidRPr="007B18E0">
              <w:rPr>
                <w:rFonts w:cs="Arial"/>
                <w:sz w:val="20"/>
              </w:rPr>
              <w:t>:</w:t>
            </w:r>
          </w:p>
        </w:tc>
        <w:tc>
          <w:tcPr>
            <w:tcW w:w="6237" w:type="dxa"/>
            <w:gridSpan w:val="2"/>
          </w:tcPr>
          <w:p w14:paraId="0098483A" w14:textId="77777777" w:rsidR="001A0F6D" w:rsidRPr="007B18E0" w:rsidRDefault="001A0F6D" w:rsidP="00586AF4">
            <w:pPr>
              <w:rPr>
                <w:rFonts w:cs="Arial"/>
                <w:sz w:val="20"/>
              </w:rPr>
            </w:pPr>
          </w:p>
        </w:tc>
      </w:tr>
      <w:tr w:rsidR="001A0F6D" w:rsidRPr="007B18E0" w14:paraId="1FB01783" w14:textId="77777777" w:rsidTr="006F6F7E">
        <w:tc>
          <w:tcPr>
            <w:tcW w:w="3384" w:type="dxa"/>
          </w:tcPr>
          <w:p w14:paraId="384FECE0" w14:textId="77777777" w:rsidR="001A0F6D" w:rsidRPr="007B18E0" w:rsidRDefault="001A0F6D" w:rsidP="00586AF4">
            <w:pPr>
              <w:ind w:left="-70"/>
              <w:rPr>
                <w:rFonts w:cs="Arial"/>
                <w:sz w:val="20"/>
              </w:rPr>
            </w:pPr>
            <w:r w:rsidRPr="007B18E0">
              <w:rPr>
                <w:rFonts w:cs="Arial"/>
                <w:sz w:val="20"/>
              </w:rPr>
              <w:t>Telefoonnummer</w:t>
            </w:r>
          </w:p>
        </w:tc>
        <w:tc>
          <w:tcPr>
            <w:tcW w:w="160" w:type="dxa"/>
          </w:tcPr>
          <w:p w14:paraId="6D3F1321" w14:textId="77777777" w:rsidR="001A0F6D" w:rsidRPr="007B18E0" w:rsidRDefault="001A0F6D" w:rsidP="00586AF4">
            <w:pPr>
              <w:rPr>
                <w:rFonts w:cs="Arial"/>
                <w:sz w:val="20"/>
              </w:rPr>
            </w:pPr>
            <w:r w:rsidRPr="007B18E0">
              <w:rPr>
                <w:rFonts w:cs="Arial"/>
                <w:sz w:val="20"/>
              </w:rPr>
              <w:t>:</w:t>
            </w:r>
          </w:p>
        </w:tc>
        <w:tc>
          <w:tcPr>
            <w:tcW w:w="6237" w:type="dxa"/>
            <w:gridSpan w:val="2"/>
          </w:tcPr>
          <w:p w14:paraId="27CDDD50" w14:textId="77777777" w:rsidR="001A0F6D" w:rsidRPr="007B18E0" w:rsidRDefault="001A0F6D" w:rsidP="00586AF4">
            <w:pPr>
              <w:rPr>
                <w:rFonts w:cs="Arial"/>
                <w:sz w:val="20"/>
              </w:rPr>
            </w:pPr>
          </w:p>
        </w:tc>
      </w:tr>
      <w:tr w:rsidR="001A0F6D" w:rsidRPr="007B18E0" w14:paraId="5E643358" w14:textId="77777777" w:rsidTr="006F6F7E">
        <w:tc>
          <w:tcPr>
            <w:tcW w:w="3384" w:type="dxa"/>
          </w:tcPr>
          <w:p w14:paraId="341BDC57" w14:textId="77777777" w:rsidR="001A0F6D" w:rsidRPr="007B18E0" w:rsidRDefault="001A0F6D" w:rsidP="00586AF4">
            <w:pPr>
              <w:ind w:left="-70"/>
              <w:rPr>
                <w:rFonts w:cs="Arial"/>
                <w:sz w:val="20"/>
              </w:rPr>
            </w:pPr>
            <w:r w:rsidRPr="007B18E0">
              <w:rPr>
                <w:rFonts w:cs="Arial"/>
                <w:sz w:val="20"/>
              </w:rPr>
              <w:t>E-mail</w:t>
            </w:r>
          </w:p>
        </w:tc>
        <w:tc>
          <w:tcPr>
            <w:tcW w:w="160" w:type="dxa"/>
          </w:tcPr>
          <w:p w14:paraId="2BE0C482" w14:textId="77777777" w:rsidR="001A0F6D" w:rsidRPr="007B18E0" w:rsidRDefault="001A0F6D" w:rsidP="00586AF4">
            <w:pPr>
              <w:rPr>
                <w:rFonts w:cs="Arial"/>
                <w:sz w:val="20"/>
              </w:rPr>
            </w:pPr>
            <w:r w:rsidRPr="007B18E0">
              <w:rPr>
                <w:rFonts w:cs="Arial"/>
                <w:sz w:val="20"/>
              </w:rPr>
              <w:t>:</w:t>
            </w:r>
          </w:p>
        </w:tc>
        <w:tc>
          <w:tcPr>
            <w:tcW w:w="6237" w:type="dxa"/>
            <w:gridSpan w:val="2"/>
          </w:tcPr>
          <w:p w14:paraId="68DF6CF7" w14:textId="77777777" w:rsidR="001A0F6D" w:rsidRPr="007B18E0" w:rsidRDefault="001A0F6D" w:rsidP="00586AF4">
            <w:pPr>
              <w:rPr>
                <w:rFonts w:cs="Arial"/>
                <w:sz w:val="20"/>
              </w:rPr>
            </w:pPr>
          </w:p>
        </w:tc>
      </w:tr>
      <w:tr w:rsidR="001A0F6D" w:rsidRPr="007B18E0" w14:paraId="09B853D5" w14:textId="77777777" w:rsidTr="006F6F7E">
        <w:tc>
          <w:tcPr>
            <w:tcW w:w="3384" w:type="dxa"/>
          </w:tcPr>
          <w:p w14:paraId="45129B39" w14:textId="77777777" w:rsidR="001A0F6D" w:rsidRPr="007B18E0" w:rsidRDefault="001A0F6D" w:rsidP="00586AF4">
            <w:pPr>
              <w:ind w:left="-70"/>
              <w:rPr>
                <w:rFonts w:cs="Arial"/>
                <w:sz w:val="20"/>
              </w:rPr>
            </w:pPr>
            <w:r w:rsidRPr="007B18E0">
              <w:rPr>
                <w:rFonts w:cs="Arial"/>
                <w:sz w:val="20"/>
              </w:rPr>
              <w:t>Internet</w:t>
            </w:r>
          </w:p>
        </w:tc>
        <w:tc>
          <w:tcPr>
            <w:tcW w:w="160" w:type="dxa"/>
          </w:tcPr>
          <w:p w14:paraId="75D9B4E4" w14:textId="77777777" w:rsidR="001A0F6D" w:rsidRPr="007B18E0" w:rsidRDefault="001A0F6D" w:rsidP="00586AF4">
            <w:pPr>
              <w:rPr>
                <w:rFonts w:cs="Arial"/>
                <w:sz w:val="20"/>
              </w:rPr>
            </w:pPr>
            <w:r w:rsidRPr="007B18E0">
              <w:rPr>
                <w:rFonts w:cs="Arial"/>
                <w:sz w:val="20"/>
              </w:rPr>
              <w:t>:</w:t>
            </w:r>
          </w:p>
        </w:tc>
        <w:tc>
          <w:tcPr>
            <w:tcW w:w="6237" w:type="dxa"/>
            <w:gridSpan w:val="2"/>
          </w:tcPr>
          <w:p w14:paraId="3BFD9134" w14:textId="77777777" w:rsidR="001A0F6D" w:rsidRPr="007B18E0" w:rsidRDefault="001A0F6D" w:rsidP="00586AF4">
            <w:pPr>
              <w:rPr>
                <w:rFonts w:cs="Arial"/>
                <w:sz w:val="20"/>
              </w:rPr>
            </w:pPr>
          </w:p>
        </w:tc>
      </w:tr>
      <w:tr w:rsidR="001A0F6D" w:rsidRPr="007B18E0" w14:paraId="0F2BB392" w14:textId="77777777" w:rsidTr="006F6F7E">
        <w:tc>
          <w:tcPr>
            <w:tcW w:w="3384" w:type="dxa"/>
          </w:tcPr>
          <w:p w14:paraId="7F74C0FB" w14:textId="77777777" w:rsidR="001A0F6D" w:rsidRPr="007B18E0" w:rsidRDefault="001A0F6D" w:rsidP="00586AF4">
            <w:pPr>
              <w:ind w:left="-70"/>
              <w:rPr>
                <w:rFonts w:cs="Arial"/>
                <w:sz w:val="20"/>
              </w:rPr>
            </w:pPr>
            <w:r w:rsidRPr="007B18E0">
              <w:rPr>
                <w:rFonts w:cs="Arial"/>
                <w:sz w:val="20"/>
              </w:rPr>
              <w:t>Rechtsgeldig vertegenwoordigd door</w:t>
            </w:r>
          </w:p>
        </w:tc>
        <w:tc>
          <w:tcPr>
            <w:tcW w:w="160" w:type="dxa"/>
          </w:tcPr>
          <w:p w14:paraId="3D1C5CA3" w14:textId="77777777" w:rsidR="001A0F6D" w:rsidRPr="007B18E0" w:rsidRDefault="001A0F6D" w:rsidP="00586AF4">
            <w:pPr>
              <w:rPr>
                <w:rFonts w:cs="Arial"/>
                <w:sz w:val="20"/>
              </w:rPr>
            </w:pPr>
            <w:r w:rsidRPr="007B18E0">
              <w:rPr>
                <w:rFonts w:cs="Arial"/>
                <w:sz w:val="20"/>
              </w:rPr>
              <w:t>:</w:t>
            </w:r>
          </w:p>
        </w:tc>
        <w:tc>
          <w:tcPr>
            <w:tcW w:w="6237" w:type="dxa"/>
            <w:gridSpan w:val="2"/>
          </w:tcPr>
          <w:p w14:paraId="041AB202" w14:textId="77777777" w:rsidR="001A0F6D" w:rsidRPr="007B18E0" w:rsidRDefault="001A0F6D" w:rsidP="00586AF4">
            <w:pPr>
              <w:rPr>
                <w:rFonts w:cs="Arial"/>
                <w:sz w:val="20"/>
              </w:rPr>
            </w:pPr>
          </w:p>
        </w:tc>
      </w:tr>
      <w:tr w:rsidR="001A0F6D" w:rsidRPr="007B18E0" w14:paraId="117E5847" w14:textId="77777777" w:rsidTr="006F6F7E">
        <w:tc>
          <w:tcPr>
            <w:tcW w:w="3384" w:type="dxa"/>
          </w:tcPr>
          <w:p w14:paraId="1A94AE66" w14:textId="77777777" w:rsidR="001A0F6D" w:rsidRPr="007B18E0" w:rsidRDefault="001A0F6D" w:rsidP="00586AF4">
            <w:pPr>
              <w:ind w:left="-70"/>
              <w:rPr>
                <w:rFonts w:cs="Arial"/>
                <w:sz w:val="20"/>
              </w:rPr>
            </w:pPr>
            <w:r w:rsidRPr="007B18E0">
              <w:rPr>
                <w:rFonts w:cs="Arial"/>
                <w:sz w:val="20"/>
              </w:rPr>
              <w:t>Functie</w:t>
            </w:r>
          </w:p>
        </w:tc>
        <w:tc>
          <w:tcPr>
            <w:tcW w:w="160" w:type="dxa"/>
          </w:tcPr>
          <w:p w14:paraId="54F34809" w14:textId="77777777" w:rsidR="001A0F6D" w:rsidRPr="007B18E0" w:rsidRDefault="001A0F6D" w:rsidP="00586AF4">
            <w:pPr>
              <w:rPr>
                <w:rFonts w:cs="Arial"/>
                <w:sz w:val="20"/>
              </w:rPr>
            </w:pPr>
            <w:r w:rsidRPr="007B18E0">
              <w:rPr>
                <w:rFonts w:cs="Arial"/>
                <w:sz w:val="20"/>
              </w:rPr>
              <w:t>:</w:t>
            </w:r>
          </w:p>
        </w:tc>
        <w:tc>
          <w:tcPr>
            <w:tcW w:w="6237" w:type="dxa"/>
            <w:gridSpan w:val="2"/>
          </w:tcPr>
          <w:p w14:paraId="141F57F7" w14:textId="77777777" w:rsidR="001A0F6D" w:rsidRPr="007B18E0" w:rsidRDefault="001A0F6D" w:rsidP="00586AF4">
            <w:pPr>
              <w:rPr>
                <w:rFonts w:cs="Arial"/>
                <w:sz w:val="20"/>
              </w:rPr>
            </w:pPr>
          </w:p>
        </w:tc>
      </w:tr>
    </w:tbl>
    <w:p w14:paraId="370D6274" w14:textId="77777777" w:rsidR="001A0F6D" w:rsidRPr="007B18E0" w:rsidRDefault="001A0F6D" w:rsidP="001A0F6D">
      <w:pPr>
        <w:suppressAutoHyphens/>
        <w:rPr>
          <w:rFonts w:cs="Arial"/>
          <w:sz w:val="20"/>
        </w:rPr>
      </w:pPr>
    </w:p>
    <w:p w14:paraId="1786BAA2" w14:textId="77777777" w:rsidR="001A0F6D" w:rsidRPr="007B18E0" w:rsidRDefault="001A0F6D" w:rsidP="001A0F6D">
      <w:pPr>
        <w:suppressAutoHyphens/>
        <w:rPr>
          <w:rFonts w:cs="Arial"/>
          <w:sz w:val="20"/>
        </w:rPr>
      </w:pPr>
      <w:r w:rsidRPr="007B18E0">
        <w:rPr>
          <w:rFonts w:cs="Arial"/>
          <w:sz w:val="20"/>
        </w:rPr>
        <w:t xml:space="preserve">hierna </w:t>
      </w:r>
      <w:r w:rsidR="00DC4724" w:rsidRPr="007B18E0">
        <w:rPr>
          <w:rFonts w:cs="Arial"/>
          <w:sz w:val="20"/>
        </w:rPr>
        <w:t xml:space="preserve">in deze akte </w:t>
      </w:r>
      <w:r w:rsidRPr="007B18E0">
        <w:rPr>
          <w:rFonts w:cs="Arial"/>
          <w:sz w:val="20"/>
        </w:rPr>
        <w:t>te noemen</w:t>
      </w:r>
      <w:r w:rsidR="00DC4724" w:rsidRPr="007B18E0">
        <w:rPr>
          <w:rFonts w:cs="Arial"/>
          <w:sz w:val="20"/>
        </w:rPr>
        <w:t>:</w:t>
      </w:r>
      <w:r w:rsidRPr="007B18E0">
        <w:rPr>
          <w:rFonts w:cs="Arial"/>
          <w:sz w:val="20"/>
        </w:rPr>
        <w:t xml:space="preserve"> "</w:t>
      </w:r>
      <w:r w:rsidR="00C823C7" w:rsidRPr="007B18E0">
        <w:rPr>
          <w:rFonts w:cs="Arial"/>
          <w:b/>
          <w:sz w:val="20"/>
        </w:rPr>
        <w:t>de Ondernemer</w:t>
      </w:r>
      <w:r w:rsidRPr="007B18E0">
        <w:rPr>
          <w:rFonts w:cs="Arial"/>
          <w:sz w:val="20"/>
        </w:rPr>
        <w:t xml:space="preserve">", ingeschreven bij </w:t>
      </w:r>
      <w:r w:rsidR="006C567B" w:rsidRPr="007B18E0">
        <w:rPr>
          <w:rFonts w:cs="Arial"/>
          <w:sz w:val="20"/>
        </w:rPr>
        <w:t>Woningborg</w:t>
      </w:r>
      <w:r w:rsidRPr="007B18E0">
        <w:rPr>
          <w:rFonts w:cs="Arial"/>
          <w:sz w:val="20"/>
        </w:rPr>
        <w:t xml:space="preserve"> N.V.</w:t>
      </w:r>
      <w:r w:rsidR="00CB2BD8" w:rsidRPr="007B18E0">
        <w:rPr>
          <w:rFonts w:cs="Arial"/>
          <w:sz w:val="20"/>
        </w:rPr>
        <w:t>,</w:t>
      </w:r>
      <w:r w:rsidRPr="007B18E0">
        <w:rPr>
          <w:rFonts w:cs="Arial"/>
          <w:sz w:val="20"/>
        </w:rPr>
        <w:t xml:space="preserve"> hierna </w:t>
      </w:r>
      <w:r w:rsidR="00CB2BD8" w:rsidRPr="007B18E0">
        <w:rPr>
          <w:rFonts w:cs="Arial"/>
          <w:sz w:val="20"/>
        </w:rPr>
        <w:t xml:space="preserve">in deze akte </w:t>
      </w:r>
      <w:r w:rsidRPr="007B18E0">
        <w:rPr>
          <w:rFonts w:cs="Arial"/>
          <w:sz w:val="20"/>
        </w:rPr>
        <w:t>te noemen</w:t>
      </w:r>
      <w:r w:rsidR="00CB2BD8" w:rsidRPr="007B18E0">
        <w:rPr>
          <w:rFonts w:cs="Arial"/>
          <w:sz w:val="20"/>
        </w:rPr>
        <w:t>:</w:t>
      </w:r>
      <w:r w:rsidRPr="007B18E0">
        <w:rPr>
          <w:rFonts w:cs="Arial"/>
          <w:sz w:val="20"/>
        </w:rPr>
        <w:t xml:space="preserve"> “</w:t>
      </w:r>
      <w:r w:rsidR="00C823C7" w:rsidRPr="007B18E0">
        <w:rPr>
          <w:rFonts w:cs="Arial"/>
          <w:b/>
          <w:sz w:val="20"/>
        </w:rPr>
        <w:t>Woningborg</w:t>
      </w:r>
      <w:r w:rsidRPr="007B18E0">
        <w:rPr>
          <w:rFonts w:cs="Arial"/>
          <w:sz w:val="20"/>
        </w:rPr>
        <w:t>”; en</w:t>
      </w:r>
    </w:p>
    <w:p w14:paraId="26B29F10" w14:textId="77777777" w:rsidR="001A0F6D" w:rsidRPr="007B18E0" w:rsidRDefault="001A0F6D" w:rsidP="001A0F6D">
      <w:pPr>
        <w:suppressAutoHyphens/>
        <w:rPr>
          <w:rFonts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1A0F6D" w:rsidRPr="007B18E0" w14:paraId="38AAE562" w14:textId="77777777" w:rsidTr="006F6F7E">
        <w:tc>
          <w:tcPr>
            <w:tcW w:w="3384" w:type="dxa"/>
          </w:tcPr>
          <w:p w14:paraId="2D8CE3DC" w14:textId="77777777" w:rsidR="001A0F6D" w:rsidRPr="007B18E0" w:rsidRDefault="001A0F6D" w:rsidP="00586AF4">
            <w:pPr>
              <w:ind w:left="-70"/>
              <w:rPr>
                <w:rFonts w:cs="Arial"/>
                <w:sz w:val="20"/>
              </w:rPr>
            </w:pPr>
            <w:r w:rsidRPr="007B18E0">
              <w:rPr>
                <w:rFonts w:cs="Arial"/>
                <w:sz w:val="20"/>
              </w:rPr>
              <w:t>Achternaam</w:t>
            </w:r>
          </w:p>
        </w:tc>
        <w:tc>
          <w:tcPr>
            <w:tcW w:w="160" w:type="dxa"/>
          </w:tcPr>
          <w:p w14:paraId="110E277F" w14:textId="77777777" w:rsidR="001A0F6D" w:rsidRPr="007B18E0" w:rsidRDefault="001A0F6D" w:rsidP="00586AF4">
            <w:pPr>
              <w:rPr>
                <w:rFonts w:cs="Arial"/>
                <w:sz w:val="20"/>
              </w:rPr>
            </w:pPr>
            <w:r w:rsidRPr="007B18E0">
              <w:rPr>
                <w:rFonts w:cs="Arial"/>
                <w:sz w:val="20"/>
              </w:rPr>
              <w:t>:</w:t>
            </w:r>
          </w:p>
        </w:tc>
        <w:tc>
          <w:tcPr>
            <w:tcW w:w="3969" w:type="dxa"/>
            <w:gridSpan w:val="2"/>
          </w:tcPr>
          <w:p w14:paraId="670DEBEE" w14:textId="77777777" w:rsidR="001A0F6D" w:rsidRPr="007B18E0" w:rsidRDefault="001A0F6D" w:rsidP="00586AF4">
            <w:pPr>
              <w:rPr>
                <w:rFonts w:cs="Arial"/>
                <w:sz w:val="20"/>
              </w:rPr>
            </w:pPr>
          </w:p>
        </w:tc>
        <w:tc>
          <w:tcPr>
            <w:tcW w:w="2268" w:type="dxa"/>
          </w:tcPr>
          <w:p w14:paraId="1C20FD87" w14:textId="77777777" w:rsidR="001A0F6D" w:rsidRPr="007B18E0" w:rsidRDefault="001A0F6D" w:rsidP="00586AF4">
            <w:pPr>
              <w:tabs>
                <w:tab w:val="left" w:pos="6237"/>
              </w:tabs>
              <w:ind w:left="71" w:hanging="71"/>
              <w:jc w:val="right"/>
              <w:rPr>
                <w:rFonts w:cs="Arial"/>
                <w:sz w:val="20"/>
              </w:rPr>
            </w:pPr>
            <w:r w:rsidRPr="007B18E0">
              <w:rPr>
                <w:rFonts w:cs="Arial"/>
                <w:sz w:val="20"/>
              </w:rPr>
              <w:t>Man / Vrouw *)</w:t>
            </w:r>
          </w:p>
        </w:tc>
      </w:tr>
      <w:tr w:rsidR="001A0F6D" w:rsidRPr="007B18E0" w14:paraId="15E0688C" w14:textId="77777777" w:rsidTr="006F6F7E">
        <w:tc>
          <w:tcPr>
            <w:tcW w:w="3384" w:type="dxa"/>
          </w:tcPr>
          <w:p w14:paraId="0F2EA311" w14:textId="77777777" w:rsidR="001A0F6D" w:rsidRPr="007B18E0" w:rsidRDefault="001A0F6D" w:rsidP="00586AF4">
            <w:pPr>
              <w:ind w:left="-70"/>
              <w:rPr>
                <w:rFonts w:cs="Arial"/>
                <w:sz w:val="20"/>
              </w:rPr>
            </w:pPr>
            <w:r w:rsidRPr="007B18E0">
              <w:rPr>
                <w:rFonts w:cs="Arial"/>
                <w:sz w:val="20"/>
              </w:rPr>
              <w:t>Tussenvoegsel(s)</w:t>
            </w:r>
          </w:p>
        </w:tc>
        <w:tc>
          <w:tcPr>
            <w:tcW w:w="160" w:type="dxa"/>
          </w:tcPr>
          <w:p w14:paraId="0B327B13" w14:textId="77777777" w:rsidR="001A0F6D" w:rsidRPr="007B18E0" w:rsidRDefault="001A0F6D" w:rsidP="00586AF4">
            <w:pPr>
              <w:rPr>
                <w:rFonts w:cs="Arial"/>
                <w:sz w:val="20"/>
              </w:rPr>
            </w:pPr>
            <w:r w:rsidRPr="007B18E0">
              <w:rPr>
                <w:rFonts w:cs="Arial"/>
                <w:sz w:val="20"/>
              </w:rPr>
              <w:t>:</w:t>
            </w:r>
          </w:p>
        </w:tc>
        <w:tc>
          <w:tcPr>
            <w:tcW w:w="6237" w:type="dxa"/>
            <w:gridSpan w:val="3"/>
          </w:tcPr>
          <w:p w14:paraId="2AA84EB6" w14:textId="77777777" w:rsidR="001A0F6D" w:rsidRPr="007B18E0" w:rsidRDefault="001A0F6D" w:rsidP="00586AF4">
            <w:pPr>
              <w:rPr>
                <w:rFonts w:cs="Arial"/>
                <w:sz w:val="20"/>
              </w:rPr>
            </w:pPr>
          </w:p>
        </w:tc>
      </w:tr>
      <w:tr w:rsidR="001A0F6D" w:rsidRPr="007B18E0" w14:paraId="5AB397AA" w14:textId="77777777" w:rsidTr="006F6F7E">
        <w:tc>
          <w:tcPr>
            <w:tcW w:w="3384" w:type="dxa"/>
          </w:tcPr>
          <w:p w14:paraId="5D1780D3" w14:textId="77777777" w:rsidR="001A0F6D" w:rsidRPr="007B18E0" w:rsidRDefault="001A0F6D" w:rsidP="00586AF4">
            <w:pPr>
              <w:ind w:left="-70"/>
              <w:rPr>
                <w:rFonts w:cs="Arial"/>
                <w:sz w:val="20"/>
              </w:rPr>
            </w:pPr>
            <w:r w:rsidRPr="007B18E0">
              <w:rPr>
                <w:rFonts w:cs="Arial"/>
                <w:sz w:val="20"/>
              </w:rPr>
              <w:t>Voorna(a)m(en)</w:t>
            </w:r>
          </w:p>
        </w:tc>
        <w:tc>
          <w:tcPr>
            <w:tcW w:w="160" w:type="dxa"/>
          </w:tcPr>
          <w:p w14:paraId="69B600CE" w14:textId="77777777" w:rsidR="001A0F6D" w:rsidRPr="007B18E0" w:rsidRDefault="001A0F6D" w:rsidP="00586AF4">
            <w:pPr>
              <w:rPr>
                <w:rFonts w:cs="Arial"/>
                <w:sz w:val="20"/>
              </w:rPr>
            </w:pPr>
            <w:r w:rsidRPr="007B18E0">
              <w:rPr>
                <w:rFonts w:cs="Arial"/>
                <w:sz w:val="20"/>
              </w:rPr>
              <w:t>:</w:t>
            </w:r>
          </w:p>
        </w:tc>
        <w:tc>
          <w:tcPr>
            <w:tcW w:w="6237" w:type="dxa"/>
            <w:gridSpan w:val="3"/>
          </w:tcPr>
          <w:p w14:paraId="0649DD18" w14:textId="77777777" w:rsidR="001A0F6D" w:rsidRPr="007B18E0" w:rsidRDefault="001A0F6D" w:rsidP="00586AF4">
            <w:pPr>
              <w:rPr>
                <w:rFonts w:cs="Arial"/>
                <w:sz w:val="20"/>
              </w:rPr>
            </w:pPr>
          </w:p>
        </w:tc>
      </w:tr>
      <w:tr w:rsidR="001A0F6D" w:rsidRPr="007B18E0" w14:paraId="37F3FDB2" w14:textId="77777777" w:rsidTr="006F6F7E">
        <w:tc>
          <w:tcPr>
            <w:tcW w:w="3384" w:type="dxa"/>
          </w:tcPr>
          <w:p w14:paraId="36CE4C92" w14:textId="77777777" w:rsidR="001A0F6D" w:rsidRPr="007B18E0" w:rsidRDefault="001A0F6D" w:rsidP="00586AF4">
            <w:pPr>
              <w:ind w:left="-70"/>
              <w:rPr>
                <w:rFonts w:cs="Arial"/>
                <w:sz w:val="20"/>
              </w:rPr>
            </w:pPr>
            <w:r w:rsidRPr="007B18E0">
              <w:rPr>
                <w:rFonts w:cs="Arial"/>
                <w:sz w:val="20"/>
              </w:rPr>
              <w:t>Adres</w:t>
            </w:r>
          </w:p>
        </w:tc>
        <w:tc>
          <w:tcPr>
            <w:tcW w:w="160" w:type="dxa"/>
          </w:tcPr>
          <w:p w14:paraId="235C4187" w14:textId="77777777" w:rsidR="001A0F6D" w:rsidRPr="007B18E0" w:rsidRDefault="001A0F6D" w:rsidP="00586AF4">
            <w:pPr>
              <w:rPr>
                <w:rFonts w:cs="Arial"/>
                <w:sz w:val="20"/>
              </w:rPr>
            </w:pPr>
            <w:r w:rsidRPr="007B18E0">
              <w:rPr>
                <w:rFonts w:cs="Arial"/>
                <w:sz w:val="20"/>
              </w:rPr>
              <w:t>:</w:t>
            </w:r>
          </w:p>
        </w:tc>
        <w:tc>
          <w:tcPr>
            <w:tcW w:w="6237" w:type="dxa"/>
            <w:gridSpan w:val="3"/>
          </w:tcPr>
          <w:p w14:paraId="254A8C45" w14:textId="77777777" w:rsidR="001A0F6D" w:rsidRPr="007B18E0" w:rsidRDefault="001A0F6D" w:rsidP="00586AF4">
            <w:pPr>
              <w:rPr>
                <w:rFonts w:cs="Arial"/>
                <w:sz w:val="20"/>
              </w:rPr>
            </w:pPr>
          </w:p>
        </w:tc>
      </w:tr>
      <w:tr w:rsidR="001A0F6D" w:rsidRPr="007B18E0" w14:paraId="285F39C8" w14:textId="77777777" w:rsidTr="006F6F7E">
        <w:tc>
          <w:tcPr>
            <w:tcW w:w="3384" w:type="dxa"/>
          </w:tcPr>
          <w:p w14:paraId="26586C35" w14:textId="77777777" w:rsidR="001A0F6D" w:rsidRPr="007B18E0" w:rsidRDefault="001A0F6D" w:rsidP="00586AF4">
            <w:pPr>
              <w:ind w:left="-70"/>
              <w:rPr>
                <w:rFonts w:cs="Arial"/>
                <w:sz w:val="20"/>
              </w:rPr>
            </w:pPr>
            <w:r w:rsidRPr="007B18E0">
              <w:rPr>
                <w:rFonts w:cs="Arial"/>
                <w:sz w:val="20"/>
              </w:rPr>
              <w:t>Postcode / Woonplaats</w:t>
            </w:r>
          </w:p>
        </w:tc>
        <w:tc>
          <w:tcPr>
            <w:tcW w:w="160" w:type="dxa"/>
          </w:tcPr>
          <w:p w14:paraId="293BFF3A" w14:textId="77777777" w:rsidR="001A0F6D" w:rsidRPr="007B18E0" w:rsidRDefault="001A0F6D" w:rsidP="00586AF4">
            <w:pPr>
              <w:rPr>
                <w:rFonts w:cs="Arial"/>
                <w:sz w:val="20"/>
              </w:rPr>
            </w:pPr>
            <w:r w:rsidRPr="007B18E0">
              <w:rPr>
                <w:rFonts w:cs="Arial"/>
                <w:sz w:val="20"/>
              </w:rPr>
              <w:t>:</w:t>
            </w:r>
          </w:p>
        </w:tc>
        <w:tc>
          <w:tcPr>
            <w:tcW w:w="992" w:type="dxa"/>
          </w:tcPr>
          <w:p w14:paraId="7DBB22F7" w14:textId="77777777" w:rsidR="001A0F6D" w:rsidRPr="007B18E0" w:rsidRDefault="001A0F6D" w:rsidP="00586AF4">
            <w:pPr>
              <w:rPr>
                <w:rFonts w:cs="Arial"/>
                <w:sz w:val="20"/>
              </w:rPr>
            </w:pPr>
          </w:p>
        </w:tc>
        <w:tc>
          <w:tcPr>
            <w:tcW w:w="5245" w:type="dxa"/>
            <w:gridSpan w:val="2"/>
          </w:tcPr>
          <w:p w14:paraId="0F396834" w14:textId="77777777" w:rsidR="001A0F6D" w:rsidRPr="007B18E0" w:rsidRDefault="001A0F6D" w:rsidP="00586AF4">
            <w:pPr>
              <w:rPr>
                <w:rFonts w:cs="Arial"/>
                <w:sz w:val="20"/>
              </w:rPr>
            </w:pPr>
          </w:p>
        </w:tc>
      </w:tr>
      <w:tr w:rsidR="001A0F6D" w:rsidRPr="007B18E0" w14:paraId="28B750B5" w14:textId="77777777" w:rsidTr="006F6F7E">
        <w:tc>
          <w:tcPr>
            <w:tcW w:w="3384" w:type="dxa"/>
          </w:tcPr>
          <w:p w14:paraId="37852D7A" w14:textId="1D067CAB" w:rsidR="001A0F6D" w:rsidRPr="007B18E0" w:rsidRDefault="001A0F6D" w:rsidP="00A65376">
            <w:pPr>
              <w:ind w:left="-70"/>
              <w:rPr>
                <w:rFonts w:cs="Arial"/>
                <w:sz w:val="20"/>
              </w:rPr>
            </w:pPr>
            <w:r w:rsidRPr="007B18E0">
              <w:rPr>
                <w:rFonts w:cs="Arial"/>
                <w:sz w:val="20"/>
              </w:rPr>
              <w:t>Telefoonnummer</w:t>
            </w:r>
            <w:r w:rsidR="00A65376">
              <w:rPr>
                <w:rFonts w:cs="Arial"/>
                <w:sz w:val="20"/>
              </w:rPr>
              <w:t>(s)</w:t>
            </w:r>
          </w:p>
        </w:tc>
        <w:tc>
          <w:tcPr>
            <w:tcW w:w="160" w:type="dxa"/>
          </w:tcPr>
          <w:p w14:paraId="0B2E7A0A" w14:textId="77777777" w:rsidR="001A0F6D" w:rsidRPr="007B18E0" w:rsidRDefault="001A0F6D" w:rsidP="00586AF4">
            <w:pPr>
              <w:rPr>
                <w:rFonts w:cs="Arial"/>
                <w:sz w:val="20"/>
              </w:rPr>
            </w:pPr>
            <w:r w:rsidRPr="007B18E0">
              <w:rPr>
                <w:rFonts w:cs="Arial"/>
                <w:sz w:val="20"/>
              </w:rPr>
              <w:t>:</w:t>
            </w:r>
          </w:p>
        </w:tc>
        <w:tc>
          <w:tcPr>
            <w:tcW w:w="6237" w:type="dxa"/>
            <w:gridSpan w:val="3"/>
          </w:tcPr>
          <w:p w14:paraId="110C8782" w14:textId="77777777" w:rsidR="001A0F6D" w:rsidRPr="007B18E0" w:rsidRDefault="001A0F6D" w:rsidP="00586AF4">
            <w:pPr>
              <w:rPr>
                <w:rFonts w:cs="Arial"/>
                <w:sz w:val="20"/>
              </w:rPr>
            </w:pPr>
          </w:p>
        </w:tc>
      </w:tr>
      <w:tr w:rsidR="001A0F6D" w:rsidRPr="007B18E0" w14:paraId="28B97FC8" w14:textId="77777777" w:rsidTr="006F6F7E">
        <w:tc>
          <w:tcPr>
            <w:tcW w:w="3384" w:type="dxa"/>
          </w:tcPr>
          <w:p w14:paraId="3376E7CC" w14:textId="1CE95AA7" w:rsidR="001A0F6D" w:rsidRPr="00B87D02" w:rsidRDefault="001A0F6D" w:rsidP="00A65376">
            <w:pPr>
              <w:ind w:left="-70"/>
              <w:rPr>
                <w:rFonts w:cs="Arial"/>
                <w:sz w:val="20"/>
                <w:lang w:val="en-US"/>
              </w:rPr>
            </w:pPr>
            <w:r w:rsidRPr="00B87D02">
              <w:rPr>
                <w:rFonts w:cs="Arial"/>
                <w:sz w:val="20"/>
                <w:lang w:val="en-US"/>
              </w:rPr>
              <w:t>E-mail adres</w:t>
            </w:r>
            <w:r w:rsidR="00A65376" w:rsidRPr="00B87D02">
              <w:rPr>
                <w:rFonts w:cs="Arial"/>
                <w:sz w:val="20"/>
                <w:lang w:val="en-US"/>
              </w:rPr>
              <w:t>(sen)</w:t>
            </w:r>
          </w:p>
        </w:tc>
        <w:tc>
          <w:tcPr>
            <w:tcW w:w="160" w:type="dxa"/>
          </w:tcPr>
          <w:p w14:paraId="73A745C9" w14:textId="77777777" w:rsidR="001A0F6D" w:rsidRPr="007B18E0" w:rsidRDefault="001A0F6D" w:rsidP="00586AF4">
            <w:pPr>
              <w:rPr>
                <w:rFonts w:cs="Arial"/>
                <w:sz w:val="20"/>
              </w:rPr>
            </w:pPr>
            <w:r w:rsidRPr="007B18E0">
              <w:rPr>
                <w:rFonts w:cs="Arial"/>
                <w:sz w:val="20"/>
              </w:rPr>
              <w:t>:</w:t>
            </w:r>
          </w:p>
        </w:tc>
        <w:tc>
          <w:tcPr>
            <w:tcW w:w="6237" w:type="dxa"/>
            <w:gridSpan w:val="3"/>
          </w:tcPr>
          <w:p w14:paraId="732D3790" w14:textId="77777777" w:rsidR="001A0F6D" w:rsidRPr="007B18E0" w:rsidRDefault="001A0F6D" w:rsidP="00586AF4">
            <w:pPr>
              <w:rPr>
                <w:rFonts w:cs="Arial"/>
                <w:sz w:val="20"/>
              </w:rPr>
            </w:pPr>
          </w:p>
        </w:tc>
      </w:tr>
      <w:tr w:rsidR="001A0F6D" w:rsidRPr="007B18E0" w14:paraId="6DD954D8" w14:textId="77777777" w:rsidTr="006F6F7E">
        <w:tc>
          <w:tcPr>
            <w:tcW w:w="3384" w:type="dxa"/>
          </w:tcPr>
          <w:p w14:paraId="164F58E3" w14:textId="77777777" w:rsidR="001A0F6D" w:rsidRPr="007B18E0" w:rsidRDefault="001A0F6D" w:rsidP="00586AF4">
            <w:pPr>
              <w:ind w:left="-70"/>
              <w:rPr>
                <w:rFonts w:cs="Arial"/>
                <w:sz w:val="20"/>
              </w:rPr>
            </w:pPr>
          </w:p>
        </w:tc>
        <w:tc>
          <w:tcPr>
            <w:tcW w:w="160" w:type="dxa"/>
          </w:tcPr>
          <w:p w14:paraId="7D11B4F5" w14:textId="77777777" w:rsidR="001A0F6D" w:rsidRPr="007B18E0" w:rsidRDefault="001A0F6D" w:rsidP="00586AF4">
            <w:pPr>
              <w:rPr>
                <w:rFonts w:cs="Arial"/>
                <w:sz w:val="20"/>
              </w:rPr>
            </w:pPr>
          </w:p>
        </w:tc>
        <w:tc>
          <w:tcPr>
            <w:tcW w:w="6237" w:type="dxa"/>
            <w:gridSpan w:val="3"/>
          </w:tcPr>
          <w:p w14:paraId="2B58198F" w14:textId="77777777" w:rsidR="001A0F6D" w:rsidRPr="007B18E0" w:rsidRDefault="001A0F6D" w:rsidP="00586AF4">
            <w:pPr>
              <w:rPr>
                <w:rFonts w:cs="Arial"/>
                <w:sz w:val="20"/>
              </w:rPr>
            </w:pPr>
          </w:p>
        </w:tc>
      </w:tr>
      <w:tr w:rsidR="001A0F6D" w:rsidRPr="007B18E0" w14:paraId="72C5287F" w14:textId="77777777" w:rsidTr="006F6F7E">
        <w:tc>
          <w:tcPr>
            <w:tcW w:w="3384" w:type="dxa"/>
          </w:tcPr>
          <w:p w14:paraId="4598D0C3" w14:textId="77777777" w:rsidR="001A0F6D" w:rsidRPr="007B18E0" w:rsidRDefault="001A0F6D" w:rsidP="00586AF4">
            <w:pPr>
              <w:ind w:left="-70"/>
              <w:rPr>
                <w:rFonts w:cs="Arial"/>
                <w:sz w:val="20"/>
              </w:rPr>
            </w:pPr>
            <w:r w:rsidRPr="007B18E0">
              <w:rPr>
                <w:rFonts w:cs="Arial"/>
                <w:sz w:val="20"/>
              </w:rPr>
              <w:t>Burgerlijke staat</w:t>
            </w:r>
          </w:p>
        </w:tc>
        <w:tc>
          <w:tcPr>
            <w:tcW w:w="160" w:type="dxa"/>
          </w:tcPr>
          <w:p w14:paraId="128DB111" w14:textId="77777777" w:rsidR="001A0F6D" w:rsidRPr="007B18E0" w:rsidRDefault="001A0F6D" w:rsidP="00586AF4">
            <w:pPr>
              <w:rPr>
                <w:rFonts w:cs="Arial"/>
                <w:sz w:val="20"/>
              </w:rPr>
            </w:pPr>
            <w:r w:rsidRPr="007B18E0">
              <w:rPr>
                <w:rFonts w:cs="Arial"/>
                <w:sz w:val="20"/>
              </w:rPr>
              <w:t>:</w:t>
            </w:r>
          </w:p>
        </w:tc>
        <w:tc>
          <w:tcPr>
            <w:tcW w:w="6237" w:type="dxa"/>
            <w:gridSpan w:val="3"/>
          </w:tcPr>
          <w:p w14:paraId="60CEA60D" w14:textId="77777777" w:rsidR="001A0F6D" w:rsidRPr="007B18E0" w:rsidRDefault="001A0F6D" w:rsidP="00586AF4">
            <w:pPr>
              <w:rPr>
                <w:rFonts w:cs="Arial"/>
                <w:sz w:val="20"/>
              </w:rPr>
            </w:pPr>
            <w:r w:rsidRPr="007B18E0">
              <w:rPr>
                <w:rFonts w:cs="Arial"/>
                <w:sz w:val="20"/>
              </w:rPr>
              <w:t>Ongehuwd / samenwonend met / gehuwd met / voornemens te huwen met / geregistreerd als partner met</w:t>
            </w:r>
            <w:r w:rsidR="006C567B" w:rsidRPr="007B18E0">
              <w:rPr>
                <w:rFonts w:cs="Arial"/>
                <w:sz w:val="20"/>
              </w:rPr>
              <w:t xml:space="preserve"> / alleenstaand</w:t>
            </w:r>
            <w:r w:rsidRPr="007B18E0">
              <w:rPr>
                <w:rFonts w:cs="Arial"/>
                <w:sz w:val="20"/>
              </w:rPr>
              <w:t>*)</w:t>
            </w:r>
          </w:p>
        </w:tc>
      </w:tr>
      <w:tr w:rsidR="001A0F6D" w:rsidRPr="007B18E0" w14:paraId="0BCB68E6" w14:textId="77777777" w:rsidTr="006F6F7E">
        <w:tc>
          <w:tcPr>
            <w:tcW w:w="3384" w:type="dxa"/>
          </w:tcPr>
          <w:p w14:paraId="10AF7FEF" w14:textId="77777777" w:rsidR="001A0F6D" w:rsidRPr="007B18E0" w:rsidRDefault="001A0F6D" w:rsidP="00586AF4">
            <w:pPr>
              <w:ind w:left="-70"/>
              <w:rPr>
                <w:rFonts w:cs="Arial"/>
                <w:sz w:val="20"/>
              </w:rPr>
            </w:pPr>
          </w:p>
        </w:tc>
        <w:tc>
          <w:tcPr>
            <w:tcW w:w="160" w:type="dxa"/>
          </w:tcPr>
          <w:p w14:paraId="37CBA79A" w14:textId="77777777" w:rsidR="001A0F6D" w:rsidRPr="007B18E0" w:rsidRDefault="001A0F6D" w:rsidP="00586AF4">
            <w:pPr>
              <w:rPr>
                <w:rFonts w:cs="Arial"/>
                <w:sz w:val="20"/>
              </w:rPr>
            </w:pPr>
          </w:p>
        </w:tc>
        <w:tc>
          <w:tcPr>
            <w:tcW w:w="6237" w:type="dxa"/>
            <w:gridSpan w:val="3"/>
          </w:tcPr>
          <w:p w14:paraId="1AE98621" w14:textId="77777777" w:rsidR="001A0F6D" w:rsidRPr="007B18E0" w:rsidRDefault="001A0F6D" w:rsidP="00586AF4">
            <w:pPr>
              <w:rPr>
                <w:rFonts w:cs="Arial"/>
                <w:sz w:val="20"/>
              </w:rPr>
            </w:pPr>
          </w:p>
        </w:tc>
      </w:tr>
      <w:tr w:rsidR="001A0F6D" w:rsidRPr="007B18E0" w14:paraId="6E046907" w14:textId="77777777" w:rsidTr="006F6F7E">
        <w:tc>
          <w:tcPr>
            <w:tcW w:w="3384" w:type="dxa"/>
          </w:tcPr>
          <w:p w14:paraId="1583E8EB" w14:textId="77777777" w:rsidR="001A0F6D" w:rsidRPr="007B18E0" w:rsidRDefault="001A0F6D" w:rsidP="00586AF4">
            <w:pPr>
              <w:ind w:left="-70"/>
              <w:rPr>
                <w:rFonts w:cs="Arial"/>
                <w:sz w:val="20"/>
              </w:rPr>
            </w:pPr>
            <w:r w:rsidRPr="007B18E0">
              <w:rPr>
                <w:rFonts w:cs="Arial"/>
                <w:sz w:val="20"/>
              </w:rPr>
              <w:t>Achternaam</w:t>
            </w:r>
          </w:p>
        </w:tc>
        <w:tc>
          <w:tcPr>
            <w:tcW w:w="160" w:type="dxa"/>
          </w:tcPr>
          <w:p w14:paraId="008B3D0B" w14:textId="77777777" w:rsidR="001A0F6D" w:rsidRPr="007B18E0" w:rsidRDefault="001A0F6D" w:rsidP="00586AF4">
            <w:pPr>
              <w:rPr>
                <w:rFonts w:cs="Arial"/>
                <w:sz w:val="20"/>
              </w:rPr>
            </w:pPr>
            <w:r w:rsidRPr="007B18E0">
              <w:rPr>
                <w:rFonts w:cs="Arial"/>
                <w:sz w:val="20"/>
              </w:rPr>
              <w:t>:</w:t>
            </w:r>
          </w:p>
        </w:tc>
        <w:tc>
          <w:tcPr>
            <w:tcW w:w="3969" w:type="dxa"/>
            <w:gridSpan w:val="2"/>
          </w:tcPr>
          <w:p w14:paraId="78B16EEA" w14:textId="77777777" w:rsidR="001A0F6D" w:rsidRPr="007B18E0" w:rsidRDefault="001A0F6D" w:rsidP="00586AF4">
            <w:pPr>
              <w:rPr>
                <w:rFonts w:cs="Arial"/>
                <w:sz w:val="20"/>
              </w:rPr>
            </w:pPr>
          </w:p>
        </w:tc>
        <w:tc>
          <w:tcPr>
            <w:tcW w:w="2268" w:type="dxa"/>
          </w:tcPr>
          <w:p w14:paraId="49F8EF62" w14:textId="77777777" w:rsidR="001A0F6D" w:rsidRPr="007B18E0" w:rsidRDefault="001A0F6D" w:rsidP="00586AF4">
            <w:pPr>
              <w:ind w:left="71"/>
              <w:jc w:val="right"/>
              <w:rPr>
                <w:rFonts w:cs="Arial"/>
                <w:sz w:val="20"/>
              </w:rPr>
            </w:pPr>
            <w:r w:rsidRPr="007B18E0">
              <w:rPr>
                <w:rFonts w:cs="Arial"/>
                <w:sz w:val="20"/>
              </w:rPr>
              <w:t>Man / Vrouw *)</w:t>
            </w:r>
          </w:p>
        </w:tc>
      </w:tr>
      <w:tr w:rsidR="001A0F6D" w:rsidRPr="007B18E0" w14:paraId="47CF67E0" w14:textId="77777777" w:rsidTr="006F6F7E">
        <w:tc>
          <w:tcPr>
            <w:tcW w:w="3384" w:type="dxa"/>
          </w:tcPr>
          <w:p w14:paraId="3A3E16FF" w14:textId="77777777" w:rsidR="001A0F6D" w:rsidRPr="007B18E0" w:rsidRDefault="001A0F6D" w:rsidP="00586AF4">
            <w:pPr>
              <w:ind w:left="-70"/>
              <w:rPr>
                <w:rFonts w:cs="Arial"/>
                <w:sz w:val="20"/>
              </w:rPr>
            </w:pPr>
            <w:r w:rsidRPr="007B18E0">
              <w:rPr>
                <w:rFonts w:cs="Arial"/>
                <w:sz w:val="20"/>
              </w:rPr>
              <w:t>Tussenvoegsel(s)</w:t>
            </w:r>
          </w:p>
        </w:tc>
        <w:tc>
          <w:tcPr>
            <w:tcW w:w="160" w:type="dxa"/>
          </w:tcPr>
          <w:p w14:paraId="7B050C60" w14:textId="77777777" w:rsidR="001A0F6D" w:rsidRPr="007B18E0" w:rsidRDefault="001A0F6D" w:rsidP="00586AF4">
            <w:pPr>
              <w:rPr>
                <w:rFonts w:cs="Arial"/>
                <w:sz w:val="20"/>
              </w:rPr>
            </w:pPr>
            <w:r w:rsidRPr="007B18E0">
              <w:rPr>
                <w:rFonts w:cs="Arial"/>
                <w:sz w:val="20"/>
              </w:rPr>
              <w:t>:</w:t>
            </w:r>
          </w:p>
        </w:tc>
        <w:tc>
          <w:tcPr>
            <w:tcW w:w="6237" w:type="dxa"/>
            <w:gridSpan w:val="3"/>
          </w:tcPr>
          <w:p w14:paraId="0BB8B39E" w14:textId="77777777" w:rsidR="001A0F6D" w:rsidRPr="007B18E0" w:rsidRDefault="001A0F6D" w:rsidP="00586AF4">
            <w:pPr>
              <w:rPr>
                <w:rFonts w:cs="Arial"/>
                <w:sz w:val="20"/>
              </w:rPr>
            </w:pPr>
          </w:p>
        </w:tc>
      </w:tr>
      <w:tr w:rsidR="001A0F6D" w:rsidRPr="007B18E0" w14:paraId="1F761C72" w14:textId="77777777" w:rsidTr="006F6F7E">
        <w:tc>
          <w:tcPr>
            <w:tcW w:w="3384" w:type="dxa"/>
          </w:tcPr>
          <w:p w14:paraId="7AD0CE0B" w14:textId="77777777" w:rsidR="001A0F6D" w:rsidRPr="007B18E0" w:rsidRDefault="001A0F6D" w:rsidP="00586AF4">
            <w:pPr>
              <w:ind w:left="-70"/>
              <w:rPr>
                <w:rFonts w:cs="Arial"/>
                <w:sz w:val="20"/>
              </w:rPr>
            </w:pPr>
            <w:r w:rsidRPr="007B18E0">
              <w:rPr>
                <w:rFonts w:cs="Arial"/>
                <w:sz w:val="20"/>
              </w:rPr>
              <w:t>Voorna(a)m(en)</w:t>
            </w:r>
          </w:p>
        </w:tc>
        <w:tc>
          <w:tcPr>
            <w:tcW w:w="160" w:type="dxa"/>
          </w:tcPr>
          <w:p w14:paraId="377D7BC0" w14:textId="77777777" w:rsidR="001A0F6D" w:rsidRPr="007B18E0" w:rsidRDefault="001A0F6D" w:rsidP="00586AF4">
            <w:pPr>
              <w:rPr>
                <w:rFonts w:cs="Arial"/>
                <w:sz w:val="20"/>
              </w:rPr>
            </w:pPr>
            <w:r w:rsidRPr="007B18E0">
              <w:rPr>
                <w:rFonts w:cs="Arial"/>
                <w:sz w:val="20"/>
              </w:rPr>
              <w:t>:</w:t>
            </w:r>
          </w:p>
        </w:tc>
        <w:tc>
          <w:tcPr>
            <w:tcW w:w="6237" w:type="dxa"/>
            <w:gridSpan w:val="3"/>
          </w:tcPr>
          <w:p w14:paraId="6401430C" w14:textId="77777777" w:rsidR="001A0F6D" w:rsidRPr="007B18E0" w:rsidRDefault="001A0F6D" w:rsidP="00586AF4">
            <w:pPr>
              <w:rPr>
                <w:rFonts w:cs="Arial"/>
                <w:sz w:val="20"/>
              </w:rPr>
            </w:pPr>
          </w:p>
        </w:tc>
      </w:tr>
      <w:tr w:rsidR="001A0F6D" w:rsidRPr="007B18E0" w14:paraId="1C665B35" w14:textId="77777777" w:rsidTr="006F6F7E">
        <w:tc>
          <w:tcPr>
            <w:tcW w:w="3384" w:type="dxa"/>
          </w:tcPr>
          <w:p w14:paraId="112E0946" w14:textId="77777777" w:rsidR="001A0F6D" w:rsidRPr="007B18E0" w:rsidRDefault="001A0F6D" w:rsidP="00586AF4">
            <w:pPr>
              <w:ind w:left="-70"/>
              <w:rPr>
                <w:rFonts w:cs="Arial"/>
                <w:sz w:val="20"/>
              </w:rPr>
            </w:pPr>
            <w:r w:rsidRPr="007B18E0">
              <w:rPr>
                <w:rFonts w:cs="Arial"/>
                <w:sz w:val="20"/>
              </w:rPr>
              <w:t>Adres</w:t>
            </w:r>
          </w:p>
        </w:tc>
        <w:tc>
          <w:tcPr>
            <w:tcW w:w="160" w:type="dxa"/>
          </w:tcPr>
          <w:p w14:paraId="2E267D53" w14:textId="77777777" w:rsidR="001A0F6D" w:rsidRPr="007B18E0" w:rsidRDefault="001A0F6D" w:rsidP="00586AF4">
            <w:pPr>
              <w:rPr>
                <w:rFonts w:cs="Arial"/>
                <w:sz w:val="20"/>
              </w:rPr>
            </w:pPr>
            <w:r w:rsidRPr="007B18E0">
              <w:rPr>
                <w:rFonts w:cs="Arial"/>
                <w:sz w:val="20"/>
              </w:rPr>
              <w:t>:</w:t>
            </w:r>
          </w:p>
        </w:tc>
        <w:tc>
          <w:tcPr>
            <w:tcW w:w="6237" w:type="dxa"/>
            <w:gridSpan w:val="3"/>
          </w:tcPr>
          <w:p w14:paraId="15A2AA27" w14:textId="77777777" w:rsidR="001A0F6D" w:rsidRPr="007B18E0" w:rsidRDefault="001A0F6D" w:rsidP="00586AF4">
            <w:pPr>
              <w:rPr>
                <w:rFonts w:cs="Arial"/>
                <w:sz w:val="20"/>
              </w:rPr>
            </w:pPr>
          </w:p>
        </w:tc>
      </w:tr>
      <w:tr w:rsidR="001A0F6D" w:rsidRPr="007B18E0" w14:paraId="248A50D4" w14:textId="77777777" w:rsidTr="006F6F7E">
        <w:tc>
          <w:tcPr>
            <w:tcW w:w="3384" w:type="dxa"/>
          </w:tcPr>
          <w:p w14:paraId="1DC5CD35" w14:textId="77777777" w:rsidR="001A0F6D" w:rsidRPr="007B18E0" w:rsidRDefault="001A0F6D" w:rsidP="00586AF4">
            <w:pPr>
              <w:ind w:left="-70"/>
              <w:rPr>
                <w:rFonts w:cs="Arial"/>
                <w:sz w:val="20"/>
              </w:rPr>
            </w:pPr>
            <w:r w:rsidRPr="007B18E0">
              <w:rPr>
                <w:rFonts w:cs="Arial"/>
                <w:sz w:val="20"/>
              </w:rPr>
              <w:t>Postcode / Woonplaats</w:t>
            </w:r>
          </w:p>
        </w:tc>
        <w:tc>
          <w:tcPr>
            <w:tcW w:w="160" w:type="dxa"/>
          </w:tcPr>
          <w:p w14:paraId="485E32A2" w14:textId="77777777" w:rsidR="001A0F6D" w:rsidRPr="007B18E0" w:rsidRDefault="001A0F6D" w:rsidP="00586AF4">
            <w:pPr>
              <w:rPr>
                <w:rFonts w:cs="Arial"/>
                <w:sz w:val="20"/>
              </w:rPr>
            </w:pPr>
            <w:r w:rsidRPr="007B18E0">
              <w:rPr>
                <w:rFonts w:cs="Arial"/>
                <w:sz w:val="20"/>
              </w:rPr>
              <w:t>:</w:t>
            </w:r>
          </w:p>
        </w:tc>
        <w:tc>
          <w:tcPr>
            <w:tcW w:w="992" w:type="dxa"/>
          </w:tcPr>
          <w:p w14:paraId="60C95C86" w14:textId="77777777" w:rsidR="001A0F6D" w:rsidRPr="007B18E0" w:rsidRDefault="001A0F6D" w:rsidP="00586AF4">
            <w:pPr>
              <w:rPr>
                <w:rFonts w:cs="Arial"/>
                <w:sz w:val="20"/>
              </w:rPr>
            </w:pPr>
          </w:p>
        </w:tc>
        <w:tc>
          <w:tcPr>
            <w:tcW w:w="5245" w:type="dxa"/>
            <w:gridSpan w:val="2"/>
          </w:tcPr>
          <w:p w14:paraId="27EF5B32" w14:textId="77777777" w:rsidR="001A0F6D" w:rsidRPr="007B18E0" w:rsidRDefault="001A0F6D" w:rsidP="00586AF4">
            <w:pPr>
              <w:rPr>
                <w:rFonts w:cs="Arial"/>
                <w:sz w:val="20"/>
              </w:rPr>
            </w:pPr>
          </w:p>
        </w:tc>
      </w:tr>
      <w:tr w:rsidR="001A0F6D" w:rsidRPr="007B18E0" w14:paraId="2A1A6BED" w14:textId="77777777" w:rsidTr="006F6F7E">
        <w:tc>
          <w:tcPr>
            <w:tcW w:w="3384" w:type="dxa"/>
          </w:tcPr>
          <w:p w14:paraId="308EB9C6" w14:textId="3F478ACA" w:rsidR="001A0F6D" w:rsidRPr="007B18E0" w:rsidRDefault="001A0F6D" w:rsidP="00A65376">
            <w:pPr>
              <w:ind w:left="-70"/>
              <w:rPr>
                <w:rFonts w:cs="Arial"/>
                <w:sz w:val="20"/>
              </w:rPr>
            </w:pPr>
            <w:r w:rsidRPr="007B18E0">
              <w:rPr>
                <w:rFonts w:cs="Arial"/>
                <w:sz w:val="20"/>
              </w:rPr>
              <w:lastRenderedPageBreak/>
              <w:t>Telefoonnummer</w:t>
            </w:r>
            <w:r w:rsidR="00A65376">
              <w:rPr>
                <w:rFonts w:cs="Arial"/>
                <w:sz w:val="20"/>
              </w:rPr>
              <w:t>(s)</w:t>
            </w:r>
          </w:p>
        </w:tc>
        <w:tc>
          <w:tcPr>
            <w:tcW w:w="160" w:type="dxa"/>
          </w:tcPr>
          <w:p w14:paraId="6E79BDFD" w14:textId="77777777" w:rsidR="001A0F6D" w:rsidRPr="007B18E0" w:rsidRDefault="001A0F6D" w:rsidP="00586AF4">
            <w:pPr>
              <w:rPr>
                <w:rFonts w:cs="Arial"/>
                <w:sz w:val="20"/>
              </w:rPr>
            </w:pPr>
            <w:r w:rsidRPr="007B18E0">
              <w:rPr>
                <w:rFonts w:cs="Arial"/>
                <w:sz w:val="20"/>
              </w:rPr>
              <w:t>:</w:t>
            </w:r>
          </w:p>
        </w:tc>
        <w:tc>
          <w:tcPr>
            <w:tcW w:w="6237" w:type="dxa"/>
            <w:gridSpan w:val="3"/>
          </w:tcPr>
          <w:p w14:paraId="4F7A83AD" w14:textId="77777777" w:rsidR="001A0F6D" w:rsidRPr="007B18E0" w:rsidRDefault="001A0F6D" w:rsidP="00586AF4">
            <w:pPr>
              <w:rPr>
                <w:rFonts w:cs="Arial"/>
                <w:sz w:val="20"/>
              </w:rPr>
            </w:pPr>
          </w:p>
        </w:tc>
      </w:tr>
      <w:tr w:rsidR="001A0F6D" w:rsidRPr="007B18E0" w14:paraId="455F37BF" w14:textId="77777777" w:rsidTr="006F6F7E">
        <w:tc>
          <w:tcPr>
            <w:tcW w:w="3384" w:type="dxa"/>
          </w:tcPr>
          <w:p w14:paraId="7C5615AE" w14:textId="36A44438" w:rsidR="001A0F6D" w:rsidRPr="00294EB2" w:rsidRDefault="001A0F6D" w:rsidP="00A65376">
            <w:pPr>
              <w:ind w:left="-70"/>
              <w:rPr>
                <w:rFonts w:cs="Arial"/>
                <w:sz w:val="20"/>
                <w:lang w:val="en-US"/>
              </w:rPr>
            </w:pPr>
            <w:r w:rsidRPr="00294EB2">
              <w:rPr>
                <w:rFonts w:cs="Arial"/>
                <w:sz w:val="20"/>
                <w:lang w:val="en-US"/>
              </w:rPr>
              <w:t>E-mail adres</w:t>
            </w:r>
            <w:r w:rsidR="00A65376" w:rsidRPr="00294EB2">
              <w:rPr>
                <w:rFonts w:cs="Arial"/>
                <w:sz w:val="20"/>
                <w:lang w:val="en-US"/>
              </w:rPr>
              <w:t>(sen)</w:t>
            </w:r>
          </w:p>
        </w:tc>
        <w:tc>
          <w:tcPr>
            <w:tcW w:w="160" w:type="dxa"/>
          </w:tcPr>
          <w:p w14:paraId="0D8AAAFA" w14:textId="77777777" w:rsidR="001A0F6D" w:rsidRPr="007B18E0" w:rsidRDefault="001A0F6D" w:rsidP="00586AF4">
            <w:pPr>
              <w:rPr>
                <w:rFonts w:cs="Arial"/>
                <w:sz w:val="20"/>
              </w:rPr>
            </w:pPr>
            <w:r w:rsidRPr="007B18E0">
              <w:rPr>
                <w:rFonts w:cs="Arial"/>
                <w:sz w:val="20"/>
              </w:rPr>
              <w:t>:</w:t>
            </w:r>
          </w:p>
        </w:tc>
        <w:tc>
          <w:tcPr>
            <w:tcW w:w="6237" w:type="dxa"/>
            <w:gridSpan w:val="3"/>
          </w:tcPr>
          <w:p w14:paraId="1BCDE88D" w14:textId="77777777" w:rsidR="001A0F6D" w:rsidRPr="007B18E0" w:rsidRDefault="001A0F6D" w:rsidP="00586AF4">
            <w:pPr>
              <w:rPr>
                <w:rFonts w:cs="Arial"/>
                <w:sz w:val="20"/>
              </w:rPr>
            </w:pPr>
          </w:p>
        </w:tc>
      </w:tr>
    </w:tbl>
    <w:p w14:paraId="730DBAEA" w14:textId="77777777" w:rsidR="001A0F6D" w:rsidRPr="007B18E0" w:rsidRDefault="001A0F6D" w:rsidP="001A0F6D">
      <w:pPr>
        <w:suppressAutoHyphens/>
        <w:rPr>
          <w:rFonts w:cs="Arial"/>
          <w:sz w:val="20"/>
        </w:rPr>
      </w:pPr>
    </w:p>
    <w:p w14:paraId="70C89678" w14:textId="3A8F66CF" w:rsidR="00554F06" w:rsidRPr="007B18E0" w:rsidRDefault="00554F06" w:rsidP="00C05CE9">
      <w:pPr>
        <w:suppressAutoHyphens/>
        <w:rPr>
          <w:rFonts w:cs="Arial"/>
          <w:sz w:val="20"/>
        </w:rPr>
      </w:pPr>
      <w:r w:rsidRPr="007B18E0">
        <w:rPr>
          <w:rFonts w:cs="Arial"/>
          <w:sz w:val="20"/>
        </w:rPr>
        <w:t>Word(t)(en) het (de) appartement</w:t>
      </w:r>
      <w:r w:rsidR="00A65376">
        <w:rPr>
          <w:rFonts w:cs="Arial"/>
          <w:sz w:val="20"/>
        </w:rPr>
        <w:t>s</w:t>
      </w:r>
      <w:r w:rsidRPr="007B18E0">
        <w:rPr>
          <w:rFonts w:cs="Arial"/>
          <w:sz w:val="20"/>
        </w:rPr>
        <w:t xml:space="preserve">recht(en) op beider namen gekocht? </w:t>
      </w:r>
      <w:r w:rsidR="00CB2BD8" w:rsidRPr="007B18E0">
        <w:rPr>
          <w:rFonts w:cs="Arial"/>
          <w:sz w:val="20"/>
        </w:rPr>
        <w:t xml:space="preserve">N.v.t. / </w:t>
      </w:r>
      <w:r w:rsidRPr="007B18E0">
        <w:rPr>
          <w:rFonts w:cs="Arial"/>
          <w:sz w:val="20"/>
        </w:rPr>
        <w:t>Ja / Nee, het (de) appartement</w:t>
      </w:r>
      <w:r w:rsidR="00A65376">
        <w:rPr>
          <w:rFonts w:cs="Arial"/>
          <w:sz w:val="20"/>
        </w:rPr>
        <w:t>s</w:t>
      </w:r>
      <w:r w:rsidRPr="007B18E0">
        <w:rPr>
          <w:rFonts w:cs="Arial"/>
          <w:sz w:val="20"/>
        </w:rPr>
        <w:t>recht(en) word(t)(en) op naam van * gekocht.*)</w:t>
      </w:r>
    </w:p>
    <w:p w14:paraId="5A417659" w14:textId="77777777" w:rsidR="00554F06" w:rsidRPr="007B18E0" w:rsidRDefault="00554F06" w:rsidP="00C05CE9">
      <w:pPr>
        <w:suppressAutoHyphens/>
        <w:rPr>
          <w:rFonts w:cs="Arial"/>
          <w:sz w:val="20"/>
        </w:rPr>
      </w:pPr>
    </w:p>
    <w:p w14:paraId="1C661ECF" w14:textId="77777777" w:rsidR="00554F06" w:rsidRPr="007B18E0" w:rsidRDefault="00554F06" w:rsidP="00C05CE9">
      <w:pPr>
        <w:suppressAutoHyphens/>
        <w:rPr>
          <w:rFonts w:cs="Arial"/>
          <w:sz w:val="20"/>
        </w:rPr>
      </w:pPr>
      <w:r w:rsidRPr="007B18E0">
        <w:rPr>
          <w:rFonts w:cs="Arial"/>
          <w:sz w:val="20"/>
        </w:rPr>
        <w:t>*) Doorhalen wat niet van toepassing is.</w:t>
      </w:r>
    </w:p>
    <w:p w14:paraId="14B8A2F3" w14:textId="77777777" w:rsidR="00554F06" w:rsidRPr="007B18E0" w:rsidRDefault="00554F06" w:rsidP="00C05CE9">
      <w:pPr>
        <w:suppressAutoHyphens/>
        <w:rPr>
          <w:rFonts w:cs="Arial"/>
          <w:sz w:val="20"/>
        </w:rPr>
      </w:pPr>
    </w:p>
    <w:p w14:paraId="0A4FFD27" w14:textId="77777777" w:rsidR="00554F06" w:rsidRPr="007B18E0" w:rsidRDefault="00554F06" w:rsidP="00C05CE9">
      <w:pPr>
        <w:suppressAutoHyphens/>
        <w:rPr>
          <w:rFonts w:cs="Arial"/>
          <w:sz w:val="20"/>
        </w:rPr>
      </w:pPr>
      <w:r w:rsidRPr="007B18E0">
        <w:rPr>
          <w:rFonts w:cs="Arial"/>
          <w:sz w:val="20"/>
        </w:rPr>
        <w:t xml:space="preserve">hierna </w:t>
      </w:r>
      <w:r w:rsidR="00CB2BD8" w:rsidRPr="007B18E0">
        <w:rPr>
          <w:rFonts w:cs="Arial"/>
          <w:sz w:val="20"/>
        </w:rPr>
        <w:t xml:space="preserve">in deze akte </w:t>
      </w:r>
      <w:r w:rsidRPr="007B18E0">
        <w:rPr>
          <w:rFonts w:cs="Arial"/>
          <w:sz w:val="20"/>
        </w:rPr>
        <w:t>te noemen</w:t>
      </w:r>
      <w:r w:rsidR="00CB2BD8" w:rsidRPr="007B18E0">
        <w:rPr>
          <w:rFonts w:cs="Arial"/>
          <w:sz w:val="20"/>
        </w:rPr>
        <w:t>:</w:t>
      </w:r>
      <w:r w:rsidRPr="007B18E0">
        <w:rPr>
          <w:rFonts w:cs="Arial"/>
          <w:sz w:val="20"/>
        </w:rPr>
        <w:t xml:space="preserve"> "</w:t>
      </w:r>
      <w:r w:rsidR="00C823C7" w:rsidRPr="007B18E0">
        <w:rPr>
          <w:rFonts w:cs="Arial"/>
          <w:b/>
          <w:sz w:val="20"/>
        </w:rPr>
        <w:t>de Verkrijger</w:t>
      </w:r>
      <w:r w:rsidRPr="007B18E0">
        <w:rPr>
          <w:rFonts w:cs="Arial"/>
          <w:sz w:val="20"/>
        </w:rPr>
        <w:t>",</w:t>
      </w:r>
    </w:p>
    <w:p w14:paraId="39AF6F79" w14:textId="77777777" w:rsidR="00554F06" w:rsidRPr="007B18E0" w:rsidRDefault="00554F06" w:rsidP="00C05CE9">
      <w:pPr>
        <w:suppressAutoHyphens/>
        <w:rPr>
          <w:rFonts w:cs="Arial"/>
          <w:sz w:val="20"/>
        </w:rPr>
      </w:pPr>
    </w:p>
    <w:p w14:paraId="1A54588A" w14:textId="77777777" w:rsidR="00554F06" w:rsidRPr="007B18E0" w:rsidRDefault="00554F06" w:rsidP="00C05CE9">
      <w:pPr>
        <w:suppressAutoHyphens/>
        <w:rPr>
          <w:rFonts w:cs="Arial"/>
          <w:sz w:val="20"/>
        </w:rPr>
      </w:pPr>
      <w:r w:rsidRPr="007B18E0">
        <w:rPr>
          <w:rFonts w:cs="Arial"/>
          <w:sz w:val="20"/>
        </w:rPr>
        <w:t>in overweging nemende</w:t>
      </w:r>
    </w:p>
    <w:p w14:paraId="30D568F8" w14:textId="77777777" w:rsidR="00554F06" w:rsidRPr="007B18E0" w:rsidRDefault="00554F06" w:rsidP="00C05CE9">
      <w:pPr>
        <w:suppressAutoHyphens/>
        <w:rPr>
          <w:rFonts w:cs="Arial"/>
          <w:sz w:val="20"/>
        </w:rPr>
      </w:pPr>
    </w:p>
    <w:p w14:paraId="0628CCD6" w14:textId="77777777" w:rsidR="00554F06" w:rsidRPr="007B18E0" w:rsidRDefault="00554F06" w:rsidP="00A17310">
      <w:pPr>
        <w:widowControl w:val="0"/>
        <w:numPr>
          <w:ilvl w:val="0"/>
          <w:numId w:val="4"/>
        </w:numPr>
        <w:tabs>
          <w:tab w:val="clear" w:pos="585"/>
          <w:tab w:val="num" w:pos="709"/>
        </w:tabs>
        <w:suppressAutoHyphens/>
        <w:ind w:left="709" w:hanging="709"/>
        <w:rPr>
          <w:rFonts w:cs="Arial"/>
          <w:sz w:val="20"/>
        </w:rPr>
      </w:pPr>
      <w:r w:rsidRPr="007B18E0">
        <w:rPr>
          <w:rFonts w:cs="Arial"/>
          <w:sz w:val="20"/>
        </w:rPr>
        <w:t xml:space="preserve">dat de </w:t>
      </w:r>
      <w:r w:rsidR="00906F0F" w:rsidRPr="007B18E0">
        <w:rPr>
          <w:rFonts w:cs="Arial"/>
          <w:sz w:val="20"/>
        </w:rPr>
        <w:t>Ondernemer</w:t>
      </w:r>
      <w:r w:rsidRPr="007B18E0">
        <w:rPr>
          <w:rFonts w:cs="Arial"/>
          <w:sz w:val="20"/>
        </w:rPr>
        <w:t xml:space="preserve"> van de Gemeente </w:t>
      </w:r>
      <w:r w:rsidRPr="007B18E0">
        <w:rPr>
          <w:rFonts w:cs="Arial"/>
          <w:b/>
          <w:sz w:val="20"/>
        </w:rPr>
        <w:t>*</w:t>
      </w:r>
      <w:r w:rsidRPr="007B18E0">
        <w:rPr>
          <w:rFonts w:cs="Arial"/>
          <w:sz w:val="20"/>
        </w:rPr>
        <w:t xml:space="preserve"> een perceel / de percelen grond, plaatselijk bekend is als </w:t>
      </w:r>
      <w:r w:rsidRPr="007B18E0">
        <w:rPr>
          <w:rFonts w:cs="Arial"/>
          <w:b/>
          <w:sz w:val="20"/>
        </w:rPr>
        <w:t>*</w:t>
      </w:r>
      <w:r w:rsidRPr="007B18E0">
        <w:rPr>
          <w:rFonts w:cs="Arial"/>
          <w:sz w:val="20"/>
        </w:rPr>
        <w:t xml:space="preserve">, kadastraal bekend Gemeente </w:t>
      </w:r>
      <w:r w:rsidRPr="007B18E0">
        <w:rPr>
          <w:rFonts w:cs="Arial"/>
          <w:b/>
          <w:sz w:val="20"/>
        </w:rPr>
        <w:t>*</w:t>
      </w:r>
      <w:r w:rsidRPr="007B18E0">
        <w:rPr>
          <w:rFonts w:cs="Arial"/>
          <w:sz w:val="20"/>
        </w:rPr>
        <w:t xml:space="preserve"> sectie </w:t>
      </w:r>
      <w:r w:rsidRPr="007B18E0">
        <w:rPr>
          <w:rFonts w:cs="Arial"/>
          <w:b/>
          <w:sz w:val="20"/>
        </w:rPr>
        <w:t>*</w:t>
      </w:r>
      <w:r w:rsidRPr="007B18E0">
        <w:rPr>
          <w:rFonts w:cs="Arial"/>
          <w:sz w:val="20"/>
        </w:rPr>
        <w:t xml:space="preserve"> nummer(s) </w:t>
      </w:r>
      <w:r w:rsidRPr="007B18E0">
        <w:rPr>
          <w:rFonts w:cs="Arial"/>
          <w:b/>
          <w:sz w:val="20"/>
        </w:rPr>
        <w:t>*</w:t>
      </w:r>
      <w:r w:rsidRPr="007B18E0">
        <w:rPr>
          <w:rFonts w:cs="Arial"/>
          <w:sz w:val="20"/>
        </w:rPr>
        <w:t xml:space="preserve"> groot </w:t>
      </w:r>
      <w:r w:rsidRPr="007B18E0">
        <w:rPr>
          <w:rFonts w:cs="Arial"/>
          <w:b/>
          <w:sz w:val="20"/>
        </w:rPr>
        <w:t>*</w:t>
      </w:r>
      <w:r w:rsidRPr="007B18E0">
        <w:rPr>
          <w:rFonts w:cs="Arial"/>
          <w:sz w:val="20"/>
        </w:rPr>
        <w:t>, in erfpacht kan verkrijgen / heeft verkregen;</w:t>
      </w:r>
    </w:p>
    <w:p w14:paraId="6646DFF1" w14:textId="154A03D2" w:rsidR="00554F06" w:rsidRPr="007B18E0" w:rsidRDefault="00554F06" w:rsidP="00A17310">
      <w:pPr>
        <w:widowControl w:val="0"/>
        <w:numPr>
          <w:ilvl w:val="0"/>
          <w:numId w:val="4"/>
        </w:numPr>
        <w:tabs>
          <w:tab w:val="clear" w:pos="585"/>
          <w:tab w:val="num" w:pos="709"/>
        </w:tabs>
        <w:suppressAutoHyphens/>
        <w:ind w:left="709" w:hanging="709"/>
        <w:rPr>
          <w:rFonts w:cs="Arial"/>
          <w:sz w:val="20"/>
        </w:rPr>
      </w:pPr>
      <w:r w:rsidRPr="007B18E0">
        <w:rPr>
          <w:rFonts w:cs="Arial"/>
          <w:sz w:val="20"/>
        </w:rPr>
        <w:t xml:space="preserve">dat de canon ter zake van het recht van erfpacht niet </w:t>
      </w:r>
      <w:r w:rsidR="00B87D02">
        <w:rPr>
          <w:rFonts w:cs="Arial"/>
          <w:sz w:val="20"/>
        </w:rPr>
        <w:t xml:space="preserve">is of </w:t>
      </w:r>
      <w:r w:rsidRPr="007B18E0">
        <w:rPr>
          <w:rFonts w:cs="Arial"/>
          <w:sz w:val="20"/>
        </w:rPr>
        <w:t>zal word</w:t>
      </w:r>
      <w:r w:rsidR="004C5F1C">
        <w:rPr>
          <w:rFonts w:cs="Arial"/>
          <w:sz w:val="20"/>
        </w:rPr>
        <w:t>en</w:t>
      </w:r>
      <w:r w:rsidRPr="007B18E0">
        <w:rPr>
          <w:rFonts w:cs="Arial"/>
          <w:sz w:val="20"/>
        </w:rPr>
        <w:t xml:space="preserve"> afgekocht;</w:t>
      </w:r>
    </w:p>
    <w:p w14:paraId="480A1537" w14:textId="77777777" w:rsidR="00554F06" w:rsidRPr="007B18E0" w:rsidRDefault="00554F06" w:rsidP="00A17310">
      <w:pPr>
        <w:widowControl w:val="0"/>
        <w:numPr>
          <w:ilvl w:val="0"/>
          <w:numId w:val="4"/>
        </w:numPr>
        <w:tabs>
          <w:tab w:val="clear" w:pos="585"/>
          <w:tab w:val="num" w:pos="709"/>
        </w:tabs>
        <w:suppressAutoHyphens/>
        <w:ind w:left="709" w:hanging="709"/>
        <w:rPr>
          <w:rFonts w:cs="Arial"/>
          <w:sz w:val="20"/>
        </w:rPr>
      </w:pPr>
      <w:r w:rsidRPr="007B18E0">
        <w:rPr>
          <w:rFonts w:cs="Arial"/>
          <w:sz w:val="20"/>
        </w:rPr>
        <w:t xml:space="preserve">dat de </w:t>
      </w:r>
      <w:r w:rsidR="00E45C83" w:rsidRPr="007B18E0">
        <w:rPr>
          <w:rFonts w:cs="Arial"/>
          <w:sz w:val="20"/>
        </w:rPr>
        <w:t>Ondernemer op de grond een gebouw zal stichten;</w:t>
      </w:r>
    </w:p>
    <w:p w14:paraId="45DCB1B4" w14:textId="338CF789" w:rsidR="00554F06" w:rsidRPr="007B18E0" w:rsidRDefault="00E45C83" w:rsidP="00A17310">
      <w:pPr>
        <w:widowControl w:val="0"/>
        <w:numPr>
          <w:ilvl w:val="0"/>
          <w:numId w:val="4"/>
        </w:numPr>
        <w:tabs>
          <w:tab w:val="clear" w:pos="585"/>
          <w:tab w:val="num" w:pos="709"/>
        </w:tabs>
        <w:suppressAutoHyphens/>
        <w:ind w:left="709" w:hanging="709"/>
        <w:rPr>
          <w:rFonts w:cs="Arial"/>
          <w:sz w:val="20"/>
        </w:rPr>
      </w:pPr>
      <w:r w:rsidRPr="007B18E0">
        <w:rPr>
          <w:rFonts w:cs="Arial"/>
          <w:sz w:val="20"/>
        </w:rPr>
        <w:t>dat de Ondernemer het recht van erfpacht heeft gesplitst of zal splitsen in appartementsrechten overeenkomstig de (ontwerp)akte(n) van splitsing met de daarbij behorende tekening(en) en het in die (ontwerp)akte(n) van splitsing vastgestelde en / of aangeduide</w:t>
      </w:r>
      <w:r w:rsidR="00B87D02">
        <w:rPr>
          <w:rFonts w:cs="Arial"/>
          <w:sz w:val="20"/>
        </w:rPr>
        <w:t xml:space="preserve"> huishoudelijk</w:t>
      </w:r>
      <w:r w:rsidRPr="007B18E0">
        <w:rPr>
          <w:rFonts w:cs="Arial"/>
          <w:sz w:val="20"/>
        </w:rPr>
        <w:t xml:space="preserve"> reglement; de splitsingstekening(en) zijn ter inzage bij notaris </w:t>
      </w:r>
      <w:r w:rsidRPr="007B18E0">
        <w:rPr>
          <w:rFonts w:cs="Arial"/>
          <w:b/>
          <w:sz w:val="20"/>
        </w:rPr>
        <w:t>*</w:t>
      </w:r>
      <w:r w:rsidRPr="007B18E0">
        <w:rPr>
          <w:rFonts w:cs="Arial"/>
          <w:sz w:val="20"/>
        </w:rPr>
        <w:t xml:space="preserve"> te </w:t>
      </w:r>
      <w:r w:rsidRPr="007B18E0">
        <w:rPr>
          <w:rFonts w:cs="Arial"/>
          <w:b/>
          <w:sz w:val="20"/>
        </w:rPr>
        <w:t>*</w:t>
      </w:r>
      <w:r w:rsidRPr="007B18E0">
        <w:rPr>
          <w:rFonts w:cs="Arial"/>
          <w:sz w:val="20"/>
        </w:rPr>
        <w:t>, hier in deze akte te noemen: “</w:t>
      </w:r>
      <w:r w:rsidRPr="007B18E0">
        <w:rPr>
          <w:rFonts w:cs="Arial"/>
          <w:b/>
          <w:sz w:val="20"/>
        </w:rPr>
        <w:t>de Notaris</w:t>
      </w:r>
      <w:r w:rsidRPr="007B18E0">
        <w:rPr>
          <w:rFonts w:cs="Arial"/>
          <w:sz w:val="20"/>
        </w:rPr>
        <w:t>”.</w:t>
      </w:r>
    </w:p>
    <w:p w14:paraId="3E9A0E3F" w14:textId="77777777" w:rsidR="00554F06" w:rsidRPr="007B18E0" w:rsidRDefault="00554F06" w:rsidP="00C05CE9">
      <w:pPr>
        <w:suppressAutoHyphens/>
        <w:rPr>
          <w:rFonts w:cs="Arial"/>
          <w:sz w:val="20"/>
        </w:rPr>
      </w:pPr>
    </w:p>
    <w:p w14:paraId="37216825" w14:textId="77777777" w:rsidR="00554F06" w:rsidRPr="007B18E0" w:rsidRDefault="00E45C83" w:rsidP="00C05CE9">
      <w:pPr>
        <w:suppressAutoHyphens/>
        <w:rPr>
          <w:rFonts w:cs="Arial"/>
          <w:b/>
          <w:i/>
          <w:sz w:val="20"/>
        </w:rPr>
      </w:pPr>
      <w:r w:rsidRPr="007B18E0">
        <w:rPr>
          <w:rFonts w:cs="Arial"/>
          <w:b/>
          <w:i/>
          <w:sz w:val="20"/>
        </w:rPr>
        <w:t>(A) KEUZE</w:t>
      </w:r>
    </w:p>
    <w:p w14:paraId="17A52471" w14:textId="77777777" w:rsidR="00554F06" w:rsidRPr="007B18E0" w:rsidRDefault="00E45C83" w:rsidP="00C05CE9">
      <w:pPr>
        <w:suppressAutoHyphens/>
        <w:rPr>
          <w:rFonts w:cs="Arial"/>
          <w:sz w:val="20"/>
        </w:rPr>
      </w:pPr>
      <w:r w:rsidRPr="007B18E0">
        <w:rPr>
          <w:rFonts w:cs="Arial"/>
          <w:sz w:val="20"/>
        </w:rPr>
        <w:t>het (de) appartementsrecht</w:t>
      </w:r>
      <w:r w:rsidR="00554F06" w:rsidRPr="007B18E0">
        <w:rPr>
          <w:rFonts w:cs="Arial"/>
          <w:sz w:val="20"/>
        </w:rPr>
        <w:t>(en) is / zijn ontstaan door inschrijving in de openbare registers van de in de overweging van deze akte genoemde akte(n) van splitsing;</w:t>
      </w:r>
    </w:p>
    <w:p w14:paraId="3573C417" w14:textId="77777777" w:rsidR="00554F06" w:rsidRPr="007B18E0" w:rsidRDefault="00554F06" w:rsidP="00C05CE9">
      <w:pPr>
        <w:suppressAutoHyphens/>
        <w:rPr>
          <w:rFonts w:cs="Arial"/>
          <w:b/>
          <w:i/>
          <w:sz w:val="20"/>
        </w:rPr>
      </w:pPr>
      <w:r w:rsidRPr="007B18E0">
        <w:rPr>
          <w:rFonts w:cs="Arial"/>
          <w:b/>
          <w:i/>
          <w:sz w:val="20"/>
        </w:rPr>
        <w:t>(B) KEUZE</w:t>
      </w:r>
    </w:p>
    <w:p w14:paraId="3536734F" w14:textId="77777777" w:rsidR="00554F06" w:rsidRPr="007B18E0" w:rsidRDefault="00554F06" w:rsidP="00C05CE9">
      <w:pPr>
        <w:suppressAutoHyphens/>
        <w:rPr>
          <w:rFonts w:cs="Arial"/>
          <w:sz w:val="20"/>
        </w:rPr>
      </w:pPr>
      <w:r w:rsidRPr="007B18E0">
        <w:rPr>
          <w:rFonts w:cs="Arial"/>
          <w:sz w:val="20"/>
        </w:rPr>
        <w:t>het (de) appartementsrecht(en) zal / zullen ontstaan door inschrijving in de openbare registers van de in de overweging van deze akte genoemde (ontwerp)akte(n) van splitsing;</w:t>
      </w:r>
    </w:p>
    <w:p w14:paraId="04F26615" w14:textId="77777777" w:rsidR="00554F06" w:rsidRPr="007B18E0" w:rsidRDefault="00554F06" w:rsidP="00C05CE9">
      <w:pPr>
        <w:suppressAutoHyphens/>
        <w:rPr>
          <w:rFonts w:cs="Arial"/>
          <w:sz w:val="20"/>
        </w:rPr>
      </w:pPr>
    </w:p>
    <w:p w14:paraId="6242F8F0" w14:textId="77777777" w:rsidR="00554F06" w:rsidRPr="007B18E0" w:rsidRDefault="00554F06" w:rsidP="00C05CE9">
      <w:pPr>
        <w:suppressAutoHyphens/>
        <w:rPr>
          <w:rFonts w:cs="Arial"/>
          <w:sz w:val="20"/>
        </w:rPr>
      </w:pPr>
      <w:r w:rsidRPr="007B18E0">
        <w:rPr>
          <w:rFonts w:cs="Arial"/>
          <w:sz w:val="20"/>
        </w:rPr>
        <w:t>Een exemplaar van de (ontwerp)akte(n) van splitsing en de bijbehorende tekening(en) zijn door partijen gewaarmerkt en aan deze akte gehecht.</w:t>
      </w:r>
    </w:p>
    <w:p w14:paraId="3E54E9B4" w14:textId="77777777" w:rsidR="00554F06" w:rsidRPr="007B18E0" w:rsidRDefault="00554F06" w:rsidP="00C05CE9">
      <w:pPr>
        <w:suppressAutoHyphens/>
        <w:rPr>
          <w:rFonts w:cs="Arial"/>
          <w:sz w:val="20"/>
        </w:rPr>
      </w:pPr>
    </w:p>
    <w:p w14:paraId="5A96620D" w14:textId="77777777" w:rsidR="00554F06" w:rsidRPr="007B18E0" w:rsidRDefault="00554F06" w:rsidP="00C05CE9">
      <w:pPr>
        <w:suppressAutoHyphens/>
        <w:rPr>
          <w:rFonts w:cs="Arial"/>
          <w:sz w:val="20"/>
        </w:rPr>
      </w:pPr>
      <w:r w:rsidRPr="007B18E0">
        <w:rPr>
          <w:rFonts w:cs="Arial"/>
          <w:sz w:val="20"/>
        </w:rPr>
        <w:t xml:space="preserve">zijn per </w:t>
      </w:r>
      <w:r w:rsidRPr="007B18E0">
        <w:rPr>
          <w:rFonts w:cs="Arial"/>
          <w:b/>
          <w:sz w:val="20"/>
        </w:rPr>
        <w:t>*</w:t>
      </w:r>
      <w:r w:rsidRPr="007B18E0">
        <w:rPr>
          <w:rFonts w:cs="Arial"/>
          <w:sz w:val="20"/>
        </w:rPr>
        <w:t xml:space="preserve"> overeengekomen als volgt:</w:t>
      </w:r>
    </w:p>
    <w:p w14:paraId="563C6763" w14:textId="77777777" w:rsidR="00554F06" w:rsidRPr="007B18E0" w:rsidRDefault="00554F06" w:rsidP="00C05CE9">
      <w:pPr>
        <w:suppressAutoHyphens/>
        <w:rPr>
          <w:rFonts w:cs="Arial"/>
          <w:sz w:val="20"/>
        </w:rPr>
      </w:pPr>
    </w:p>
    <w:p w14:paraId="6657128F" w14:textId="77777777" w:rsidR="00554F06" w:rsidRPr="007B18E0" w:rsidRDefault="00554F06" w:rsidP="00C05CE9">
      <w:pPr>
        <w:suppressAutoHyphens/>
        <w:ind w:left="709" w:hanging="709"/>
        <w:rPr>
          <w:rFonts w:cs="Arial"/>
          <w:sz w:val="20"/>
        </w:rPr>
      </w:pPr>
      <w:r w:rsidRPr="007B18E0">
        <w:rPr>
          <w:rFonts w:cs="Arial"/>
          <w:b/>
          <w:sz w:val="20"/>
        </w:rPr>
        <w:t>I.1</w:t>
      </w:r>
      <w:r w:rsidRPr="007B18E0">
        <w:rPr>
          <w:rFonts w:cs="Arial"/>
          <w:sz w:val="20"/>
        </w:rPr>
        <w:tab/>
        <w:t xml:space="preserve">De </w:t>
      </w:r>
      <w:r w:rsidR="00906F0F" w:rsidRPr="007B18E0">
        <w:rPr>
          <w:rFonts w:cs="Arial"/>
          <w:sz w:val="20"/>
        </w:rPr>
        <w:t>Ondernemer</w:t>
      </w:r>
      <w:r w:rsidRPr="007B18E0">
        <w:rPr>
          <w:rFonts w:cs="Arial"/>
          <w:sz w:val="20"/>
        </w:rPr>
        <w:t xml:space="preserve"> verkoopt aan de </w:t>
      </w:r>
      <w:r w:rsidR="00CB2BD8" w:rsidRPr="007B18E0">
        <w:rPr>
          <w:rFonts w:cs="Arial"/>
          <w:sz w:val="20"/>
        </w:rPr>
        <w:t>Verkrijger</w:t>
      </w:r>
      <w:r w:rsidRPr="007B18E0">
        <w:rPr>
          <w:rFonts w:cs="Arial"/>
          <w:sz w:val="20"/>
        </w:rPr>
        <w:t xml:space="preserve">, die koopt van de </w:t>
      </w:r>
      <w:r w:rsidR="00906F0F" w:rsidRPr="007B18E0">
        <w:rPr>
          <w:rFonts w:cs="Arial"/>
          <w:sz w:val="20"/>
        </w:rPr>
        <w:t>Ondernemer</w:t>
      </w:r>
      <w:r w:rsidRPr="007B18E0">
        <w:rPr>
          <w:rFonts w:cs="Arial"/>
          <w:sz w:val="20"/>
        </w:rPr>
        <w:t>:</w:t>
      </w:r>
    </w:p>
    <w:p w14:paraId="356FF0BC" w14:textId="77777777" w:rsidR="00554F06" w:rsidRPr="007B18E0" w:rsidRDefault="00554F06" w:rsidP="00C05CE9">
      <w:pPr>
        <w:suppressAutoHyphens/>
        <w:ind w:left="709"/>
        <w:rPr>
          <w:rFonts w:cs="Arial"/>
          <w:sz w:val="20"/>
        </w:rPr>
      </w:pPr>
      <w:r w:rsidRPr="007B18E0">
        <w:rPr>
          <w:rFonts w:cs="Arial"/>
          <w:sz w:val="20"/>
        </w:rPr>
        <w:t xml:space="preserve">het (de) appartementsrecht(en) recht gevend op het / de </w:t>
      </w:r>
      <w:r w:rsidRPr="007B18E0">
        <w:rPr>
          <w:rFonts w:cs="Arial"/>
          <w:b/>
          <w:sz w:val="20"/>
        </w:rPr>
        <w:t>*</w:t>
      </w:r>
      <w:r w:rsidRPr="007B18E0">
        <w:rPr>
          <w:rFonts w:cs="Arial"/>
          <w:sz w:val="20"/>
        </w:rPr>
        <w:t>/</w:t>
      </w:r>
      <w:r w:rsidRPr="007B18E0">
        <w:rPr>
          <w:rFonts w:cs="Arial"/>
          <w:b/>
          <w:sz w:val="20"/>
        </w:rPr>
        <w:t>*</w:t>
      </w:r>
      <w:r w:rsidRPr="007B18E0">
        <w:rPr>
          <w:rFonts w:cs="Arial"/>
          <w:sz w:val="20"/>
        </w:rPr>
        <w:t xml:space="preserve"> en </w:t>
      </w:r>
      <w:r w:rsidRPr="007B18E0">
        <w:rPr>
          <w:rFonts w:cs="Arial"/>
          <w:b/>
          <w:sz w:val="20"/>
        </w:rPr>
        <w:t>*</w:t>
      </w:r>
      <w:r w:rsidRPr="007B18E0">
        <w:rPr>
          <w:rFonts w:cs="Arial"/>
          <w:sz w:val="20"/>
        </w:rPr>
        <w:t>/</w:t>
      </w:r>
      <w:r w:rsidRPr="007B18E0">
        <w:rPr>
          <w:rFonts w:cs="Arial"/>
          <w:b/>
          <w:sz w:val="20"/>
        </w:rPr>
        <w:t>*</w:t>
      </w:r>
      <w:r w:rsidRPr="007B18E0">
        <w:rPr>
          <w:rFonts w:cs="Arial"/>
          <w:sz w:val="20"/>
        </w:rPr>
        <w:t xml:space="preserve"> aandeel / aandelen in het in de overweging genoemde gebouw met bijbehorende grond, dat / die de bevoegdheid omvat(ten) tot het uitsluitend gebruik van het (de) privé-gedeelte(n) bestemd tot </w:t>
      </w:r>
      <w:r w:rsidRPr="007B18E0">
        <w:rPr>
          <w:rFonts w:cs="Arial"/>
          <w:b/>
          <w:sz w:val="20"/>
        </w:rPr>
        <w:t>*</w:t>
      </w:r>
      <w:r w:rsidRPr="007B18E0">
        <w:rPr>
          <w:rFonts w:cs="Arial"/>
          <w:sz w:val="20"/>
        </w:rPr>
        <w:t xml:space="preserve"> (respectievelijk bestemd tot </w:t>
      </w:r>
      <w:r w:rsidRPr="007B18E0">
        <w:rPr>
          <w:rFonts w:cs="Arial"/>
          <w:b/>
          <w:sz w:val="20"/>
        </w:rPr>
        <w:t>*</w:t>
      </w:r>
      <w:r w:rsidRPr="007B18E0">
        <w:rPr>
          <w:rFonts w:cs="Arial"/>
          <w:sz w:val="20"/>
        </w:rPr>
        <w:t xml:space="preserve">) op de hiervoor genoemde tekening(en) aangeduid met het (de) (bouw)nummer(s) </w:t>
      </w:r>
      <w:r w:rsidRPr="007B18E0">
        <w:rPr>
          <w:rFonts w:cs="Arial"/>
          <w:b/>
          <w:sz w:val="20"/>
        </w:rPr>
        <w:t>*</w:t>
      </w:r>
      <w:r w:rsidRPr="007B18E0">
        <w:rPr>
          <w:rFonts w:cs="Arial"/>
          <w:sz w:val="20"/>
        </w:rPr>
        <w:t>.</w:t>
      </w:r>
    </w:p>
    <w:p w14:paraId="22732EA5" w14:textId="77777777" w:rsidR="00554F06" w:rsidRPr="007B18E0" w:rsidRDefault="00554F06" w:rsidP="00C05CE9">
      <w:pPr>
        <w:suppressAutoHyphens/>
        <w:ind w:left="709"/>
        <w:rPr>
          <w:rFonts w:cs="Arial"/>
          <w:sz w:val="20"/>
        </w:rPr>
      </w:pPr>
      <w:r w:rsidRPr="007B18E0">
        <w:rPr>
          <w:rFonts w:cs="Arial"/>
          <w:sz w:val="20"/>
        </w:rPr>
        <w:t xml:space="preserve">Het recht van erfpacht geldt (voor) </w:t>
      </w:r>
      <w:r w:rsidRPr="007B18E0">
        <w:rPr>
          <w:rFonts w:cs="Arial"/>
          <w:b/>
          <w:sz w:val="20"/>
        </w:rPr>
        <w:t>*</w:t>
      </w:r>
      <w:r w:rsidRPr="007B18E0">
        <w:rPr>
          <w:rFonts w:cs="Arial"/>
          <w:sz w:val="20"/>
        </w:rPr>
        <w:t xml:space="preserve"> (</w:t>
      </w:r>
      <w:r w:rsidRPr="007B18E0">
        <w:rPr>
          <w:rFonts w:cs="Arial"/>
          <w:b/>
          <w:sz w:val="20"/>
        </w:rPr>
        <w:t>*</w:t>
      </w:r>
      <w:r w:rsidRPr="007B18E0">
        <w:rPr>
          <w:rFonts w:cs="Arial"/>
          <w:sz w:val="20"/>
        </w:rPr>
        <w:t xml:space="preserve"> eventueel getal in letters indien voor aantal jaar gekozen wordt) jaar / onbepaalde tijd / eeuwigdurend).</w:t>
      </w:r>
    </w:p>
    <w:p w14:paraId="37D13B52" w14:textId="77777777" w:rsidR="00554F06" w:rsidRPr="007B18E0" w:rsidRDefault="00554F06" w:rsidP="00C05CE9">
      <w:pPr>
        <w:suppressAutoHyphens/>
        <w:ind w:left="709"/>
        <w:rPr>
          <w:rFonts w:cs="Arial"/>
          <w:sz w:val="20"/>
        </w:rPr>
      </w:pPr>
    </w:p>
    <w:p w14:paraId="70DD8849" w14:textId="77777777" w:rsidR="00554F06" w:rsidRPr="007B18E0" w:rsidRDefault="00554F06" w:rsidP="00C05CE9">
      <w:pPr>
        <w:suppressAutoHyphens/>
        <w:ind w:left="709" w:hanging="709"/>
        <w:rPr>
          <w:rFonts w:cs="Arial"/>
          <w:sz w:val="20"/>
        </w:rPr>
      </w:pPr>
      <w:r w:rsidRPr="007B18E0">
        <w:rPr>
          <w:rFonts w:cs="Arial"/>
          <w:b/>
          <w:sz w:val="20"/>
        </w:rPr>
        <w:t>I.2</w:t>
      </w:r>
      <w:r w:rsidRPr="007B18E0">
        <w:rPr>
          <w:rFonts w:cs="Arial"/>
          <w:sz w:val="20"/>
        </w:rPr>
        <w:tab/>
        <w:t xml:space="preserve">De verplichting tot het betalen van een canon ter zake van voornoemd recht van erfpacht is / wordt niet van de Gemeente </w:t>
      </w:r>
      <w:r w:rsidRPr="007B18E0">
        <w:rPr>
          <w:rFonts w:cs="Arial"/>
          <w:b/>
          <w:sz w:val="20"/>
        </w:rPr>
        <w:t>*</w:t>
      </w:r>
      <w:r w:rsidRPr="007B18E0">
        <w:rPr>
          <w:rFonts w:cs="Arial"/>
          <w:sz w:val="20"/>
        </w:rPr>
        <w:t xml:space="preserve"> afgekocht.</w:t>
      </w:r>
    </w:p>
    <w:p w14:paraId="7DC24E01" w14:textId="77777777" w:rsidR="00554F06" w:rsidRPr="007B18E0" w:rsidRDefault="00554F06" w:rsidP="00C05CE9">
      <w:pPr>
        <w:suppressAutoHyphens/>
        <w:ind w:left="709"/>
        <w:rPr>
          <w:rFonts w:cs="Arial"/>
          <w:sz w:val="20"/>
        </w:rPr>
      </w:pPr>
      <w:r w:rsidRPr="007B18E0">
        <w:rPr>
          <w:rFonts w:cs="Arial"/>
          <w:sz w:val="20"/>
        </w:rPr>
        <w:t xml:space="preserve">De erfpacht bedraagt thans EUR </w:t>
      </w:r>
      <w:r w:rsidRPr="007B18E0">
        <w:rPr>
          <w:rFonts w:cs="Arial"/>
          <w:b/>
          <w:sz w:val="20"/>
        </w:rPr>
        <w:t>*</w:t>
      </w:r>
      <w:r w:rsidRPr="007B18E0">
        <w:rPr>
          <w:rFonts w:cs="Arial"/>
          <w:sz w:val="20"/>
        </w:rPr>
        <w:t xml:space="preserve"> per </w:t>
      </w:r>
      <w:r w:rsidRPr="007B18E0">
        <w:rPr>
          <w:rFonts w:cs="Arial"/>
          <w:b/>
          <w:sz w:val="20"/>
        </w:rPr>
        <w:t>*</w:t>
      </w:r>
      <w:r w:rsidRPr="007B18E0">
        <w:rPr>
          <w:rFonts w:cs="Arial"/>
          <w:sz w:val="20"/>
        </w:rPr>
        <w:t>.</w:t>
      </w:r>
    </w:p>
    <w:p w14:paraId="22377560" w14:textId="77777777" w:rsidR="00554F06" w:rsidRPr="007B18E0" w:rsidRDefault="00554F06" w:rsidP="00C05CE9">
      <w:pPr>
        <w:suppressAutoHyphens/>
        <w:ind w:left="709" w:hanging="709"/>
        <w:rPr>
          <w:rFonts w:cs="Arial"/>
          <w:sz w:val="20"/>
        </w:rPr>
      </w:pPr>
    </w:p>
    <w:p w14:paraId="449EA4D6" w14:textId="77777777" w:rsidR="00554F06" w:rsidRPr="007B18E0" w:rsidRDefault="00554F06" w:rsidP="00C05CE9">
      <w:pPr>
        <w:suppressAutoHyphens/>
        <w:ind w:left="709" w:hanging="709"/>
        <w:rPr>
          <w:rFonts w:cs="Arial"/>
          <w:sz w:val="20"/>
        </w:rPr>
      </w:pPr>
      <w:r w:rsidRPr="007B18E0">
        <w:rPr>
          <w:rFonts w:cs="Arial"/>
          <w:b/>
          <w:sz w:val="20"/>
        </w:rPr>
        <w:t>I.3</w:t>
      </w:r>
      <w:r w:rsidRPr="007B18E0">
        <w:rPr>
          <w:rFonts w:cs="Arial"/>
          <w:sz w:val="20"/>
        </w:rPr>
        <w:tab/>
        <w:t>Op de erfpacht zijn van toepassing * (toepasselijke Algemene en Bijzondere Erfpachtvoorwaarden).</w:t>
      </w:r>
    </w:p>
    <w:p w14:paraId="15269217" w14:textId="77777777" w:rsidR="00554F06" w:rsidRPr="007B18E0" w:rsidRDefault="00554F06" w:rsidP="00C05CE9">
      <w:pPr>
        <w:suppressAutoHyphens/>
        <w:rPr>
          <w:rFonts w:cs="Arial"/>
          <w:sz w:val="20"/>
        </w:rPr>
      </w:pPr>
    </w:p>
    <w:p w14:paraId="03BF48DC" w14:textId="77777777" w:rsidR="00554F06" w:rsidRPr="007B18E0" w:rsidRDefault="00554F06" w:rsidP="00C05CE9">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7B18E0">
        <w:rPr>
          <w:rFonts w:ascii="Arial" w:hAnsi="Arial" w:cs="Arial"/>
          <w:sz w:val="20"/>
        </w:rPr>
        <w:t xml:space="preserve">Bij deze aanvaardt de </w:t>
      </w:r>
      <w:r w:rsidR="00CB2BD8" w:rsidRPr="007B18E0">
        <w:rPr>
          <w:rFonts w:ascii="Arial" w:hAnsi="Arial" w:cs="Arial"/>
          <w:sz w:val="20"/>
        </w:rPr>
        <w:t>Verkrijger</w:t>
      </w:r>
      <w:r w:rsidRPr="007B18E0">
        <w:rPr>
          <w:rFonts w:ascii="Arial" w:hAnsi="Arial" w:cs="Arial"/>
          <w:sz w:val="20"/>
        </w:rPr>
        <w:t xml:space="preserve"> uitdrukkelijk de lasten en beperkingen omschreven in een bij deze overeenkomst behorende en aan deze akte gehechte door partijen ondertekende bijlage.</w:t>
      </w:r>
    </w:p>
    <w:p w14:paraId="5C5AE4DB" w14:textId="77777777" w:rsidR="00554F06" w:rsidRPr="007B18E0" w:rsidRDefault="00554F06" w:rsidP="00C05CE9">
      <w:pPr>
        <w:suppressAutoHyphens/>
        <w:rPr>
          <w:rFonts w:cs="Arial"/>
          <w:sz w:val="20"/>
        </w:rPr>
      </w:pPr>
    </w:p>
    <w:p w14:paraId="260A8398" w14:textId="77777777" w:rsidR="00554F06" w:rsidRPr="007B18E0" w:rsidRDefault="00554F06" w:rsidP="00C05CE9">
      <w:pPr>
        <w:suppressAutoHyphens/>
        <w:ind w:left="709" w:hanging="709"/>
        <w:rPr>
          <w:rFonts w:cs="Arial"/>
          <w:sz w:val="20"/>
        </w:rPr>
      </w:pPr>
      <w:r w:rsidRPr="007B18E0">
        <w:rPr>
          <w:rFonts w:cs="Arial"/>
          <w:b/>
          <w:sz w:val="20"/>
        </w:rPr>
        <w:t>II</w:t>
      </w:r>
      <w:r w:rsidRPr="007B18E0">
        <w:rPr>
          <w:rFonts w:cs="Arial"/>
          <w:sz w:val="20"/>
        </w:rPr>
        <w:tab/>
        <w:t xml:space="preserve">De </w:t>
      </w:r>
      <w:r w:rsidR="00CB2BD8" w:rsidRPr="007B18E0">
        <w:rPr>
          <w:rFonts w:cs="Arial"/>
          <w:sz w:val="20"/>
        </w:rPr>
        <w:t>Verkrijger</w:t>
      </w:r>
      <w:r w:rsidRPr="007B18E0">
        <w:rPr>
          <w:rFonts w:cs="Arial"/>
          <w:sz w:val="20"/>
        </w:rPr>
        <w:t xml:space="preserve"> geeft opdracht als deelgerechtigde in het in de overweging van deze akte genoemde gebouw met bijbehorende grond en de </w:t>
      </w:r>
      <w:r w:rsidR="00906F0F" w:rsidRPr="007B18E0">
        <w:rPr>
          <w:rFonts w:cs="Arial"/>
          <w:sz w:val="20"/>
        </w:rPr>
        <w:t>Ondernemer</w:t>
      </w:r>
      <w:r w:rsidRPr="007B18E0">
        <w:rPr>
          <w:rFonts w:cs="Arial"/>
          <w:sz w:val="20"/>
        </w:rPr>
        <w:t xml:space="preserve"> neemt aan, om met inachtneming van de in de overweging van deze akte bedoelde akte(n) van splitsing en conform de betreffende technische omschrijving en tekening(en) en voor zover aanwezig staten van wijziging, al welke tot deze </w:t>
      </w:r>
      <w:r w:rsidRPr="007B18E0">
        <w:rPr>
          <w:rFonts w:cs="Arial"/>
          <w:sz w:val="20"/>
        </w:rPr>
        <w:lastRenderedPageBreak/>
        <w:t xml:space="preserve">overeenkomst behoren en door beide partijen zijn gewaarmerkt, het gebouw met aanhorigheden, waarvan het aan de </w:t>
      </w:r>
      <w:r w:rsidR="00CB2BD8" w:rsidRPr="007B18E0">
        <w:rPr>
          <w:rFonts w:cs="Arial"/>
          <w:sz w:val="20"/>
        </w:rPr>
        <w:t>Verkrijger</w:t>
      </w:r>
      <w:r w:rsidRPr="007B18E0">
        <w:rPr>
          <w:rFonts w:cs="Arial"/>
          <w:sz w:val="20"/>
        </w:rPr>
        <w:t xml:space="preserve"> verkochte appartementsrecht een aandeel uitmaakt, (af) te bouwen naar de eis van goed en deugdelijk werk, met inachtneming van de voorschriften van overheid en nutsbedrijven.</w:t>
      </w:r>
    </w:p>
    <w:p w14:paraId="7C67367B" w14:textId="77777777" w:rsidR="00554F06" w:rsidRPr="007B18E0" w:rsidRDefault="00554F06" w:rsidP="00C05CE9">
      <w:pPr>
        <w:suppressAutoHyphens/>
        <w:rPr>
          <w:rFonts w:cs="Arial"/>
          <w:sz w:val="20"/>
        </w:rPr>
      </w:pPr>
    </w:p>
    <w:p w14:paraId="1EA20BD7" w14:textId="77777777" w:rsidR="00554F06" w:rsidRPr="007B18E0" w:rsidRDefault="00554F06" w:rsidP="00C05CE9">
      <w:pPr>
        <w:suppressAutoHyphens/>
        <w:ind w:left="709" w:hanging="709"/>
        <w:rPr>
          <w:rFonts w:cs="Arial"/>
          <w:sz w:val="20"/>
        </w:rPr>
      </w:pPr>
      <w:r w:rsidRPr="007B18E0">
        <w:rPr>
          <w:rFonts w:cs="Arial"/>
          <w:b/>
          <w:sz w:val="20"/>
        </w:rPr>
        <w:t>III</w:t>
      </w:r>
      <w:r w:rsidRPr="007B18E0">
        <w:rPr>
          <w:rFonts w:cs="Arial"/>
          <w:sz w:val="20"/>
        </w:rPr>
        <w:tab/>
        <w:t>De totale koop-/aanneemsom bedraagt:</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5670"/>
        <w:gridCol w:w="708"/>
        <w:gridCol w:w="1276"/>
      </w:tblGrid>
      <w:tr w:rsidR="00554F06" w:rsidRPr="007B18E0" w14:paraId="77517B28" w14:textId="77777777" w:rsidTr="00DC4724">
        <w:tc>
          <w:tcPr>
            <w:tcW w:w="709" w:type="dxa"/>
            <w:tcBorders>
              <w:top w:val="nil"/>
              <w:left w:val="nil"/>
              <w:bottom w:val="nil"/>
              <w:right w:val="nil"/>
            </w:tcBorders>
          </w:tcPr>
          <w:p w14:paraId="49ACF406" w14:textId="77777777" w:rsidR="00C823C7" w:rsidRPr="007B18E0" w:rsidRDefault="00554F06" w:rsidP="00C823C7">
            <w:pPr>
              <w:suppressAutoHyphens/>
              <w:ind w:leftChars="-49" w:left="-108"/>
              <w:rPr>
                <w:rFonts w:cs="Arial"/>
                <w:snapToGrid w:val="0"/>
                <w:sz w:val="20"/>
              </w:rPr>
            </w:pPr>
            <w:r w:rsidRPr="007B18E0">
              <w:rPr>
                <w:rFonts w:cs="Arial"/>
                <w:sz w:val="20"/>
              </w:rPr>
              <w:t>A.</w:t>
            </w:r>
          </w:p>
        </w:tc>
        <w:tc>
          <w:tcPr>
            <w:tcW w:w="6379" w:type="dxa"/>
            <w:gridSpan w:val="2"/>
            <w:tcBorders>
              <w:top w:val="nil"/>
              <w:left w:val="nil"/>
              <w:bottom w:val="nil"/>
              <w:right w:val="nil"/>
            </w:tcBorders>
          </w:tcPr>
          <w:p w14:paraId="0B1A5782" w14:textId="77777777" w:rsidR="00C823C7" w:rsidRPr="007B18E0" w:rsidRDefault="00554F06" w:rsidP="00C823C7">
            <w:pPr>
              <w:keepNext/>
              <w:suppressAutoHyphens/>
              <w:ind w:leftChars="-49" w:left="-108"/>
              <w:outlineLvl w:val="4"/>
              <w:rPr>
                <w:rFonts w:cs="Arial"/>
                <w:snapToGrid w:val="0"/>
                <w:sz w:val="20"/>
              </w:rPr>
            </w:pPr>
            <w:r w:rsidRPr="007B18E0">
              <w:rPr>
                <w:rFonts w:cs="Arial"/>
                <w:sz w:val="20"/>
              </w:rPr>
              <w:t>voor wat betreft de koopsom</w:t>
            </w:r>
            <w:r w:rsidR="00220E1E" w:rsidRPr="007B18E0">
              <w:rPr>
                <w:rFonts w:cs="Arial"/>
                <w:sz w:val="20"/>
              </w:rPr>
              <w:t>:</w:t>
            </w:r>
          </w:p>
          <w:p w14:paraId="0C9BDB17" w14:textId="77777777" w:rsidR="00C823C7" w:rsidRPr="007B18E0" w:rsidRDefault="00554F06" w:rsidP="00C823C7">
            <w:pPr>
              <w:keepNext/>
              <w:suppressAutoHyphens/>
              <w:ind w:leftChars="-49" w:left="-108"/>
              <w:outlineLvl w:val="4"/>
              <w:rPr>
                <w:rFonts w:cs="Arial"/>
                <w:sz w:val="20"/>
              </w:rPr>
            </w:pPr>
            <w:r w:rsidRPr="007B18E0">
              <w:rPr>
                <w:rFonts w:cs="Arial"/>
                <w:sz w:val="20"/>
              </w:rPr>
              <w:t>de per de in het hoofd van deze akte genoemde datum van overeenkomen verschuldigde en in artikel 5 lid 3 van deze akte genoemde termijnen:</w:t>
            </w:r>
          </w:p>
        </w:tc>
        <w:tc>
          <w:tcPr>
            <w:tcW w:w="708" w:type="dxa"/>
            <w:tcBorders>
              <w:top w:val="nil"/>
              <w:left w:val="nil"/>
              <w:bottom w:val="nil"/>
              <w:right w:val="nil"/>
            </w:tcBorders>
          </w:tcPr>
          <w:p w14:paraId="5230B20F" w14:textId="77777777" w:rsidR="00C823C7" w:rsidRPr="007B18E0" w:rsidRDefault="00C823C7" w:rsidP="00C823C7">
            <w:pPr>
              <w:suppressAutoHyphens/>
              <w:ind w:left="742" w:right="-1809"/>
              <w:rPr>
                <w:rFonts w:cs="Arial"/>
                <w:sz w:val="20"/>
              </w:rPr>
            </w:pPr>
          </w:p>
        </w:tc>
        <w:tc>
          <w:tcPr>
            <w:tcW w:w="1276" w:type="dxa"/>
            <w:tcBorders>
              <w:top w:val="nil"/>
              <w:left w:val="nil"/>
              <w:bottom w:val="nil"/>
              <w:right w:val="nil"/>
            </w:tcBorders>
          </w:tcPr>
          <w:p w14:paraId="312BC5D6" w14:textId="77777777" w:rsidR="00554F06" w:rsidRPr="007B18E0" w:rsidRDefault="00554F06" w:rsidP="00FC26EE">
            <w:pPr>
              <w:suppressAutoHyphens/>
              <w:rPr>
                <w:rFonts w:cs="Arial"/>
                <w:sz w:val="20"/>
              </w:rPr>
            </w:pPr>
          </w:p>
        </w:tc>
      </w:tr>
      <w:tr w:rsidR="00554F06" w:rsidRPr="007B18E0" w14:paraId="25962253" w14:textId="77777777" w:rsidTr="00DC4724">
        <w:tc>
          <w:tcPr>
            <w:tcW w:w="709" w:type="dxa"/>
            <w:tcBorders>
              <w:top w:val="nil"/>
              <w:left w:val="nil"/>
              <w:bottom w:val="nil"/>
              <w:right w:val="nil"/>
            </w:tcBorders>
          </w:tcPr>
          <w:p w14:paraId="0BEE9443" w14:textId="77777777" w:rsidR="00554F06" w:rsidRPr="007B18E0" w:rsidRDefault="00554F06" w:rsidP="00FC26EE">
            <w:pPr>
              <w:suppressAutoHyphens/>
              <w:rPr>
                <w:rFonts w:cs="Arial"/>
                <w:sz w:val="20"/>
              </w:rPr>
            </w:pPr>
          </w:p>
        </w:tc>
        <w:tc>
          <w:tcPr>
            <w:tcW w:w="709" w:type="dxa"/>
            <w:tcBorders>
              <w:top w:val="nil"/>
              <w:left w:val="nil"/>
              <w:bottom w:val="nil"/>
              <w:right w:val="nil"/>
            </w:tcBorders>
          </w:tcPr>
          <w:p w14:paraId="5ABA8303" w14:textId="77777777" w:rsidR="00C823C7" w:rsidRPr="007B18E0" w:rsidRDefault="00554F06" w:rsidP="00C823C7">
            <w:pPr>
              <w:suppressAutoHyphens/>
              <w:ind w:leftChars="-49" w:left="-108"/>
              <w:rPr>
                <w:rFonts w:cs="Arial"/>
                <w:snapToGrid w:val="0"/>
                <w:sz w:val="20"/>
              </w:rPr>
            </w:pPr>
            <w:r w:rsidRPr="007B18E0">
              <w:rPr>
                <w:rFonts w:cs="Arial"/>
                <w:sz w:val="20"/>
              </w:rPr>
              <w:t>1.</w:t>
            </w:r>
          </w:p>
        </w:tc>
        <w:tc>
          <w:tcPr>
            <w:tcW w:w="5670" w:type="dxa"/>
            <w:tcBorders>
              <w:top w:val="nil"/>
              <w:left w:val="nil"/>
              <w:bottom w:val="nil"/>
              <w:right w:val="nil"/>
            </w:tcBorders>
          </w:tcPr>
          <w:p w14:paraId="4040FE87" w14:textId="77777777" w:rsidR="00C823C7" w:rsidRPr="007B18E0" w:rsidRDefault="00554F06" w:rsidP="00C823C7">
            <w:pPr>
              <w:suppressAutoHyphens/>
              <w:ind w:leftChars="-49" w:left="-108"/>
              <w:rPr>
                <w:rFonts w:cs="Arial"/>
                <w:snapToGrid w:val="0"/>
                <w:sz w:val="20"/>
              </w:rPr>
            </w:pPr>
            <w:r w:rsidRPr="007B18E0">
              <w:rPr>
                <w:rFonts w:cs="Arial"/>
                <w:sz w:val="20"/>
              </w:rPr>
              <w:t xml:space="preserve">het aan de </w:t>
            </w:r>
            <w:r w:rsidR="00CB2BD8" w:rsidRPr="007B18E0">
              <w:rPr>
                <w:rFonts w:cs="Arial"/>
                <w:sz w:val="20"/>
              </w:rPr>
              <w:t>Verkrijger</w:t>
            </w:r>
            <w:r w:rsidRPr="007B18E0">
              <w:rPr>
                <w:rFonts w:cs="Arial"/>
                <w:sz w:val="20"/>
              </w:rPr>
              <w:t xml:space="preserve"> toe te rekenen deel van de koopsom voor het </w:t>
            </w:r>
            <w:r w:rsidR="00C14B8D" w:rsidRPr="007B18E0">
              <w:rPr>
                <w:rFonts w:cs="Arial"/>
                <w:sz w:val="20"/>
              </w:rPr>
              <w:t xml:space="preserve">onder I.2 van deze akte bedoelde </w:t>
            </w:r>
            <w:r w:rsidRPr="007B18E0">
              <w:rPr>
                <w:rFonts w:cs="Arial"/>
                <w:sz w:val="20"/>
              </w:rPr>
              <w:t>recht van erfpacht, zijnde de ter zake van de in artikel 2 van deze akte bedoelde levering verschuldigde omzetbelasting</w:t>
            </w:r>
            <w:r w:rsidR="00C14B8D" w:rsidRPr="007B18E0">
              <w:rPr>
                <w:rFonts w:cs="Arial"/>
                <w:sz w:val="20"/>
              </w:rPr>
              <w:t>, hierna in deze akte te noemen: “</w:t>
            </w:r>
            <w:r w:rsidR="00C14B8D" w:rsidRPr="007B18E0">
              <w:rPr>
                <w:rFonts w:cs="Arial"/>
                <w:b/>
                <w:sz w:val="20"/>
              </w:rPr>
              <w:t>de Koopsom voor het Recht van Erfpacht</w:t>
            </w:r>
            <w:r w:rsidR="00C14B8D" w:rsidRPr="007B18E0">
              <w:rPr>
                <w:rFonts w:cs="Arial"/>
                <w:sz w:val="20"/>
              </w:rPr>
              <w:t>”</w:t>
            </w:r>
          </w:p>
        </w:tc>
        <w:tc>
          <w:tcPr>
            <w:tcW w:w="708" w:type="dxa"/>
            <w:tcBorders>
              <w:top w:val="nil"/>
              <w:left w:val="nil"/>
              <w:bottom w:val="nil"/>
              <w:right w:val="nil"/>
            </w:tcBorders>
          </w:tcPr>
          <w:p w14:paraId="1871653A" w14:textId="77777777" w:rsidR="00554F06" w:rsidRPr="007B18E0" w:rsidRDefault="00554F06" w:rsidP="00FC26EE">
            <w:pPr>
              <w:suppressAutoHyphens/>
              <w:rPr>
                <w:rFonts w:cs="Arial"/>
                <w:sz w:val="20"/>
              </w:rPr>
            </w:pPr>
          </w:p>
          <w:p w14:paraId="51450FED" w14:textId="77777777" w:rsidR="00554F06" w:rsidRPr="007B18E0" w:rsidRDefault="00554F06" w:rsidP="00FC26EE">
            <w:pPr>
              <w:suppressAutoHyphens/>
              <w:rPr>
                <w:rFonts w:cs="Arial"/>
                <w:sz w:val="20"/>
              </w:rPr>
            </w:pPr>
          </w:p>
          <w:p w14:paraId="6180D73B" w14:textId="77777777" w:rsidR="00554F06" w:rsidRPr="007B18E0" w:rsidRDefault="00554F06" w:rsidP="00FC26EE">
            <w:pPr>
              <w:suppressAutoHyphens/>
              <w:rPr>
                <w:rFonts w:cs="Arial"/>
                <w:sz w:val="20"/>
              </w:rPr>
            </w:pPr>
          </w:p>
          <w:p w14:paraId="26CDCDFF" w14:textId="77777777" w:rsidR="00C14B8D" w:rsidRPr="007B18E0" w:rsidRDefault="00C14B8D" w:rsidP="00FC26EE">
            <w:pPr>
              <w:suppressAutoHyphens/>
              <w:ind w:rightChars="-207" w:right="-455"/>
              <w:rPr>
                <w:rFonts w:cs="Arial"/>
                <w:sz w:val="20"/>
              </w:rPr>
            </w:pPr>
          </w:p>
          <w:p w14:paraId="40648821" w14:textId="77777777" w:rsidR="00554F06" w:rsidRPr="007B18E0" w:rsidRDefault="00554F06" w:rsidP="00080F09">
            <w:pPr>
              <w:suppressAutoHyphens/>
              <w:ind w:left="-108" w:rightChars="-207" w:right="-455"/>
              <w:rPr>
                <w:rFonts w:cs="Arial"/>
                <w:sz w:val="20"/>
              </w:rPr>
            </w:pPr>
            <w:r w:rsidRPr="007B18E0">
              <w:rPr>
                <w:rFonts w:cs="Arial"/>
                <w:sz w:val="20"/>
              </w:rPr>
              <w:t xml:space="preserve">EUR </w:t>
            </w:r>
          </w:p>
        </w:tc>
        <w:tc>
          <w:tcPr>
            <w:tcW w:w="1276" w:type="dxa"/>
            <w:tcBorders>
              <w:top w:val="nil"/>
              <w:left w:val="nil"/>
              <w:bottom w:val="nil"/>
              <w:right w:val="nil"/>
            </w:tcBorders>
          </w:tcPr>
          <w:p w14:paraId="6BC72151" w14:textId="77777777" w:rsidR="00554F06" w:rsidRPr="007B18E0" w:rsidRDefault="00554F06" w:rsidP="00FC26EE">
            <w:pPr>
              <w:suppressAutoHyphens/>
              <w:rPr>
                <w:rFonts w:cs="Arial"/>
                <w:sz w:val="20"/>
              </w:rPr>
            </w:pPr>
          </w:p>
          <w:p w14:paraId="51561DA1" w14:textId="77777777" w:rsidR="00554F06" w:rsidRPr="007B18E0" w:rsidRDefault="00554F06" w:rsidP="00FC26EE">
            <w:pPr>
              <w:suppressAutoHyphens/>
              <w:rPr>
                <w:rFonts w:cs="Arial"/>
                <w:sz w:val="20"/>
              </w:rPr>
            </w:pPr>
          </w:p>
          <w:p w14:paraId="6FBB9768" w14:textId="77777777" w:rsidR="00554F06" w:rsidRPr="007B18E0" w:rsidRDefault="00554F06" w:rsidP="00FC26EE">
            <w:pPr>
              <w:suppressAutoHyphens/>
              <w:rPr>
                <w:rFonts w:cs="Arial"/>
                <w:sz w:val="20"/>
              </w:rPr>
            </w:pPr>
          </w:p>
          <w:p w14:paraId="0AAC5C88" w14:textId="77777777" w:rsidR="00C14B8D" w:rsidRPr="007B18E0" w:rsidRDefault="00C14B8D" w:rsidP="00FC26EE">
            <w:pPr>
              <w:suppressAutoHyphens/>
              <w:ind w:rightChars="-49" w:right="-108"/>
              <w:jc w:val="right"/>
              <w:rPr>
                <w:rFonts w:cs="Arial"/>
                <w:sz w:val="20"/>
              </w:rPr>
            </w:pPr>
          </w:p>
          <w:p w14:paraId="116688AD" w14:textId="77777777" w:rsidR="00554F06" w:rsidRPr="007B18E0" w:rsidRDefault="00554F06" w:rsidP="00FC26EE">
            <w:pPr>
              <w:suppressAutoHyphens/>
              <w:ind w:rightChars="-49" w:right="-108"/>
              <w:jc w:val="right"/>
              <w:rPr>
                <w:rFonts w:cs="Arial"/>
                <w:sz w:val="20"/>
              </w:rPr>
            </w:pPr>
            <w:r w:rsidRPr="007B18E0">
              <w:rPr>
                <w:rFonts w:cs="Arial"/>
                <w:sz w:val="20"/>
              </w:rPr>
              <w:t>*</w:t>
            </w:r>
          </w:p>
        </w:tc>
      </w:tr>
      <w:tr w:rsidR="00554F06" w:rsidRPr="007B18E0" w14:paraId="78C33356" w14:textId="77777777" w:rsidTr="00DC4724">
        <w:tc>
          <w:tcPr>
            <w:tcW w:w="709" w:type="dxa"/>
            <w:tcBorders>
              <w:top w:val="nil"/>
              <w:left w:val="nil"/>
              <w:bottom w:val="nil"/>
              <w:right w:val="nil"/>
            </w:tcBorders>
          </w:tcPr>
          <w:p w14:paraId="0BAF9CF4" w14:textId="77777777" w:rsidR="00554F06" w:rsidRPr="007B18E0" w:rsidRDefault="00554F06" w:rsidP="00FC26EE">
            <w:pPr>
              <w:suppressAutoHyphens/>
              <w:rPr>
                <w:rFonts w:cs="Arial"/>
                <w:sz w:val="20"/>
              </w:rPr>
            </w:pPr>
          </w:p>
        </w:tc>
        <w:tc>
          <w:tcPr>
            <w:tcW w:w="709" w:type="dxa"/>
            <w:tcBorders>
              <w:top w:val="nil"/>
              <w:left w:val="nil"/>
              <w:bottom w:val="nil"/>
              <w:right w:val="nil"/>
            </w:tcBorders>
          </w:tcPr>
          <w:p w14:paraId="6B24E519" w14:textId="77777777" w:rsidR="00C823C7" w:rsidRPr="007B18E0" w:rsidRDefault="00554F06" w:rsidP="00C823C7">
            <w:pPr>
              <w:suppressAutoHyphens/>
              <w:ind w:leftChars="-49" w:left="-108"/>
              <w:rPr>
                <w:rFonts w:cs="Arial"/>
                <w:sz w:val="20"/>
              </w:rPr>
            </w:pPr>
            <w:r w:rsidRPr="007B18E0">
              <w:rPr>
                <w:rFonts w:cs="Arial"/>
                <w:sz w:val="20"/>
              </w:rPr>
              <w:t>2.</w:t>
            </w:r>
          </w:p>
        </w:tc>
        <w:tc>
          <w:tcPr>
            <w:tcW w:w="5670" w:type="dxa"/>
            <w:tcBorders>
              <w:top w:val="nil"/>
              <w:left w:val="nil"/>
              <w:bottom w:val="nil"/>
              <w:right w:val="nil"/>
            </w:tcBorders>
          </w:tcPr>
          <w:p w14:paraId="0175F396" w14:textId="77777777" w:rsidR="00C823C7" w:rsidRPr="007B18E0" w:rsidRDefault="00554F06" w:rsidP="00C823C7">
            <w:pPr>
              <w:suppressAutoHyphens/>
              <w:ind w:leftChars="-49" w:left="-108"/>
              <w:rPr>
                <w:rFonts w:cs="Arial"/>
                <w:sz w:val="20"/>
              </w:rPr>
            </w:pPr>
            <w:r w:rsidRPr="007B18E0">
              <w:rPr>
                <w:rFonts w:cs="Arial"/>
                <w:sz w:val="20"/>
              </w:rPr>
              <w:t>de overige termijnen (inclusief omzetbelasting)</w:t>
            </w:r>
          </w:p>
        </w:tc>
        <w:tc>
          <w:tcPr>
            <w:tcW w:w="708" w:type="dxa"/>
            <w:tcBorders>
              <w:top w:val="nil"/>
              <w:left w:val="nil"/>
              <w:bottom w:val="nil"/>
              <w:right w:val="nil"/>
            </w:tcBorders>
          </w:tcPr>
          <w:p w14:paraId="250E6C94" w14:textId="77777777" w:rsidR="00554F06" w:rsidRPr="007B18E0" w:rsidRDefault="00554F06" w:rsidP="00080F09">
            <w:pPr>
              <w:suppressAutoHyphens/>
              <w:ind w:left="-108" w:rightChars="-207" w:right="-455"/>
              <w:rPr>
                <w:rFonts w:cs="Arial"/>
                <w:sz w:val="20"/>
              </w:rPr>
            </w:pPr>
            <w:r w:rsidRPr="007B18E0">
              <w:rPr>
                <w:rFonts w:cs="Arial"/>
                <w:sz w:val="20"/>
              </w:rPr>
              <w:t xml:space="preserve">EUR </w:t>
            </w:r>
          </w:p>
        </w:tc>
        <w:tc>
          <w:tcPr>
            <w:tcW w:w="1276" w:type="dxa"/>
            <w:tcBorders>
              <w:top w:val="nil"/>
              <w:left w:val="nil"/>
              <w:bottom w:val="nil"/>
              <w:right w:val="nil"/>
            </w:tcBorders>
          </w:tcPr>
          <w:p w14:paraId="35682E41" w14:textId="77777777" w:rsidR="00554F06" w:rsidRPr="007B18E0" w:rsidRDefault="00554F06" w:rsidP="00FC26EE">
            <w:pPr>
              <w:suppressAutoHyphens/>
              <w:ind w:rightChars="-49" w:right="-108"/>
              <w:jc w:val="right"/>
              <w:rPr>
                <w:rFonts w:cs="Arial"/>
                <w:sz w:val="20"/>
              </w:rPr>
            </w:pPr>
            <w:r w:rsidRPr="007B18E0">
              <w:rPr>
                <w:rFonts w:cs="Arial"/>
                <w:sz w:val="20"/>
              </w:rPr>
              <w:t>*</w:t>
            </w:r>
          </w:p>
        </w:tc>
      </w:tr>
      <w:tr w:rsidR="00554F06" w:rsidRPr="007B18E0" w14:paraId="460D49FE" w14:textId="77777777" w:rsidTr="00DC4724">
        <w:trPr>
          <w:trHeight w:val="265"/>
        </w:trPr>
        <w:tc>
          <w:tcPr>
            <w:tcW w:w="9072" w:type="dxa"/>
            <w:gridSpan w:val="5"/>
            <w:tcBorders>
              <w:top w:val="nil"/>
              <w:left w:val="nil"/>
              <w:bottom w:val="nil"/>
              <w:right w:val="nil"/>
            </w:tcBorders>
          </w:tcPr>
          <w:p w14:paraId="739569EB" w14:textId="77777777" w:rsidR="00554F06" w:rsidRPr="007B18E0" w:rsidRDefault="00554F06" w:rsidP="00FC26EE">
            <w:pPr>
              <w:suppressAutoHyphens/>
              <w:rPr>
                <w:rFonts w:cs="Arial"/>
                <w:sz w:val="20"/>
              </w:rPr>
            </w:pPr>
          </w:p>
        </w:tc>
      </w:tr>
      <w:tr w:rsidR="00554F06" w:rsidRPr="007B18E0" w14:paraId="04043674" w14:textId="77777777" w:rsidTr="00DC4724">
        <w:tc>
          <w:tcPr>
            <w:tcW w:w="709" w:type="dxa"/>
            <w:tcBorders>
              <w:top w:val="nil"/>
              <w:left w:val="nil"/>
              <w:bottom w:val="nil"/>
              <w:right w:val="nil"/>
            </w:tcBorders>
          </w:tcPr>
          <w:p w14:paraId="06DC653A" w14:textId="77777777" w:rsidR="00C823C7" w:rsidRPr="007B18E0" w:rsidRDefault="00554F06" w:rsidP="00C823C7">
            <w:pPr>
              <w:suppressAutoHyphens/>
              <w:ind w:leftChars="-49" w:left="-108"/>
              <w:rPr>
                <w:rFonts w:cs="Arial"/>
                <w:sz w:val="20"/>
              </w:rPr>
            </w:pPr>
            <w:r w:rsidRPr="007B18E0">
              <w:rPr>
                <w:rFonts w:cs="Arial"/>
                <w:sz w:val="20"/>
              </w:rPr>
              <w:t>B.</w:t>
            </w:r>
          </w:p>
        </w:tc>
        <w:tc>
          <w:tcPr>
            <w:tcW w:w="6379" w:type="dxa"/>
            <w:gridSpan w:val="2"/>
            <w:tcBorders>
              <w:top w:val="nil"/>
              <w:left w:val="nil"/>
              <w:bottom w:val="nil"/>
              <w:right w:val="nil"/>
            </w:tcBorders>
          </w:tcPr>
          <w:p w14:paraId="50240E47" w14:textId="77777777" w:rsidR="00C823C7" w:rsidRPr="007B18E0" w:rsidRDefault="00554F06" w:rsidP="00C823C7">
            <w:pPr>
              <w:suppressAutoHyphens/>
              <w:ind w:leftChars="-49" w:left="-108"/>
              <w:rPr>
                <w:rFonts w:cs="Arial"/>
                <w:sz w:val="20"/>
              </w:rPr>
            </w:pPr>
            <w:r w:rsidRPr="007B18E0">
              <w:rPr>
                <w:rFonts w:cs="Arial"/>
                <w:sz w:val="20"/>
              </w:rPr>
              <w:t>voor wat betreft de aanneemsom</w:t>
            </w:r>
            <w:r w:rsidR="00220E1E" w:rsidRPr="007B18E0">
              <w:rPr>
                <w:rFonts w:cs="Arial"/>
                <w:sz w:val="20"/>
              </w:rPr>
              <w:t>:</w:t>
            </w:r>
          </w:p>
          <w:p w14:paraId="12449A14" w14:textId="77777777" w:rsidR="00C823C7" w:rsidRPr="007B18E0" w:rsidRDefault="00554F06" w:rsidP="00C823C7">
            <w:pPr>
              <w:suppressAutoHyphens/>
              <w:ind w:leftChars="-49" w:left="-108"/>
              <w:rPr>
                <w:rFonts w:cs="Arial"/>
                <w:sz w:val="20"/>
              </w:rPr>
            </w:pPr>
            <w:r w:rsidRPr="007B18E0">
              <w:rPr>
                <w:rFonts w:cs="Arial"/>
                <w:sz w:val="20"/>
              </w:rPr>
              <w:t>de nog niet ingevolge artikel 5 lid 1 van deze akte verschuldigd geworden termijnen (inclusief omzetbelasting)</w:t>
            </w:r>
          </w:p>
        </w:tc>
        <w:tc>
          <w:tcPr>
            <w:tcW w:w="708" w:type="dxa"/>
            <w:tcBorders>
              <w:top w:val="nil"/>
              <w:left w:val="nil"/>
              <w:bottom w:val="nil"/>
              <w:right w:val="nil"/>
            </w:tcBorders>
          </w:tcPr>
          <w:p w14:paraId="6CD7B466" w14:textId="77777777" w:rsidR="00554F06" w:rsidRPr="007B18E0" w:rsidRDefault="00554F06" w:rsidP="00FC26EE">
            <w:pPr>
              <w:suppressAutoHyphens/>
              <w:rPr>
                <w:rFonts w:cs="Arial"/>
                <w:sz w:val="20"/>
              </w:rPr>
            </w:pPr>
          </w:p>
          <w:p w14:paraId="2A30A3AB" w14:textId="77777777" w:rsidR="00554F06" w:rsidRPr="007B18E0" w:rsidRDefault="00554F06" w:rsidP="00FC26EE">
            <w:pPr>
              <w:suppressAutoHyphens/>
              <w:rPr>
                <w:rFonts w:cs="Arial"/>
                <w:sz w:val="20"/>
              </w:rPr>
            </w:pPr>
          </w:p>
          <w:p w14:paraId="27039F47" w14:textId="77777777" w:rsidR="00554F06" w:rsidRPr="007B18E0" w:rsidRDefault="00554F06" w:rsidP="00080F09">
            <w:pPr>
              <w:suppressAutoHyphens/>
              <w:ind w:left="-108" w:rightChars="-207" w:right="-455"/>
              <w:rPr>
                <w:rFonts w:cs="Arial"/>
                <w:sz w:val="20"/>
              </w:rPr>
            </w:pPr>
            <w:r w:rsidRPr="007B18E0">
              <w:rPr>
                <w:rFonts w:cs="Arial"/>
                <w:sz w:val="20"/>
              </w:rPr>
              <w:t>EUR</w:t>
            </w:r>
          </w:p>
        </w:tc>
        <w:tc>
          <w:tcPr>
            <w:tcW w:w="1276" w:type="dxa"/>
            <w:tcBorders>
              <w:top w:val="nil"/>
              <w:left w:val="nil"/>
              <w:bottom w:val="nil"/>
              <w:right w:val="nil"/>
            </w:tcBorders>
          </w:tcPr>
          <w:p w14:paraId="51023D8F" w14:textId="77777777" w:rsidR="00554F06" w:rsidRPr="007B18E0" w:rsidRDefault="00554F06" w:rsidP="00FC26EE">
            <w:pPr>
              <w:suppressAutoHyphens/>
              <w:rPr>
                <w:rFonts w:cs="Arial"/>
                <w:sz w:val="20"/>
              </w:rPr>
            </w:pPr>
          </w:p>
          <w:p w14:paraId="5E007DD3" w14:textId="77777777" w:rsidR="00554F06" w:rsidRPr="007B18E0" w:rsidRDefault="00554F06" w:rsidP="00FC26EE">
            <w:pPr>
              <w:suppressAutoHyphens/>
              <w:rPr>
                <w:rFonts w:cs="Arial"/>
                <w:sz w:val="20"/>
              </w:rPr>
            </w:pPr>
          </w:p>
          <w:p w14:paraId="53E7F08D" w14:textId="77777777" w:rsidR="00554F06" w:rsidRPr="007B18E0" w:rsidRDefault="00554F06" w:rsidP="00FC26EE">
            <w:pPr>
              <w:suppressAutoHyphens/>
              <w:ind w:rightChars="-49" w:right="-108"/>
              <w:jc w:val="right"/>
              <w:rPr>
                <w:rFonts w:cs="Arial"/>
                <w:sz w:val="20"/>
              </w:rPr>
            </w:pPr>
            <w:r w:rsidRPr="007B18E0">
              <w:rPr>
                <w:rFonts w:cs="Arial"/>
                <w:sz w:val="20"/>
              </w:rPr>
              <w:t>*</w:t>
            </w:r>
          </w:p>
        </w:tc>
      </w:tr>
      <w:tr w:rsidR="00554F06" w:rsidRPr="007B18E0" w14:paraId="7BA40BD0" w14:textId="77777777" w:rsidTr="00DC4724">
        <w:trPr>
          <w:trHeight w:val="165"/>
        </w:trPr>
        <w:tc>
          <w:tcPr>
            <w:tcW w:w="9072" w:type="dxa"/>
            <w:gridSpan w:val="5"/>
            <w:tcBorders>
              <w:top w:val="nil"/>
              <w:left w:val="nil"/>
              <w:bottom w:val="nil"/>
              <w:right w:val="nil"/>
            </w:tcBorders>
          </w:tcPr>
          <w:p w14:paraId="30A9C2D4" w14:textId="77777777" w:rsidR="00554F06" w:rsidRPr="007B18E0" w:rsidRDefault="00554F06" w:rsidP="00FC26EE">
            <w:pPr>
              <w:suppressAutoHyphens/>
              <w:rPr>
                <w:rFonts w:cs="Arial"/>
                <w:sz w:val="20"/>
              </w:rPr>
            </w:pPr>
          </w:p>
        </w:tc>
      </w:tr>
      <w:tr w:rsidR="00554F06" w:rsidRPr="007B18E0" w14:paraId="49122720" w14:textId="77777777" w:rsidTr="00DC4724">
        <w:tc>
          <w:tcPr>
            <w:tcW w:w="709" w:type="dxa"/>
            <w:tcBorders>
              <w:top w:val="nil"/>
              <w:left w:val="nil"/>
              <w:bottom w:val="nil"/>
              <w:right w:val="nil"/>
            </w:tcBorders>
          </w:tcPr>
          <w:p w14:paraId="5F6631BB" w14:textId="77777777" w:rsidR="00C823C7" w:rsidRPr="007B18E0" w:rsidRDefault="00554F06" w:rsidP="00C823C7">
            <w:pPr>
              <w:suppressAutoHyphens/>
              <w:ind w:leftChars="-49" w:left="-108"/>
              <w:rPr>
                <w:rFonts w:cs="Arial"/>
                <w:sz w:val="20"/>
              </w:rPr>
            </w:pPr>
            <w:r w:rsidRPr="007B18E0">
              <w:rPr>
                <w:rFonts w:cs="Arial"/>
                <w:sz w:val="20"/>
              </w:rPr>
              <w:t>C.</w:t>
            </w:r>
          </w:p>
        </w:tc>
        <w:tc>
          <w:tcPr>
            <w:tcW w:w="6379" w:type="dxa"/>
            <w:gridSpan w:val="2"/>
            <w:tcBorders>
              <w:top w:val="nil"/>
              <w:left w:val="nil"/>
              <w:bottom w:val="nil"/>
              <w:right w:val="nil"/>
            </w:tcBorders>
          </w:tcPr>
          <w:p w14:paraId="6E8EC6D8" w14:textId="77777777" w:rsidR="00C823C7" w:rsidRPr="007B18E0" w:rsidRDefault="00554F06" w:rsidP="00C823C7">
            <w:pPr>
              <w:suppressAutoHyphens/>
              <w:ind w:leftChars="-49" w:left="-108"/>
              <w:rPr>
                <w:rFonts w:cs="Arial"/>
                <w:sz w:val="20"/>
              </w:rPr>
            </w:pPr>
            <w:r w:rsidRPr="007B18E0">
              <w:rPr>
                <w:rFonts w:cs="Arial"/>
                <w:sz w:val="20"/>
              </w:rPr>
              <w:t xml:space="preserve">vergoeding (inclusief omzetbelasting) over de per de in het hoofd van deze akte genoemde datum van overeenkomen verschuldigde en in artikel 5 lid 3 van deze akte genoemde termijn </w:t>
            </w:r>
            <w:r w:rsidR="00C14B8D" w:rsidRPr="007B18E0">
              <w:rPr>
                <w:rFonts w:cs="Arial"/>
                <w:sz w:val="20"/>
              </w:rPr>
              <w:t>K</w:t>
            </w:r>
            <w:r w:rsidRPr="007B18E0">
              <w:rPr>
                <w:rFonts w:cs="Arial"/>
                <w:sz w:val="20"/>
              </w:rPr>
              <w:t xml:space="preserve">oopsom voor het </w:t>
            </w:r>
            <w:r w:rsidR="00C14B8D" w:rsidRPr="007B18E0">
              <w:rPr>
                <w:rFonts w:cs="Arial"/>
                <w:sz w:val="20"/>
              </w:rPr>
              <w:t>R</w:t>
            </w:r>
            <w:r w:rsidRPr="007B18E0">
              <w:rPr>
                <w:rFonts w:cs="Arial"/>
                <w:sz w:val="20"/>
              </w:rPr>
              <w:t xml:space="preserve">echt van </w:t>
            </w:r>
            <w:r w:rsidR="00C14B8D" w:rsidRPr="007B18E0">
              <w:rPr>
                <w:rFonts w:cs="Arial"/>
                <w:sz w:val="20"/>
              </w:rPr>
              <w:t>E</w:t>
            </w:r>
            <w:r w:rsidRPr="007B18E0">
              <w:rPr>
                <w:rFonts w:cs="Arial"/>
                <w:sz w:val="20"/>
              </w:rPr>
              <w:t>rfpacht</w:t>
            </w:r>
            <w:r w:rsidRPr="007B18E0" w:rsidDel="00D462EE">
              <w:rPr>
                <w:rFonts w:cs="Arial"/>
                <w:sz w:val="20"/>
              </w:rPr>
              <w:t xml:space="preserve"> </w:t>
            </w:r>
            <w:r w:rsidRPr="007B18E0">
              <w:rPr>
                <w:rFonts w:cs="Arial"/>
                <w:sz w:val="20"/>
              </w:rPr>
              <w:t>en overige termijnen, berekend overeenkomstig het bepaalde in artikel 5 lid 4 van deze akte</w:t>
            </w:r>
          </w:p>
        </w:tc>
        <w:tc>
          <w:tcPr>
            <w:tcW w:w="708" w:type="dxa"/>
            <w:tcBorders>
              <w:top w:val="nil"/>
              <w:left w:val="nil"/>
              <w:bottom w:val="single" w:sz="4" w:space="0" w:color="auto"/>
              <w:right w:val="nil"/>
            </w:tcBorders>
          </w:tcPr>
          <w:p w14:paraId="766F4C98" w14:textId="77777777" w:rsidR="00554F06" w:rsidRPr="007B18E0" w:rsidRDefault="00554F06" w:rsidP="00FC26EE">
            <w:pPr>
              <w:suppressAutoHyphens/>
              <w:rPr>
                <w:rFonts w:cs="Arial"/>
                <w:sz w:val="20"/>
              </w:rPr>
            </w:pPr>
          </w:p>
          <w:p w14:paraId="26DA5470" w14:textId="77777777" w:rsidR="00554F06" w:rsidRPr="007B18E0" w:rsidRDefault="00554F06" w:rsidP="00FC26EE">
            <w:pPr>
              <w:suppressAutoHyphens/>
              <w:rPr>
                <w:rFonts w:cs="Arial"/>
                <w:sz w:val="20"/>
              </w:rPr>
            </w:pPr>
          </w:p>
          <w:p w14:paraId="20E611D9" w14:textId="77777777" w:rsidR="00554F06" w:rsidRPr="007B18E0" w:rsidRDefault="00554F06" w:rsidP="00FC26EE">
            <w:pPr>
              <w:suppressAutoHyphens/>
              <w:rPr>
                <w:rFonts w:cs="Arial"/>
                <w:sz w:val="20"/>
              </w:rPr>
            </w:pPr>
          </w:p>
          <w:p w14:paraId="35477E69" w14:textId="77777777" w:rsidR="00554F06" w:rsidRPr="007B18E0" w:rsidRDefault="00554F06" w:rsidP="00FC26EE">
            <w:pPr>
              <w:suppressAutoHyphens/>
              <w:rPr>
                <w:rFonts w:cs="Arial"/>
                <w:sz w:val="20"/>
              </w:rPr>
            </w:pPr>
          </w:p>
          <w:p w14:paraId="12C94E0D" w14:textId="77777777" w:rsidR="00554F06" w:rsidRPr="007B18E0" w:rsidRDefault="00554F06" w:rsidP="00080F09">
            <w:pPr>
              <w:suppressAutoHyphens/>
              <w:ind w:left="-108" w:rightChars="-207" w:right="-455"/>
              <w:rPr>
                <w:rFonts w:cs="Arial"/>
                <w:sz w:val="20"/>
              </w:rPr>
            </w:pPr>
            <w:r w:rsidRPr="007B18E0">
              <w:rPr>
                <w:rFonts w:cs="Arial"/>
                <w:sz w:val="20"/>
              </w:rPr>
              <w:t>EUR</w:t>
            </w:r>
          </w:p>
        </w:tc>
        <w:tc>
          <w:tcPr>
            <w:tcW w:w="1276" w:type="dxa"/>
            <w:tcBorders>
              <w:top w:val="nil"/>
              <w:left w:val="nil"/>
              <w:bottom w:val="single" w:sz="4" w:space="0" w:color="auto"/>
              <w:right w:val="nil"/>
            </w:tcBorders>
          </w:tcPr>
          <w:p w14:paraId="4FC3FC46" w14:textId="77777777" w:rsidR="00554F06" w:rsidRPr="007B18E0" w:rsidRDefault="00554F06" w:rsidP="00FC26EE">
            <w:pPr>
              <w:suppressAutoHyphens/>
              <w:rPr>
                <w:rFonts w:cs="Arial"/>
                <w:sz w:val="20"/>
              </w:rPr>
            </w:pPr>
          </w:p>
          <w:p w14:paraId="2CB1E212" w14:textId="77777777" w:rsidR="00554F06" w:rsidRPr="007B18E0" w:rsidRDefault="00554F06" w:rsidP="00FC26EE">
            <w:pPr>
              <w:suppressAutoHyphens/>
              <w:rPr>
                <w:rFonts w:cs="Arial"/>
                <w:sz w:val="20"/>
              </w:rPr>
            </w:pPr>
          </w:p>
          <w:p w14:paraId="3F3AA1CF" w14:textId="77777777" w:rsidR="00554F06" w:rsidRPr="007B18E0" w:rsidRDefault="00554F06" w:rsidP="00FC26EE">
            <w:pPr>
              <w:suppressAutoHyphens/>
              <w:rPr>
                <w:rFonts w:cs="Arial"/>
                <w:sz w:val="20"/>
              </w:rPr>
            </w:pPr>
          </w:p>
          <w:p w14:paraId="475E50CD" w14:textId="77777777" w:rsidR="00554F06" w:rsidRPr="007B18E0" w:rsidRDefault="00554F06" w:rsidP="00FC26EE">
            <w:pPr>
              <w:suppressAutoHyphens/>
              <w:rPr>
                <w:rFonts w:cs="Arial"/>
                <w:sz w:val="20"/>
              </w:rPr>
            </w:pPr>
          </w:p>
          <w:p w14:paraId="084E90B5" w14:textId="77777777" w:rsidR="00554F06" w:rsidRPr="007B18E0" w:rsidRDefault="00554F06" w:rsidP="00FC26EE">
            <w:pPr>
              <w:suppressAutoHyphens/>
              <w:ind w:rightChars="-49" w:right="-108"/>
              <w:jc w:val="right"/>
              <w:rPr>
                <w:rFonts w:cs="Arial"/>
                <w:sz w:val="20"/>
              </w:rPr>
            </w:pPr>
            <w:r w:rsidRPr="007B18E0">
              <w:rPr>
                <w:rFonts w:cs="Arial"/>
                <w:sz w:val="20"/>
              </w:rPr>
              <w:t>*</w:t>
            </w:r>
          </w:p>
        </w:tc>
      </w:tr>
      <w:tr w:rsidR="00554F06" w:rsidRPr="007B18E0" w14:paraId="76E57DC2" w14:textId="77777777" w:rsidTr="00DC4724">
        <w:trPr>
          <w:trHeight w:val="256"/>
        </w:trPr>
        <w:tc>
          <w:tcPr>
            <w:tcW w:w="709" w:type="dxa"/>
            <w:tcBorders>
              <w:top w:val="nil"/>
              <w:left w:val="nil"/>
              <w:bottom w:val="nil"/>
              <w:right w:val="nil"/>
            </w:tcBorders>
          </w:tcPr>
          <w:p w14:paraId="5873D961" w14:textId="77777777" w:rsidR="00554F06" w:rsidRPr="007B18E0" w:rsidRDefault="00554F06" w:rsidP="00FC26EE">
            <w:pPr>
              <w:suppressAutoHyphens/>
              <w:rPr>
                <w:rFonts w:cs="Arial"/>
                <w:sz w:val="20"/>
              </w:rPr>
            </w:pPr>
          </w:p>
        </w:tc>
        <w:tc>
          <w:tcPr>
            <w:tcW w:w="6379" w:type="dxa"/>
            <w:gridSpan w:val="2"/>
            <w:tcBorders>
              <w:top w:val="nil"/>
              <w:left w:val="nil"/>
              <w:bottom w:val="nil"/>
              <w:right w:val="nil"/>
            </w:tcBorders>
          </w:tcPr>
          <w:p w14:paraId="6F674783" w14:textId="77777777" w:rsidR="00554F06" w:rsidRPr="007B18E0" w:rsidRDefault="00554F06" w:rsidP="00FC26EE">
            <w:pPr>
              <w:suppressAutoHyphens/>
              <w:rPr>
                <w:rFonts w:cs="Arial"/>
                <w:sz w:val="20"/>
              </w:rPr>
            </w:pPr>
          </w:p>
        </w:tc>
        <w:tc>
          <w:tcPr>
            <w:tcW w:w="708" w:type="dxa"/>
            <w:tcBorders>
              <w:top w:val="nil"/>
              <w:left w:val="nil"/>
              <w:bottom w:val="nil"/>
              <w:right w:val="nil"/>
            </w:tcBorders>
          </w:tcPr>
          <w:p w14:paraId="682F4E4B" w14:textId="77777777" w:rsidR="00554F06" w:rsidRPr="007B18E0" w:rsidRDefault="00554F06" w:rsidP="00FC26EE">
            <w:pPr>
              <w:suppressAutoHyphens/>
              <w:rPr>
                <w:rFonts w:cs="Arial"/>
                <w:sz w:val="20"/>
              </w:rPr>
            </w:pPr>
          </w:p>
        </w:tc>
        <w:tc>
          <w:tcPr>
            <w:tcW w:w="1276" w:type="dxa"/>
            <w:tcBorders>
              <w:top w:val="nil"/>
              <w:left w:val="nil"/>
              <w:bottom w:val="nil"/>
              <w:right w:val="nil"/>
            </w:tcBorders>
          </w:tcPr>
          <w:p w14:paraId="79DB8E0D" w14:textId="77777777" w:rsidR="00554F06" w:rsidRPr="007B18E0" w:rsidRDefault="00554F06" w:rsidP="00FC26EE">
            <w:pPr>
              <w:suppressAutoHyphens/>
              <w:rPr>
                <w:rFonts w:cs="Arial"/>
                <w:sz w:val="20"/>
              </w:rPr>
            </w:pPr>
          </w:p>
        </w:tc>
      </w:tr>
      <w:tr w:rsidR="00A81AE1" w:rsidRPr="007B18E0" w14:paraId="71322380" w14:textId="77777777" w:rsidTr="00DC4724">
        <w:trPr>
          <w:trHeight w:val="305"/>
        </w:trPr>
        <w:tc>
          <w:tcPr>
            <w:tcW w:w="7088" w:type="dxa"/>
            <w:gridSpan w:val="3"/>
            <w:tcBorders>
              <w:top w:val="nil"/>
              <w:left w:val="nil"/>
              <w:bottom w:val="nil"/>
              <w:right w:val="nil"/>
            </w:tcBorders>
          </w:tcPr>
          <w:p w14:paraId="5D167130" w14:textId="77777777" w:rsidR="00C823C7" w:rsidRPr="007B18E0" w:rsidRDefault="00A81AE1" w:rsidP="00C823C7">
            <w:pPr>
              <w:suppressAutoHyphens/>
              <w:ind w:leftChars="-49" w:left="-108"/>
              <w:rPr>
                <w:rFonts w:cs="Arial"/>
                <w:sz w:val="20"/>
              </w:rPr>
            </w:pPr>
            <w:r w:rsidRPr="007B18E0">
              <w:rPr>
                <w:rFonts w:cs="Arial"/>
                <w:sz w:val="20"/>
              </w:rPr>
              <w:t>Totaal (A + B + C)</w:t>
            </w:r>
          </w:p>
        </w:tc>
        <w:tc>
          <w:tcPr>
            <w:tcW w:w="708" w:type="dxa"/>
            <w:tcBorders>
              <w:top w:val="nil"/>
              <w:left w:val="nil"/>
              <w:bottom w:val="nil"/>
              <w:right w:val="nil"/>
            </w:tcBorders>
          </w:tcPr>
          <w:p w14:paraId="41012610" w14:textId="77777777" w:rsidR="00A81AE1" w:rsidRPr="007B18E0" w:rsidRDefault="00A81AE1" w:rsidP="00080F09">
            <w:pPr>
              <w:suppressAutoHyphens/>
              <w:ind w:left="-108" w:rightChars="-207" w:right="-455"/>
              <w:rPr>
                <w:rFonts w:cs="Arial"/>
                <w:sz w:val="20"/>
              </w:rPr>
            </w:pPr>
            <w:r w:rsidRPr="007B18E0">
              <w:rPr>
                <w:rFonts w:cs="Arial"/>
                <w:sz w:val="20"/>
              </w:rPr>
              <w:t>EUR</w:t>
            </w:r>
          </w:p>
        </w:tc>
        <w:tc>
          <w:tcPr>
            <w:tcW w:w="1276" w:type="dxa"/>
            <w:tcBorders>
              <w:top w:val="nil"/>
              <w:left w:val="nil"/>
              <w:bottom w:val="nil"/>
              <w:right w:val="nil"/>
            </w:tcBorders>
          </w:tcPr>
          <w:p w14:paraId="641E15AB" w14:textId="77777777" w:rsidR="00A81AE1" w:rsidRPr="007B18E0" w:rsidRDefault="00A81AE1" w:rsidP="00FC26EE">
            <w:pPr>
              <w:suppressAutoHyphens/>
              <w:ind w:rightChars="-49" w:right="-108"/>
              <w:jc w:val="right"/>
              <w:rPr>
                <w:rFonts w:cs="Arial"/>
                <w:sz w:val="20"/>
              </w:rPr>
            </w:pPr>
            <w:r w:rsidRPr="007B18E0">
              <w:rPr>
                <w:rFonts w:cs="Arial"/>
                <w:sz w:val="20"/>
              </w:rPr>
              <w:t>*</w:t>
            </w:r>
          </w:p>
        </w:tc>
      </w:tr>
    </w:tbl>
    <w:p w14:paraId="2B88D24C" w14:textId="77777777" w:rsidR="00554F06" w:rsidRPr="007B18E0" w:rsidRDefault="00554F06" w:rsidP="00C05CE9">
      <w:pPr>
        <w:suppressAutoHyphens/>
        <w:ind w:left="709" w:hanging="709"/>
        <w:rPr>
          <w:rFonts w:cs="Arial"/>
          <w:sz w:val="20"/>
        </w:rPr>
      </w:pPr>
    </w:p>
    <w:p w14:paraId="3AF87D8F" w14:textId="77777777" w:rsidR="00554F06" w:rsidRPr="007B18E0" w:rsidRDefault="00554F06" w:rsidP="00C05CE9">
      <w:pPr>
        <w:suppressAutoHyphens/>
        <w:rPr>
          <w:rFonts w:cs="Arial"/>
          <w:sz w:val="20"/>
        </w:rPr>
      </w:pPr>
      <w:r w:rsidRPr="007B18E0">
        <w:rPr>
          <w:rFonts w:cs="Arial"/>
          <w:sz w:val="20"/>
        </w:rPr>
        <w:t>De onder I.1 en II van deze akte vermelde koop- en aannemingsovereenkomst vormen tezamen één geheel.</w:t>
      </w:r>
    </w:p>
    <w:p w14:paraId="69F5A985" w14:textId="77777777" w:rsidR="00554F06" w:rsidRPr="007B18E0" w:rsidRDefault="00554F06" w:rsidP="00C05CE9">
      <w:pPr>
        <w:suppressAutoHyphens/>
        <w:rPr>
          <w:rFonts w:cs="Arial"/>
          <w:sz w:val="20"/>
        </w:rPr>
      </w:pPr>
    </w:p>
    <w:p w14:paraId="1075339A" w14:textId="77777777" w:rsidR="00554F06" w:rsidRPr="007B18E0" w:rsidRDefault="00554F06" w:rsidP="00C05CE9">
      <w:pPr>
        <w:suppressAutoHyphens/>
        <w:rPr>
          <w:rFonts w:cs="Arial"/>
          <w:sz w:val="20"/>
        </w:rPr>
      </w:pPr>
      <w:r w:rsidRPr="007B18E0">
        <w:rPr>
          <w:rFonts w:cs="Arial"/>
          <w:sz w:val="20"/>
        </w:rPr>
        <w:t xml:space="preserve">De </w:t>
      </w:r>
      <w:r w:rsidR="00906F0F" w:rsidRPr="007B18E0">
        <w:rPr>
          <w:rFonts w:cs="Arial"/>
          <w:sz w:val="20"/>
        </w:rPr>
        <w:t>Ondernemer</w:t>
      </w:r>
      <w:r w:rsidRPr="007B18E0">
        <w:rPr>
          <w:rFonts w:cs="Arial"/>
          <w:sz w:val="20"/>
        </w:rPr>
        <w:t xml:space="preserve"> draagt er zorg voor dat deze akte onder berusting van de </w:t>
      </w:r>
      <w:r w:rsidR="00C6406A" w:rsidRPr="007B18E0">
        <w:rPr>
          <w:rFonts w:cs="Arial"/>
          <w:sz w:val="20"/>
        </w:rPr>
        <w:t>N</w:t>
      </w:r>
      <w:r w:rsidRPr="007B18E0">
        <w:rPr>
          <w:rFonts w:cs="Arial"/>
          <w:sz w:val="20"/>
        </w:rPr>
        <w:t xml:space="preserve">otaris wordt gesteld en dat een kopie van deze akte tezamen met de hierboven genoemde, door beide partijen gewaarmerkte bijlagen aan de </w:t>
      </w:r>
      <w:r w:rsidR="00CB2BD8" w:rsidRPr="007B18E0">
        <w:rPr>
          <w:rFonts w:cs="Arial"/>
          <w:sz w:val="20"/>
        </w:rPr>
        <w:t>Verkrijger</w:t>
      </w:r>
      <w:r w:rsidRPr="007B18E0">
        <w:rPr>
          <w:rFonts w:cs="Arial"/>
          <w:sz w:val="20"/>
        </w:rPr>
        <w:t xml:space="preserve"> ter hand wordt gesteld.</w:t>
      </w:r>
    </w:p>
    <w:p w14:paraId="7B495E14" w14:textId="77777777" w:rsidR="00554F06" w:rsidRPr="007B18E0" w:rsidRDefault="00554F06" w:rsidP="00C05CE9">
      <w:pPr>
        <w:suppressAutoHyphens/>
        <w:rPr>
          <w:rFonts w:cs="Arial"/>
          <w:sz w:val="20"/>
        </w:rPr>
      </w:pPr>
    </w:p>
    <w:p w14:paraId="48AB1BE0" w14:textId="77777777" w:rsidR="00554F06" w:rsidRPr="007B18E0" w:rsidRDefault="00554F06" w:rsidP="00C05CE9">
      <w:pPr>
        <w:suppressAutoHyphens/>
        <w:rPr>
          <w:rFonts w:cs="Arial"/>
          <w:sz w:val="20"/>
        </w:rPr>
      </w:pPr>
      <w:r w:rsidRPr="007B18E0">
        <w:rPr>
          <w:rFonts w:cs="Arial"/>
          <w:sz w:val="20"/>
        </w:rPr>
        <w:t xml:space="preserve">De </w:t>
      </w:r>
      <w:r w:rsidR="00CB2BD8" w:rsidRPr="007B18E0">
        <w:rPr>
          <w:rFonts w:cs="Arial"/>
          <w:sz w:val="20"/>
        </w:rPr>
        <w:t>Verkrijger</w:t>
      </w:r>
      <w:r w:rsidRPr="007B18E0">
        <w:rPr>
          <w:rFonts w:cs="Arial"/>
          <w:sz w:val="20"/>
        </w:rPr>
        <w:t xml:space="preserve"> machtigt de </w:t>
      </w:r>
      <w:r w:rsidR="00C6406A" w:rsidRPr="007B18E0">
        <w:rPr>
          <w:rFonts w:cs="Arial"/>
          <w:sz w:val="20"/>
        </w:rPr>
        <w:t>N</w:t>
      </w:r>
      <w:r w:rsidRPr="007B18E0">
        <w:rPr>
          <w:rFonts w:cs="Arial"/>
          <w:sz w:val="20"/>
        </w:rPr>
        <w:t>otaris, onverminderd het recht om een notaris van zijn keuze in te schakelen, om zijn naam en adres desgevraagd op te geven aan één of meer andere verkrijgers van een appartementsrecht in het hiervoor genoemde gebouw.</w:t>
      </w:r>
    </w:p>
    <w:p w14:paraId="67594EE4" w14:textId="77777777" w:rsidR="00554F06" w:rsidRPr="007B18E0" w:rsidRDefault="00554F06" w:rsidP="00C05CE9">
      <w:pPr>
        <w:suppressAutoHyphens/>
        <w:rPr>
          <w:rFonts w:cs="Arial"/>
          <w:sz w:val="20"/>
        </w:rPr>
      </w:pPr>
    </w:p>
    <w:p w14:paraId="68347DF5" w14:textId="77777777" w:rsidR="00554F06" w:rsidRPr="007B18E0" w:rsidRDefault="00554F06" w:rsidP="00C05CE9">
      <w:pPr>
        <w:suppressAutoHyphens/>
        <w:rPr>
          <w:rFonts w:cs="Arial"/>
          <w:sz w:val="20"/>
        </w:rPr>
      </w:pPr>
      <w:r w:rsidRPr="007B18E0">
        <w:rPr>
          <w:rFonts w:cs="Arial"/>
          <w:sz w:val="20"/>
        </w:rPr>
        <w:t xml:space="preserve">De in de koop-/aanneemsom begrepen omzetbelasting is berekend naar een percentage van </w:t>
      </w:r>
      <w:r w:rsidRPr="007B18E0">
        <w:rPr>
          <w:rFonts w:cs="Arial"/>
          <w:b/>
          <w:sz w:val="20"/>
        </w:rPr>
        <w:t>*</w:t>
      </w:r>
      <w:r w:rsidRPr="007B18E0">
        <w:rPr>
          <w:rFonts w:cs="Arial"/>
          <w:sz w:val="20"/>
        </w:rPr>
        <w:t>%, conform de bepalingen van de Wet op de omzetbelasting 1968.</w:t>
      </w:r>
    </w:p>
    <w:p w14:paraId="40D106E1" w14:textId="77777777" w:rsidR="00554F06" w:rsidRPr="007B18E0" w:rsidRDefault="00554F06" w:rsidP="00C05CE9">
      <w:pPr>
        <w:suppressAutoHyphens/>
        <w:rPr>
          <w:rFonts w:cs="Arial"/>
          <w:sz w:val="20"/>
        </w:rPr>
      </w:pPr>
    </w:p>
    <w:p w14:paraId="2E01CEA4" w14:textId="77777777" w:rsidR="00554F06" w:rsidRPr="007B18E0" w:rsidRDefault="00554F06" w:rsidP="00C05CE9">
      <w:pPr>
        <w:suppressAutoHyphens/>
        <w:rPr>
          <w:rFonts w:cs="Arial"/>
          <w:sz w:val="20"/>
        </w:rPr>
      </w:pPr>
      <w:r w:rsidRPr="007B18E0">
        <w:rPr>
          <w:rFonts w:cs="Arial"/>
          <w:sz w:val="20"/>
        </w:rPr>
        <w:t>Deze overeenkomst is aangegaan onder de navolgende bepalingen.</w:t>
      </w:r>
    </w:p>
    <w:p w14:paraId="16612872" w14:textId="77777777" w:rsidR="00554F06" w:rsidRPr="007B18E0" w:rsidRDefault="00554F06" w:rsidP="00C05CE9">
      <w:pPr>
        <w:suppressAutoHyphens/>
        <w:rPr>
          <w:rFonts w:cs="Arial"/>
          <w:sz w:val="20"/>
        </w:rPr>
      </w:pPr>
    </w:p>
    <w:p w14:paraId="2859601A" w14:textId="77777777" w:rsidR="00554F06" w:rsidRPr="007B18E0" w:rsidRDefault="00554F06" w:rsidP="00C05CE9">
      <w:pPr>
        <w:pStyle w:val="Kop6"/>
        <w:tabs>
          <w:tab w:val="clear" w:pos="-1701"/>
          <w:tab w:val="clear" w:pos="-1560"/>
          <w:tab w:val="clear" w:pos="-1440"/>
        </w:tabs>
        <w:jc w:val="left"/>
        <w:rPr>
          <w:rFonts w:cs="Arial"/>
          <w:sz w:val="20"/>
        </w:rPr>
      </w:pPr>
      <w:r w:rsidRPr="007B18E0">
        <w:rPr>
          <w:rFonts w:cs="Arial"/>
          <w:sz w:val="20"/>
        </w:rPr>
        <w:t>Bedenktijd</w:t>
      </w:r>
    </w:p>
    <w:p w14:paraId="07C89240"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sz w:val="20"/>
        </w:rPr>
      </w:pPr>
    </w:p>
    <w:p w14:paraId="349F5BB2"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b/>
          <w:bCs/>
          <w:sz w:val="20"/>
        </w:rPr>
      </w:pPr>
      <w:r w:rsidRPr="007B18E0">
        <w:rPr>
          <w:rFonts w:ascii="Arial" w:hAnsi="Arial" w:cs="Arial"/>
          <w:b/>
          <w:bCs/>
          <w:sz w:val="20"/>
        </w:rPr>
        <w:t>Artikel 1</w:t>
      </w:r>
    </w:p>
    <w:p w14:paraId="608D8937" w14:textId="43542D72"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sz w:val="20"/>
        </w:rPr>
      </w:pPr>
      <w:r w:rsidRPr="007B18E0">
        <w:rPr>
          <w:rFonts w:ascii="Arial" w:hAnsi="Arial" w:cs="Arial"/>
          <w:sz w:val="20"/>
        </w:rPr>
        <w:t xml:space="preserve">De </w:t>
      </w:r>
      <w:r w:rsidR="00CB2BD8" w:rsidRPr="007B18E0">
        <w:rPr>
          <w:rFonts w:ascii="Arial" w:hAnsi="Arial" w:cs="Arial"/>
          <w:sz w:val="20"/>
        </w:rPr>
        <w:t>Verkrijger</w:t>
      </w:r>
      <w:r w:rsidRPr="007B18E0">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2D4904" w:rsidRPr="007B18E0">
        <w:rPr>
          <w:rFonts w:ascii="Arial" w:hAnsi="Arial" w:cs="Arial"/>
          <w:sz w:val="20"/>
        </w:rPr>
        <w:t>Woningborg</w:t>
      </w:r>
      <w:r w:rsidRPr="007B18E0">
        <w:rPr>
          <w:rFonts w:ascii="Arial" w:hAnsi="Arial" w:cs="Arial"/>
          <w:sz w:val="20"/>
        </w:rPr>
        <w:t xml:space="preserve"> garantie- en </w:t>
      </w:r>
      <w:r w:rsidR="00326628" w:rsidRPr="007B18E0">
        <w:rPr>
          <w:rFonts w:ascii="Arial" w:hAnsi="Arial" w:cs="Arial"/>
          <w:sz w:val="20"/>
        </w:rPr>
        <w:t>waarborgregeling transformatie</w:t>
      </w:r>
      <w:r w:rsidRPr="007B18E0">
        <w:rPr>
          <w:rFonts w:ascii="Arial" w:hAnsi="Arial" w:cs="Arial"/>
          <w:sz w:val="20"/>
        </w:rPr>
        <w:t xml:space="preserve">. Gedurende één (1) kalenderweek na de terhandstelling van de door beide partijen ondertekende overeenkomst aan de </w:t>
      </w:r>
      <w:r w:rsidR="00CB2BD8" w:rsidRPr="007B18E0">
        <w:rPr>
          <w:rFonts w:ascii="Arial" w:hAnsi="Arial" w:cs="Arial"/>
          <w:sz w:val="20"/>
        </w:rPr>
        <w:t>Verkrijger</w:t>
      </w:r>
      <w:r w:rsidRPr="007B18E0">
        <w:rPr>
          <w:rFonts w:ascii="Arial" w:hAnsi="Arial" w:cs="Arial"/>
          <w:sz w:val="20"/>
        </w:rPr>
        <w:t xml:space="preserve">, heeft de </w:t>
      </w:r>
      <w:r w:rsidR="00CB2BD8" w:rsidRPr="007B18E0">
        <w:rPr>
          <w:rFonts w:ascii="Arial" w:hAnsi="Arial" w:cs="Arial"/>
          <w:sz w:val="20"/>
        </w:rPr>
        <w:t>Verkrijger</w:t>
      </w:r>
      <w:r w:rsidRPr="007B18E0">
        <w:rPr>
          <w:rFonts w:ascii="Arial" w:hAnsi="Arial" w:cs="Arial"/>
          <w:sz w:val="20"/>
        </w:rPr>
        <w:t xml:space="preserve"> het recht de koop-/aannemingsovereenkomst te ontbinden (bedenktijd). Als de datum van ontbinding geldt de datum waarop de </w:t>
      </w:r>
      <w:r w:rsidR="00CB2BD8" w:rsidRPr="007B18E0">
        <w:rPr>
          <w:rFonts w:ascii="Arial" w:hAnsi="Arial" w:cs="Arial"/>
          <w:sz w:val="20"/>
        </w:rPr>
        <w:t>Verkrijger</w:t>
      </w:r>
      <w:r w:rsidRPr="007B18E0">
        <w:rPr>
          <w:rFonts w:ascii="Arial" w:hAnsi="Arial" w:cs="Arial"/>
          <w:sz w:val="20"/>
        </w:rPr>
        <w:t xml:space="preserve"> de ontbindingsverklaring heeft uitgebracht.</w:t>
      </w:r>
    </w:p>
    <w:p w14:paraId="30D5DCBF" w14:textId="77777777" w:rsidR="00554F06" w:rsidRPr="007B18E0" w:rsidRDefault="00554F06" w:rsidP="00C05CE9">
      <w:pPr>
        <w:suppressAutoHyphens/>
        <w:rPr>
          <w:rFonts w:cs="Arial"/>
          <w:sz w:val="20"/>
        </w:rPr>
      </w:pPr>
    </w:p>
    <w:p w14:paraId="17825618" w14:textId="77777777" w:rsidR="00554F06" w:rsidRPr="007B18E0" w:rsidRDefault="00554F06" w:rsidP="00C05CE9">
      <w:pPr>
        <w:suppressAutoHyphens/>
        <w:rPr>
          <w:rFonts w:cs="Arial"/>
          <w:b/>
          <w:sz w:val="20"/>
        </w:rPr>
      </w:pPr>
      <w:r w:rsidRPr="007B18E0">
        <w:rPr>
          <w:rFonts w:cs="Arial"/>
          <w:b/>
          <w:sz w:val="20"/>
        </w:rPr>
        <w:lastRenderedPageBreak/>
        <w:t>Levering</w:t>
      </w:r>
    </w:p>
    <w:p w14:paraId="7E2D8DDD" w14:textId="77777777" w:rsidR="00554F06" w:rsidRPr="007B18E0" w:rsidRDefault="00554F06" w:rsidP="00C05CE9">
      <w:pPr>
        <w:suppressAutoHyphens/>
        <w:rPr>
          <w:rFonts w:cs="Arial"/>
          <w:sz w:val="20"/>
        </w:rPr>
      </w:pPr>
    </w:p>
    <w:p w14:paraId="34A84B80"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2</w:t>
      </w:r>
    </w:p>
    <w:p w14:paraId="2BBE8145" w14:textId="596E1BE7" w:rsidR="004C5F1C" w:rsidRDefault="001A5BAD" w:rsidP="001A5BAD">
      <w:pPr>
        <w:numPr>
          <w:ilvl w:val="0"/>
          <w:numId w:val="24"/>
        </w:numPr>
        <w:ind w:left="709" w:hanging="709"/>
        <w:rPr>
          <w:rFonts w:cs="Arial"/>
          <w:sz w:val="20"/>
        </w:rPr>
      </w:pPr>
      <w:r w:rsidRPr="009F67BE">
        <w:rPr>
          <w:rFonts w:cs="Arial"/>
          <w:sz w:val="20"/>
        </w:rPr>
        <w:t>De levering van het (de) onder I.1 van deze akte bedoelde appartementsrecht(en),</w:t>
      </w:r>
      <w:r w:rsidRPr="007B18E0">
        <w:rPr>
          <w:rFonts w:cs="Arial"/>
          <w:snapToGrid w:val="0"/>
          <w:sz w:val="20"/>
        </w:rPr>
        <w:t xml:space="preserve"> </w:t>
      </w:r>
      <w:r w:rsidRPr="009F67BE">
        <w:rPr>
          <w:rFonts w:cs="Arial"/>
          <w:sz w:val="20"/>
        </w:rPr>
        <w:t>hierna in deze akte te noemen: “</w:t>
      </w:r>
      <w:r w:rsidRPr="009F67BE">
        <w:rPr>
          <w:rFonts w:cs="Arial"/>
          <w:b/>
          <w:sz w:val="20"/>
        </w:rPr>
        <w:t>de Levering</w:t>
      </w:r>
      <w:r w:rsidRPr="009F67BE">
        <w:rPr>
          <w:rFonts w:cs="Arial"/>
          <w:sz w:val="20"/>
        </w:rPr>
        <w:t>”, zal</w:t>
      </w:r>
      <w:r w:rsidR="004C5F1C" w:rsidRPr="004C5F1C">
        <w:rPr>
          <w:rFonts w:cs="Arial"/>
          <w:sz w:val="20"/>
        </w:rPr>
        <w:t xml:space="preserve"> </w:t>
      </w:r>
      <w:r w:rsidR="004C5F1C" w:rsidRPr="009F67BE">
        <w:rPr>
          <w:rFonts w:cs="Arial"/>
          <w:sz w:val="20"/>
        </w:rPr>
        <w:t>geschieden bij akte te verlijden ten overstaan van de Notaris, diens plaatsvervanger of opvolger, op een door de Notaris te bepalen tijdstip</w:t>
      </w:r>
      <w:r w:rsidRPr="009F67BE">
        <w:rPr>
          <w:rFonts w:cs="Arial"/>
          <w:sz w:val="20"/>
        </w:rPr>
        <w:t>:</w:t>
      </w:r>
    </w:p>
    <w:p w14:paraId="37653CDA" w14:textId="2902B8BF" w:rsidR="001A5BAD" w:rsidRPr="009F67BE" w:rsidRDefault="004C5F1C" w:rsidP="00203AE1">
      <w:pPr>
        <w:ind w:left="709"/>
        <w:rPr>
          <w:rFonts w:cs="Arial"/>
          <w:sz w:val="20"/>
        </w:rPr>
      </w:pPr>
      <w:r w:rsidRPr="009F67BE">
        <w:rPr>
          <w:rFonts w:cs="Arial"/>
          <w:sz w:val="20"/>
        </w:rPr>
        <w:t>zo spoedig mogelijk, doch uiterlijk binnen zes (6) weken na het laatste van de hier</w:t>
      </w:r>
      <w:r w:rsidR="00CC37E7">
        <w:rPr>
          <w:rFonts w:cs="Arial"/>
          <w:sz w:val="20"/>
        </w:rPr>
        <w:t>na</w:t>
      </w:r>
      <w:r w:rsidRPr="009F67BE">
        <w:rPr>
          <w:rFonts w:cs="Arial"/>
          <w:sz w:val="20"/>
        </w:rPr>
        <w:t xml:space="preserve"> onder a. en b. bedoelde tijdstippen</w:t>
      </w:r>
      <w:r>
        <w:rPr>
          <w:rFonts w:cs="Arial"/>
          <w:sz w:val="20"/>
        </w:rPr>
        <w:t>:</w:t>
      </w:r>
    </w:p>
    <w:p w14:paraId="41DC3862" w14:textId="77777777" w:rsidR="001A5BAD" w:rsidRPr="009F67BE" w:rsidRDefault="001A5BAD" w:rsidP="006B0163">
      <w:pPr>
        <w:numPr>
          <w:ilvl w:val="1"/>
          <w:numId w:val="25"/>
        </w:numPr>
        <w:ind w:left="1418" w:hanging="709"/>
        <w:rPr>
          <w:rFonts w:cs="Arial"/>
          <w:sz w:val="20"/>
        </w:rPr>
      </w:pPr>
      <w:r w:rsidRPr="009F67BE">
        <w:rPr>
          <w:rFonts w:cs="Arial"/>
          <w:sz w:val="20"/>
        </w:rPr>
        <w:t>wanneer vaststaat dat deze overeenkomst niet meer op een van de gronden genoemd in de artikelen 8 en 11 van deze akte kan worden ontbonden; alsmede</w:t>
      </w:r>
    </w:p>
    <w:p w14:paraId="386BE27E" w14:textId="68763DBF" w:rsidR="001A5BAD" w:rsidRPr="009F67BE" w:rsidRDefault="001A5BAD" w:rsidP="006B0163">
      <w:pPr>
        <w:numPr>
          <w:ilvl w:val="1"/>
          <w:numId w:val="25"/>
        </w:numPr>
        <w:ind w:left="1418" w:hanging="709"/>
        <w:rPr>
          <w:rFonts w:cs="Arial"/>
          <w:sz w:val="20"/>
        </w:rPr>
      </w:pPr>
      <w:r w:rsidRPr="009F67BE">
        <w:rPr>
          <w:rFonts w:cs="Arial"/>
          <w:sz w:val="20"/>
        </w:rPr>
        <w:t>wanneer is begonnen met de bouw in de zin van artikel 14 lid 2 van de Algemene Voorwaarden</w:t>
      </w:r>
      <w:r w:rsidR="004C5F1C">
        <w:rPr>
          <w:rFonts w:cs="Arial"/>
          <w:sz w:val="20"/>
        </w:rPr>
        <w:t>.</w:t>
      </w:r>
    </w:p>
    <w:p w14:paraId="352C57C4" w14:textId="77777777" w:rsidR="00554F06" w:rsidRPr="007B18E0" w:rsidRDefault="00554F06" w:rsidP="00203AE1">
      <w:pPr>
        <w:rPr>
          <w:rFonts w:cs="Arial"/>
          <w:sz w:val="20"/>
        </w:rPr>
      </w:pPr>
    </w:p>
    <w:p w14:paraId="012FDBFD" w14:textId="77777777" w:rsidR="00554F06" w:rsidRPr="007B18E0" w:rsidRDefault="00554F06" w:rsidP="00C05CE9">
      <w:pPr>
        <w:suppressAutoHyphens/>
        <w:ind w:left="709" w:hanging="709"/>
        <w:rPr>
          <w:rFonts w:cs="Arial"/>
          <w:sz w:val="20"/>
        </w:rPr>
      </w:pPr>
      <w:r w:rsidRPr="007B18E0">
        <w:rPr>
          <w:rFonts w:cs="Arial"/>
          <w:b/>
          <w:sz w:val="20"/>
        </w:rPr>
        <w:t>2.</w:t>
      </w:r>
      <w:r w:rsidRPr="007B18E0">
        <w:rPr>
          <w:rFonts w:cs="Arial"/>
          <w:sz w:val="20"/>
        </w:rPr>
        <w:tab/>
        <w:t xml:space="preserve">Indien het (de) in lid 1 van dit artikel bedoelde appartementsrecht(en) ten tijde van de </w:t>
      </w:r>
      <w:r w:rsidR="00C6406A" w:rsidRPr="007B18E0">
        <w:rPr>
          <w:rFonts w:cs="Arial"/>
          <w:sz w:val="20"/>
        </w:rPr>
        <w:t>L</w:t>
      </w:r>
      <w:r w:rsidRPr="007B18E0">
        <w:rPr>
          <w:rFonts w:cs="Arial"/>
          <w:sz w:val="20"/>
        </w:rPr>
        <w:t xml:space="preserve">evering nog ten name staat / staan van een derde, zal de </w:t>
      </w:r>
      <w:r w:rsidR="00CB2BD8" w:rsidRPr="007B18E0">
        <w:rPr>
          <w:rFonts w:cs="Arial"/>
          <w:sz w:val="20"/>
        </w:rPr>
        <w:t>Verkrijger</w:t>
      </w:r>
      <w:r w:rsidRPr="007B18E0">
        <w:rPr>
          <w:rFonts w:cs="Arial"/>
          <w:sz w:val="20"/>
        </w:rPr>
        <w:t xml:space="preserve"> ermee genoegen nemen, dat – indien de </w:t>
      </w:r>
      <w:r w:rsidR="00906F0F" w:rsidRPr="007B18E0">
        <w:rPr>
          <w:rFonts w:cs="Arial"/>
          <w:sz w:val="20"/>
        </w:rPr>
        <w:t>Ondernemer</w:t>
      </w:r>
      <w:r w:rsidRPr="007B18E0">
        <w:rPr>
          <w:rFonts w:cs="Arial"/>
          <w:sz w:val="20"/>
        </w:rPr>
        <w:t xml:space="preserve"> zulks wenst – die derde rechtstreeks aan de </w:t>
      </w:r>
      <w:r w:rsidR="00CB2BD8" w:rsidRPr="007B18E0">
        <w:rPr>
          <w:rFonts w:cs="Arial"/>
          <w:sz w:val="20"/>
        </w:rPr>
        <w:t>Verkrijger</w:t>
      </w:r>
      <w:r w:rsidRPr="007B18E0">
        <w:rPr>
          <w:rFonts w:cs="Arial"/>
          <w:sz w:val="20"/>
        </w:rPr>
        <w:t xml:space="preserve"> overdraagt, eventueel bij verzamelakte.</w:t>
      </w:r>
    </w:p>
    <w:p w14:paraId="24172DF6" w14:textId="77777777" w:rsidR="00554F06" w:rsidRPr="007B18E0" w:rsidRDefault="00554F06" w:rsidP="00C05CE9">
      <w:pPr>
        <w:suppressAutoHyphens/>
        <w:rPr>
          <w:rFonts w:cs="Arial"/>
          <w:sz w:val="20"/>
        </w:rPr>
      </w:pPr>
    </w:p>
    <w:p w14:paraId="284B00EC" w14:textId="77777777" w:rsidR="00554F06" w:rsidRPr="007B18E0" w:rsidRDefault="00554F06" w:rsidP="00C05CE9">
      <w:pPr>
        <w:suppressAutoHyphens/>
        <w:rPr>
          <w:rFonts w:cs="Arial"/>
          <w:sz w:val="20"/>
        </w:rPr>
      </w:pPr>
      <w:r w:rsidRPr="007B18E0">
        <w:rPr>
          <w:rFonts w:cs="Arial"/>
          <w:b/>
          <w:sz w:val="20"/>
        </w:rPr>
        <w:t>Afwijkende perceelsgrootte</w:t>
      </w:r>
    </w:p>
    <w:p w14:paraId="606F38CF" w14:textId="77777777" w:rsidR="00554F06" w:rsidRPr="007B18E0" w:rsidRDefault="00554F06" w:rsidP="00C05CE9">
      <w:pPr>
        <w:suppressAutoHyphens/>
        <w:rPr>
          <w:rFonts w:cs="Arial"/>
          <w:sz w:val="20"/>
        </w:rPr>
      </w:pPr>
    </w:p>
    <w:p w14:paraId="25E341F1"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3</w:t>
      </w:r>
    </w:p>
    <w:p w14:paraId="1A658987" w14:textId="77777777" w:rsidR="00554F06" w:rsidRPr="007B18E0" w:rsidRDefault="00554F06" w:rsidP="00C05CE9">
      <w:pPr>
        <w:suppressAutoHyphens/>
        <w:ind w:left="709" w:hanging="709"/>
        <w:rPr>
          <w:rFonts w:cs="Arial"/>
          <w:sz w:val="20"/>
        </w:rPr>
      </w:pPr>
      <w:r w:rsidRPr="007B18E0">
        <w:rPr>
          <w:rFonts w:cs="Arial"/>
          <w:b/>
          <w:sz w:val="20"/>
        </w:rPr>
        <w:t>1.</w:t>
      </w:r>
      <w:r w:rsidRPr="007B18E0">
        <w:rPr>
          <w:rFonts w:cs="Arial"/>
          <w:sz w:val="20"/>
        </w:rPr>
        <w:tab/>
        <w:t>Verschil tussen de werkelijke en de hiervoor in de overweging van deze akte opgegeven maat of grootte van de bijbehorende grond geeft geen aanleiding tot enige rechtsvordering tot vergoeding ter zake.</w:t>
      </w:r>
    </w:p>
    <w:p w14:paraId="4459C4C1" w14:textId="77777777" w:rsidR="00554F06" w:rsidRPr="007B18E0" w:rsidRDefault="00554F06" w:rsidP="00C05CE9">
      <w:pPr>
        <w:suppressAutoHyphens/>
        <w:rPr>
          <w:rFonts w:cs="Arial"/>
          <w:sz w:val="20"/>
        </w:rPr>
      </w:pPr>
    </w:p>
    <w:p w14:paraId="42DDE93E" w14:textId="77777777" w:rsidR="00554F06" w:rsidRPr="007B18E0" w:rsidRDefault="00554F06" w:rsidP="00C05CE9">
      <w:pPr>
        <w:suppressAutoHyphens/>
        <w:ind w:left="709" w:hanging="709"/>
        <w:rPr>
          <w:rFonts w:cs="Arial"/>
          <w:sz w:val="20"/>
        </w:rPr>
      </w:pPr>
      <w:r w:rsidRPr="007B18E0">
        <w:rPr>
          <w:rFonts w:cs="Arial"/>
          <w:b/>
          <w:sz w:val="20"/>
        </w:rPr>
        <w:t>2.</w:t>
      </w:r>
      <w:r w:rsidRPr="007B18E0">
        <w:rPr>
          <w:rFonts w:cs="Arial"/>
          <w:sz w:val="20"/>
        </w:rPr>
        <w:tab/>
        <w:t>Verschil tussen de werkelijke en de blijkens de splitsingstekening(en) aangegeven maat of grootte van het terrein, behorende tot het appartementsrecht zelf</w:t>
      </w:r>
    </w:p>
    <w:p w14:paraId="5649D427" w14:textId="77777777" w:rsidR="00554F06" w:rsidRPr="007B18E0" w:rsidRDefault="00554F06" w:rsidP="00C05CE9">
      <w:pPr>
        <w:suppressAutoHyphens/>
        <w:ind w:left="709"/>
        <w:rPr>
          <w:rFonts w:cs="Arial"/>
          <w:b/>
          <w:i/>
          <w:sz w:val="20"/>
        </w:rPr>
      </w:pPr>
      <w:r w:rsidRPr="007B18E0">
        <w:rPr>
          <w:rFonts w:cs="Arial"/>
          <w:b/>
          <w:i/>
          <w:sz w:val="20"/>
        </w:rPr>
        <w:t>(A) KEUZE</w:t>
      </w:r>
    </w:p>
    <w:p w14:paraId="695CB3D5" w14:textId="77777777" w:rsidR="00554F06" w:rsidRPr="007B18E0" w:rsidRDefault="00554F06" w:rsidP="00C05CE9">
      <w:pPr>
        <w:suppressAutoHyphens/>
        <w:ind w:left="709"/>
        <w:rPr>
          <w:rFonts w:cs="Arial"/>
          <w:sz w:val="20"/>
        </w:rPr>
      </w:pPr>
      <w:r w:rsidRPr="007B18E0">
        <w:rPr>
          <w:rFonts w:cs="Arial"/>
          <w:sz w:val="20"/>
        </w:rPr>
        <w:t>geeft evenmin aanleiding tot enige rechtsvordering tot vergoeding ter zake.</w:t>
      </w:r>
    </w:p>
    <w:p w14:paraId="246BE027" w14:textId="77777777" w:rsidR="00554F06" w:rsidRPr="007B18E0" w:rsidRDefault="00554F06" w:rsidP="00C05CE9">
      <w:pPr>
        <w:suppressAutoHyphens/>
        <w:ind w:left="709"/>
        <w:rPr>
          <w:rFonts w:cs="Arial"/>
          <w:b/>
          <w:i/>
          <w:sz w:val="20"/>
        </w:rPr>
      </w:pPr>
      <w:r w:rsidRPr="007B18E0">
        <w:rPr>
          <w:rFonts w:cs="Arial"/>
          <w:b/>
          <w:i/>
          <w:sz w:val="20"/>
        </w:rPr>
        <w:t>(B) KEUZE</w:t>
      </w:r>
    </w:p>
    <w:p w14:paraId="5982EF9D" w14:textId="77777777" w:rsidR="00554F06" w:rsidRPr="007B18E0" w:rsidRDefault="00554F06" w:rsidP="00C05CE9">
      <w:pPr>
        <w:suppressAutoHyphens/>
        <w:ind w:left="709"/>
        <w:rPr>
          <w:rFonts w:cs="Arial"/>
          <w:sz w:val="20"/>
        </w:rPr>
      </w:pPr>
      <w:r w:rsidRPr="007B18E0">
        <w:rPr>
          <w:rFonts w:cs="Arial"/>
          <w:sz w:val="20"/>
        </w:rPr>
        <w:t xml:space="preserve">geeft evenmin aanleiding tot enige rechtsvordering tot vergoeding ter zake, behoudens een rechtsvordering tot algehele vergoeding op basis van EUR </w:t>
      </w:r>
      <w:r w:rsidRPr="007B18E0">
        <w:rPr>
          <w:rFonts w:cs="Arial"/>
          <w:b/>
          <w:sz w:val="20"/>
        </w:rPr>
        <w:t>*</w:t>
      </w:r>
      <w:r w:rsidRPr="007B18E0">
        <w:rPr>
          <w:rFonts w:cs="Arial"/>
          <w:sz w:val="20"/>
        </w:rPr>
        <w:t xml:space="preserve"> per centiare, indien het verschil 5% of meer bedraagt van de blijkens de splitsingstekening(en) aangegeven maat of grootte.</w:t>
      </w:r>
    </w:p>
    <w:p w14:paraId="0F2F43C3" w14:textId="77777777" w:rsidR="00554F06" w:rsidRPr="007B18E0" w:rsidRDefault="00554F06" w:rsidP="00C05CE9">
      <w:pPr>
        <w:suppressAutoHyphens/>
        <w:rPr>
          <w:rFonts w:cs="Arial"/>
          <w:sz w:val="20"/>
        </w:rPr>
      </w:pPr>
    </w:p>
    <w:p w14:paraId="23474EA2"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b/>
          <w:bCs/>
          <w:sz w:val="20"/>
        </w:rPr>
      </w:pPr>
      <w:r w:rsidRPr="007B18E0">
        <w:rPr>
          <w:rFonts w:ascii="Arial" w:hAnsi="Arial" w:cs="Arial"/>
          <w:b/>
          <w:bCs/>
          <w:sz w:val="20"/>
        </w:rPr>
        <w:t>Waarborgsom / bankgarantie / verpanding bouwdepot</w:t>
      </w:r>
    </w:p>
    <w:p w14:paraId="01A05893"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sz w:val="20"/>
        </w:rPr>
      </w:pPr>
    </w:p>
    <w:p w14:paraId="7F72A9F5"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b/>
          <w:sz w:val="20"/>
        </w:rPr>
      </w:pPr>
      <w:r w:rsidRPr="007B18E0">
        <w:rPr>
          <w:rFonts w:ascii="Arial" w:hAnsi="Arial" w:cs="Arial"/>
          <w:b/>
          <w:bCs/>
          <w:sz w:val="20"/>
        </w:rPr>
        <w:t>Artikel 4</w:t>
      </w:r>
    </w:p>
    <w:p w14:paraId="6CEF22CC"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b/>
          <w:i/>
          <w:sz w:val="20"/>
        </w:rPr>
      </w:pPr>
      <w:r w:rsidRPr="007B18E0">
        <w:rPr>
          <w:rFonts w:ascii="Arial" w:hAnsi="Arial" w:cs="Arial"/>
          <w:b/>
          <w:i/>
          <w:sz w:val="20"/>
        </w:rPr>
        <w:t>(A) KEUZE</w:t>
      </w:r>
    </w:p>
    <w:p w14:paraId="2D16EF29"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sz w:val="20"/>
        </w:rPr>
      </w:pPr>
      <w:r w:rsidRPr="007B18E0">
        <w:rPr>
          <w:rFonts w:ascii="Arial" w:hAnsi="Arial" w:cs="Arial"/>
          <w:sz w:val="20"/>
        </w:rPr>
        <w:t>Ter zake van deze overeenkomst is geen waarborgsom verschuldigd.</w:t>
      </w:r>
    </w:p>
    <w:p w14:paraId="63E1C5E5" w14:textId="77777777" w:rsidR="00554F06" w:rsidRPr="007B18E0" w:rsidRDefault="00554F06" w:rsidP="00C05CE9">
      <w:pPr>
        <w:pStyle w:val="Plattetekst"/>
        <w:tabs>
          <w:tab w:val="clear" w:pos="-1440"/>
          <w:tab w:val="clear" w:pos="-720"/>
          <w:tab w:val="clear" w:pos="584"/>
          <w:tab w:val="clear" w:pos="1020"/>
          <w:tab w:val="clear" w:pos="1457"/>
          <w:tab w:val="clear" w:pos="1893"/>
        </w:tabs>
        <w:ind w:left="709" w:hanging="709"/>
        <w:rPr>
          <w:rFonts w:ascii="Arial" w:hAnsi="Arial" w:cs="Arial"/>
          <w:b/>
          <w:i/>
          <w:sz w:val="20"/>
        </w:rPr>
      </w:pPr>
      <w:r w:rsidRPr="007B18E0">
        <w:rPr>
          <w:rFonts w:ascii="Arial" w:hAnsi="Arial" w:cs="Arial"/>
          <w:b/>
          <w:i/>
          <w:sz w:val="20"/>
        </w:rPr>
        <w:t>(B) KEUZE</w:t>
      </w:r>
    </w:p>
    <w:p w14:paraId="6771BF66" w14:textId="77777777" w:rsidR="00554F06" w:rsidRPr="007B18E0" w:rsidRDefault="00554F06" w:rsidP="00C05CE9">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7B18E0">
        <w:rPr>
          <w:rFonts w:ascii="Arial" w:hAnsi="Arial" w:cs="Arial"/>
          <w:b/>
          <w:bCs/>
          <w:sz w:val="20"/>
        </w:rPr>
        <w:t>1.</w:t>
      </w:r>
      <w:r w:rsidRPr="007B18E0">
        <w:rPr>
          <w:rFonts w:ascii="Arial" w:hAnsi="Arial" w:cs="Arial"/>
          <w:b/>
          <w:bCs/>
          <w:sz w:val="20"/>
        </w:rPr>
        <w:tab/>
      </w:r>
      <w:r w:rsidRPr="007B18E0">
        <w:rPr>
          <w:rFonts w:ascii="Arial" w:hAnsi="Arial" w:cs="Arial"/>
          <w:sz w:val="20"/>
        </w:rPr>
        <w:t xml:space="preserve">Binnen twee (2) maanden na ondertekening van deze overeenkomst door de </w:t>
      </w:r>
      <w:r w:rsidR="00CB2BD8" w:rsidRPr="007B18E0">
        <w:rPr>
          <w:rFonts w:ascii="Arial" w:hAnsi="Arial" w:cs="Arial"/>
          <w:sz w:val="20"/>
        </w:rPr>
        <w:t>Verkrijger</w:t>
      </w:r>
      <w:r w:rsidRPr="007B18E0">
        <w:rPr>
          <w:rFonts w:ascii="Arial" w:hAnsi="Arial" w:cs="Arial"/>
          <w:sz w:val="20"/>
        </w:rPr>
        <w:t xml:space="preserve">, doch (indien dit tijdstip eerder valt) uiterlijk ter gelegenheid van de </w:t>
      </w:r>
      <w:r w:rsidR="00C6406A" w:rsidRPr="007B18E0">
        <w:rPr>
          <w:rFonts w:ascii="Arial" w:hAnsi="Arial" w:cs="Arial"/>
          <w:sz w:val="20"/>
        </w:rPr>
        <w:t>L</w:t>
      </w:r>
      <w:r w:rsidRPr="007B18E0">
        <w:rPr>
          <w:rFonts w:ascii="Arial" w:hAnsi="Arial" w:cs="Arial"/>
          <w:sz w:val="20"/>
        </w:rPr>
        <w:t xml:space="preserve">evering, moet hij aan de </w:t>
      </w:r>
      <w:r w:rsidR="00C6406A" w:rsidRPr="007B18E0">
        <w:rPr>
          <w:rFonts w:ascii="Arial" w:hAnsi="Arial" w:cs="Arial"/>
          <w:sz w:val="20"/>
        </w:rPr>
        <w:t>N</w:t>
      </w:r>
      <w:r w:rsidRPr="007B18E0">
        <w:rPr>
          <w:rFonts w:ascii="Arial" w:hAnsi="Arial" w:cs="Arial"/>
          <w:sz w:val="20"/>
        </w:rPr>
        <w:t xml:space="preserve">otaris een waarborgsom voldoen ter hoogte van 10% van de aanneemsom. Dit bedrag dient als zekerheid voor de nakoming van de verplichtingen van de </w:t>
      </w:r>
      <w:r w:rsidR="00CB2BD8" w:rsidRPr="007B18E0">
        <w:rPr>
          <w:rFonts w:ascii="Arial" w:hAnsi="Arial" w:cs="Arial"/>
          <w:sz w:val="20"/>
        </w:rPr>
        <w:t>Verkrijger</w:t>
      </w:r>
      <w:r w:rsidRPr="007B18E0">
        <w:rPr>
          <w:rFonts w:ascii="Arial" w:hAnsi="Arial" w:cs="Arial"/>
          <w:sz w:val="20"/>
        </w:rPr>
        <w:t xml:space="preserve"> jegens de </w:t>
      </w:r>
      <w:r w:rsidR="00906F0F" w:rsidRPr="007B18E0">
        <w:rPr>
          <w:rFonts w:ascii="Arial" w:hAnsi="Arial" w:cs="Arial"/>
          <w:sz w:val="20"/>
        </w:rPr>
        <w:t>Ondernemer</w:t>
      </w:r>
      <w:r w:rsidRPr="007B18E0">
        <w:rPr>
          <w:rFonts w:ascii="Arial" w:hAnsi="Arial" w:cs="Arial"/>
          <w:sz w:val="20"/>
        </w:rPr>
        <w:t xml:space="preserve"> uit hoofde van deze aannemingsovereenkomst. In plaats van de hiervoor genoemde waarborgsom kan de </w:t>
      </w:r>
      <w:r w:rsidR="00CB2BD8" w:rsidRPr="007B18E0">
        <w:rPr>
          <w:rFonts w:ascii="Arial" w:hAnsi="Arial" w:cs="Arial"/>
          <w:sz w:val="20"/>
        </w:rPr>
        <w:t>Verkrijger</w:t>
      </w:r>
      <w:r w:rsidRPr="007B18E0">
        <w:rPr>
          <w:rFonts w:ascii="Arial" w:hAnsi="Arial" w:cs="Arial"/>
          <w:sz w:val="20"/>
        </w:rPr>
        <w:t xml:space="preserve"> binnen de gestelde twee (2) maanden, doch (indien dit tijdstip eerder valt) uiterlijk ter gelegenheid van de </w:t>
      </w:r>
      <w:r w:rsidR="00C6406A" w:rsidRPr="007B18E0">
        <w:rPr>
          <w:rFonts w:ascii="Arial" w:hAnsi="Arial" w:cs="Arial"/>
          <w:sz w:val="20"/>
        </w:rPr>
        <w:t>L</w:t>
      </w:r>
      <w:r w:rsidRPr="007B18E0">
        <w:rPr>
          <w:rFonts w:ascii="Arial" w:hAnsi="Arial" w:cs="Arial"/>
          <w:sz w:val="20"/>
        </w:rPr>
        <w:t xml:space="preserve">evering, een bankgarantie doen stellen voor hetzelfde bedrag dan wel een pandrecht aan de </w:t>
      </w:r>
      <w:r w:rsidR="00906F0F" w:rsidRPr="007B18E0">
        <w:rPr>
          <w:rFonts w:ascii="Arial" w:hAnsi="Arial" w:cs="Arial"/>
          <w:sz w:val="20"/>
        </w:rPr>
        <w:t>Ondernemer</w:t>
      </w:r>
      <w:r w:rsidRPr="007B18E0">
        <w:rPr>
          <w:rFonts w:ascii="Arial" w:hAnsi="Arial" w:cs="Arial"/>
          <w:sz w:val="20"/>
        </w:rPr>
        <w:t xml:space="preserve"> verlenen op het bouwdepot voor hetzelfde bedrag. Een bankgarantie dient te voldoen aan artikel 2</w:t>
      </w:r>
      <w:r w:rsidR="007B16C6" w:rsidRPr="007B18E0">
        <w:rPr>
          <w:rFonts w:ascii="Arial" w:hAnsi="Arial" w:cs="Arial"/>
          <w:sz w:val="20"/>
        </w:rPr>
        <w:t>3</w:t>
      </w:r>
      <w:r w:rsidRPr="007B18E0">
        <w:rPr>
          <w:rFonts w:ascii="Arial" w:hAnsi="Arial" w:cs="Arial"/>
          <w:sz w:val="20"/>
        </w:rPr>
        <w:t xml:space="preserve"> van de Algemene Voorwaarden.</w:t>
      </w:r>
    </w:p>
    <w:p w14:paraId="11C8AAC3"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sz w:val="20"/>
        </w:rPr>
      </w:pPr>
    </w:p>
    <w:p w14:paraId="5A4BB43C" w14:textId="77777777" w:rsidR="00554F06" w:rsidRPr="007B18E0" w:rsidRDefault="00554F06" w:rsidP="00C05CE9">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7B18E0">
        <w:rPr>
          <w:rFonts w:ascii="Arial" w:hAnsi="Arial" w:cs="Arial"/>
          <w:b/>
          <w:bCs/>
          <w:sz w:val="20"/>
        </w:rPr>
        <w:t>2.</w:t>
      </w:r>
      <w:r w:rsidRPr="007B18E0">
        <w:rPr>
          <w:rFonts w:ascii="Arial" w:hAnsi="Arial" w:cs="Arial"/>
          <w:sz w:val="20"/>
        </w:rPr>
        <w:tab/>
        <w:t xml:space="preserve">De </w:t>
      </w:r>
      <w:r w:rsidR="00CB2BD8" w:rsidRPr="007B18E0">
        <w:rPr>
          <w:rFonts w:ascii="Arial" w:hAnsi="Arial" w:cs="Arial"/>
          <w:sz w:val="20"/>
        </w:rPr>
        <w:t>Verkrijger</w:t>
      </w:r>
      <w:r w:rsidRPr="007B18E0">
        <w:rPr>
          <w:rFonts w:ascii="Arial" w:hAnsi="Arial" w:cs="Arial"/>
          <w:sz w:val="20"/>
        </w:rPr>
        <w:t xml:space="preserve"> machtigt de </w:t>
      </w:r>
      <w:r w:rsidR="00C6406A" w:rsidRPr="007B18E0">
        <w:rPr>
          <w:rFonts w:ascii="Arial" w:hAnsi="Arial" w:cs="Arial"/>
          <w:sz w:val="20"/>
        </w:rPr>
        <w:t>N</w:t>
      </w:r>
      <w:r w:rsidRPr="007B18E0">
        <w:rPr>
          <w:rFonts w:ascii="Arial" w:hAnsi="Arial" w:cs="Arial"/>
          <w:sz w:val="20"/>
        </w:rPr>
        <w:t xml:space="preserve">otaris om de waarborgsom van 10% van de aanneemsom aan de </w:t>
      </w:r>
      <w:r w:rsidR="00906F0F" w:rsidRPr="007B18E0">
        <w:rPr>
          <w:rFonts w:ascii="Arial" w:hAnsi="Arial" w:cs="Arial"/>
          <w:sz w:val="20"/>
        </w:rPr>
        <w:t>Ondernemer</w:t>
      </w:r>
      <w:r w:rsidRPr="007B18E0">
        <w:rPr>
          <w:rFonts w:ascii="Arial" w:hAnsi="Arial" w:cs="Arial"/>
          <w:sz w:val="20"/>
        </w:rPr>
        <w:t xml:space="preserve"> over te maken indien en zodra de laatste 10% van de aanneemsom is vervallen, mits de </w:t>
      </w:r>
      <w:r w:rsidR="00906F0F" w:rsidRPr="007B18E0">
        <w:rPr>
          <w:rFonts w:ascii="Arial" w:hAnsi="Arial" w:cs="Arial"/>
          <w:sz w:val="20"/>
        </w:rPr>
        <w:t>Ondernemer</w:t>
      </w:r>
      <w:r w:rsidRPr="007B18E0">
        <w:rPr>
          <w:rFonts w:ascii="Arial" w:hAnsi="Arial" w:cs="Arial"/>
          <w:sz w:val="20"/>
        </w:rPr>
        <w:t xml:space="preserve"> ter gelegenheid van de aankondiging van de oplevering van het privé-gedeelte een zekerheid van 5% van de aanneemsom als bedoeld in artikel 15 van de Algemene Voorwaarden ten behoeve van de </w:t>
      </w:r>
      <w:r w:rsidR="00CB2BD8" w:rsidRPr="007B18E0">
        <w:rPr>
          <w:rFonts w:ascii="Arial" w:hAnsi="Arial" w:cs="Arial"/>
          <w:sz w:val="20"/>
        </w:rPr>
        <w:t>Verkrijger</w:t>
      </w:r>
      <w:r w:rsidRPr="007B18E0">
        <w:rPr>
          <w:rFonts w:ascii="Arial" w:hAnsi="Arial" w:cs="Arial"/>
          <w:sz w:val="20"/>
        </w:rPr>
        <w:t xml:space="preserve"> heeft gesteld. Dit bedrag strekt alsdan in mindering op de laatste termijn </w:t>
      </w:r>
      <w:r w:rsidRPr="007B18E0">
        <w:rPr>
          <w:rFonts w:ascii="Arial" w:hAnsi="Arial" w:cs="Arial"/>
          <w:sz w:val="20"/>
        </w:rPr>
        <w:lastRenderedPageBreak/>
        <w:t xml:space="preserve">van de aanneemsom. De </w:t>
      </w:r>
      <w:r w:rsidR="00906F0F" w:rsidRPr="007B18E0">
        <w:rPr>
          <w:rFonts w:ascii="Arial" w:hAnsi="Arial" w:cs="Arial"/>
          <w:sz w:val="20"/>
        </w:rPr>
        <w:t>Ondernemer</w:t>
      </w:r>
      <w:r w:rsidRPr="007B18E0">
        <w:rPr>
          <w:rFonts w:ascii="Arial" w:hAnsi="Arial" w:cs="Arial"/>
          <w:sz w:val="20"/>
        </w:rPr>
        <w:t xml:space="preserve"> legt het origineel van deze bankgarantie tijdig over aan de </w:t>
      </w:r>
      <w:r w:rsidR="00C6406A" w:rsidRPr="007B18E0">
        <w:rPr>
          <w:rFonts w:ascii="Arial" w:hAnsi="Arial" w:cs="Arial"/>
          <w:sz w:val="20"/>
        </w:rPr>
        <w:t>N</w:t>
      </w:r>
      <w:r w:rsidRPr="007B18E0">
        <w:rPr>
          <w:rFonts w:ascii="Arial" w:hAnsi="Arial" w:cs="Arial"/>
          <w:sz w:val="20"/>
        </w:rPr>
        <w:t xml:space="preserve">otaris en stuurt een kopie daarvan aan de </w:t>
      </w:r>
      <w:r w:rsidR="00CB2BD8" w:rsidRPr="007B18E0">
        <w:rPr>
          <w:rFonts w:ascii="Arial" w:hAnsi="Arial" w:cs="Arial"/>
          <w:sz w:val="20"/>
        </w:rPr>
        <w:t>Verkrijger</w:t>
      </w:r>
      <w:r w:rsidRPr="007B18E0">
        <w:rPr>
          <w:rFonts w:ascii="Arial" w:hAnsi="Arial" w:cs="Arial"/>
          <w:sz w:val="20"/>
        </w:rPr>
        <w:t>.</w:t>
      </w:r>
    </w:p>
    <w:p w14:paraId="254E40E2"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sz w:val="20"/>
        </w:rPr>
      </w:pPr>
    </w:p>
    <w:p w14:paraId="461BE4D5" w14:textId="77777777" w:rsidR="00554F06" w:rsidRPr="007B18E0" w:rsidRDefault="00554F06" w:rsidP="00C05CE9">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7B18E0">
        <w:rPr>
          <w:rFonts w:ascii="Arial" w:hAnsi="Arial" w:cs="Arial"/>
          <w:b/>
          <w:bCs/>
          <w:sz w:val="20"/>
        </w:rPr>
        <w:t>3.</w:t>
      </w:r>
      <w:r w:rsidRPr="007B18E0">
        <w:rPr>
          <w:rFonts w:ascii="Arial" w:hAnsi="Arial" w:cs="Arial"/>
          <w:b/>
          <w:bCs/>
          <w:sz w:val="20"/>
        </w:rPr>
        <w:tab/>
      </w:r>
      <w:r w:rsidRPr="007B18E0">
        <w:rPr>
          <w:rFonts w:ascii="Arial" w:hAnsi="Arial" w:cs="Arial"/>
          <w:sz w:val="20"/>
        </w:rPr>
        <w:t xml:space="preserve">Indien de </w:t>
      </w:r>
      <w:r w:rsidR="00906F0F" w:rsidRPr="007B18E0">
        <w:rPr>
          <w:rFonts w:ascii="Arial" w:hAnsi="Arial" w:cs="Arial"/>
          <w:sz w:val="20"/>
        </w:rPr>
        <w:t>Ondernemer</w:t>
      </w:r>
      <w:r w:rsidRPr="007B18E0">
        <w:rPr>
          <w:rFonts w:ascii="Arial" w:hAnsi="Arial" w:cs="Arial"/>
          <w:sz w:val="20"/>
        </w:rPr>
        <w:t xml:space="preserve"> ter gelegenheid van de aankondiging van de oplevering van het privé-gedeelte geen bankgarantie van 5% ten behoeve van de </w:t>
      </w:r>
      <w:r w:rsidR="00CB2BD8" w:rsidRPr="007B18E0">
        <w:rPr>
          <w:rFonts w:ascii="Arial" w:hAnsi="Arial" w:cs="Arial"/>
          <w:sz w:val="20"/>
        </w:rPr>
        <w:t>Verkrijger</w:t>
      </w:r>
      <w:r w:rsidRPr="007B18E0">
        <w:rPr>
          <w:rFonts w:ascii="Arial" w:hAnsi="Arial" w:cs="Arial"/>
          <w:sz w:val="20"/>
        </w:rPr>
        <w:t xml:space="preserve"> stelt, geldt het volgende. De </w:t>
      </w:r>
      <w:r w:rsidR="00CB2BD8" w:rsidRPr="007B18E0">
        <w:rPr>
          <w:rFonts w:ascii="Arial" w:hAnsi="Arial" w:cs="Arial"/>
          <w:sz w:val="20"/>
        </w:rPr>
        <w:t>Verkrijger</w:t>
      </w:r>
      <w:r w:rsidRPr="007B18E0">
        <w:rPr>
          <w:rFonts w:ascii="Arial" w:hAnsi="Arial" w:cs="Arial"/>
          <w:sz w:val="20"/>
        </w:rPr>
        <w:t xml:space="preserve"> machtigt de </w:t>
      </w:r>
      <w:r w:rsidR="00C6406A" w:rsidRPr="007B18E0">
        <w:rPr>
          <w:rFonts w:ascii="Arial" w:hAnsi="Arial" w:cs="Arial"/>
          <w:sz w:val="20"/>
        </w:rPr>
        <w:t>N</w:t>
      </w:r>
      <w:r w:rsidRPr="007B18E0">
        <w:rPr>
          <w:rFonts w:ascii="Arial" w:hAnsi="Arial" w:cs="Arial"/>
          <w:sz w:val="20"/>
        </w:rPr>
        <w:t xml:space="preserve">otaris reeds nu voor alsdan om 50% van de waarborgsom (= 5% van de aanneemsom) aan de </w:t>
      </w:r>
      <w:r w:rsidR="00906F0F" w:rsidRPr="007B18E0">
        <w:rPr>
          <w:rFonts w:ascii="Arial" w:hAnsi="Arial" w:cs="Arial"/>
          <w:sz w:val="20"/>
        </w:rPr>
        <w:t>Ondernemer</w:t>
      </w:r>
      <w:r w:rsidRPr="007B18E0">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15 van de Algemene Voorwaarden ten behoeve van de </w:t>
      </w:r>
      <w:r w:rsidR="00CB2BD8" w:rsidRPr="007B18E0">
        <w:rPr>
          <w:rFonts w:ascii="Arial" w:hAnsi="Arial" w:cs="Arial"/>
          <w:sz w:val="20"/>
        </w:rPr>
        <w:t>Verkrijger</w:t>
      </w:r>
      <w:r w:rsidRPr="007B18E0">
        <w:rPr>
          <w:rFonts w:ascii="Arial" w:hAnsi="Arial" w:cs="Arial"/>
          <w:sz w:val="20"/>
        </w:rPr>
        <w:t>.</w:t>
      </w:r>
    </w:p>
    <w:p w14:paraId="3726AB34"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sz w:val="20"/>
        </w:rPr>
      </w:pPr>
    </w:p>
    <w:p w14:paraId="6182ABFA" w14:textId="77777777" w:rsidR="00554F06" w:rsidRPr="007B18E0" w:rsidRDefault="00554F06" w:rsidP="00C05CE9">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7B18E0">
        <w:rPr>
          <w:rFonts w:ascii="Arial" w:hAnsi="Arial" w:cs="Arial"/>
          <w:b/>
          <w:bCs/>
          <w:sz w:val="20"/>
        </w:rPr>
        <w:t>4.</w:t>
      </w:r>
      <w:r w:rsidRPr="007B18E0">
        <w:rPr>
          <w:rFonts w:ascii="Arial" w:hAnsi="Arial" w:cs="Arial"/>
          <w:sz w:val="20"/>
        </w:rPr>
        <w:tab/>
        <w:t xml:space="preserve">Indien de </w:t>
      </w:r>
      <w:r w:rsidR="00CB2BD8" w:rsidRPr="007B18E0">
        <w:rPr>
          <w:rFonts w:ascii="Arial" w:hAnsi="Arial" w:cs="Arial"/>
          <w:sz w:val="20"/>
        </w:rPr>
        <w:t>Verkrijger</w:t>
      </w:r>
      <w:r w:rsidRPr="007B18E0">
        <w:rPr>
          <w:rFonts w:ascii="Arial" w:hAnsi="Arial" w:cs="Arial"/>
          <w:sz w:val="20"/>
        </w:rPr>
        <w:t xml:space="preserve"> een bankgarantie in de zin van dit artikel aan de </w:t>
      </w:r>
      <w:r w:rsidR="00906F0F" w:rsidRPr="007B18E0">
        <w:rPr>
          <w:rFonts w:ascii="Arial" w:hAnsi="Arial" w:cs="Arial"/>
          <w:sz w:val="20"/>
        </w:rPr>
        <w:t>Ondernemer</w:t>
      </w:r>
      <w:r w:rsidRPr="007B18E0">
        <w:rPr>
          <w:rFonts w:ascii="Arial" w:hAnsi="Arial" w:cs="Arial"/>
          <w:sz w:val="20"/>
        </w:rPr>
        <w:t xml:space="preserve"> heeft gesteld, vervalt deze per de datum van de betaling van de laatste aannemingstermijn. Hetzelfde geldt voor een eventueel pandrecht op het bouwdepot.</w:t>
      </w:r>
    </w:p>
    <w:p w14:paraId="6D0C7799" w14:textId="77777777" w:rsidR="00554F06" w:rsidRPr="007B18E0" w:rsidRDefault="00554F06" w:rsidP="00C05CE9">
      <w:pPr>
        <w:suppressAutoHyphens/>
        <w:rPr>
          <w:rFonts w:cs="Arial"/>
          <w:sz w:val="20"/>
        </w:rPr>
      </w:pPr>
    </w:p>
    <w:p w14:paraId="12552A5C" w14:textId="77777777" w:rsidR="00554F06" w:rsidRPr="007B18E0" w:rsidRDefault="00554F06" w:rsidP="00C05CE9">
      <w:pPr>
        <w:suppressAutoHyphens/>
        <w:rPr>
          <w:rFonts w:cs="Arial"/>
          <w:b/>
          <w:sz w:val="20"/>
        </w:rPr>
      </w:pPr>
      <w:r w:rsidRPr="007B18E0">
        <w:rPr>
          <w:rFonts w:cs="Arial"/>
          <w:b/>
          <w:sz w:val="20"/>
        </w:rPr>
        <w:t>Termijnen en betalingsregeling</w:t>
      </w:r>
    </w:p>
    <w:p w14:paraId="6846D5F9" w14:textId="77777777" w:rsidR="00554F06" w:rsidRPr="007B18E0" w:rsidRDefault="00554F06" w:rsidP="00C05CE9">
      <w:pPr>
        <w:suppressAutoHyphens/>
        <w:rPr>
          <w:rFonts w:cs="Arial"/>
          <w:sz w:val="20"/>
        </w:rPr>
      </w:pPr>
    </w:p>
    <w:p w14:paraId="008BA766"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5</w:t>
      </w:r>
    </w:p>
    <w:p w14:paraId="08A1A3CA" w14:textId="77777777" w:rsidR="00554F06" w:rsidRPr="007B18E0" w:rsidRDefault="00554F06" w:rsidP="00C05CE9">
      <w:pPr>
        <w:suppressAutoHyphens/>
        <w:ind w:left="709" w:hanging="709"/>
        <w:rPr>
          <w:rFonts w:cs="Arial"/>
          <w:sz w:val="20"/>
        </w:rPr>
      </w:pPr>
      <w:r w:rsidRPr="007B18E0">
        <w:rPr>
          <w:rFonts w:cs="Arial"/>
          <w:b/>
          <w:sz w:val="20"/>
        </w:rPr>
        <w:t>1.</w:t>
      </w:r>
      <w:r w:rsidRPr="007B18E0">
        <w:rPr>
          <w:rFonts w:cs="Arial"/>
          <w:sz w:val="20"/>
        </w:rPr>
        <w:tab/>
        <w:t>De termijnen van de koop-/aanneemsom zijn de volgende:</w:t>
      </w:r>
    </w:p>
    <w:p w14:paraId="3C15248C" w14:textId="77777777" w:rsidR="00554F06" w:rsidRPr="007B18E0" w:rsidRDefault="00554F06" w:rsidP="00C05CE9">
      <w:pPr>
        <w:suppressAutoHyphens/>
        <w:rPr>
          <w:rFonts w:cs="Arial"/>
          <w:sz w:val="20"/>
        </w:rPr>
      </w:pPr>
    </w:p>
    <w:p w14:paraId="1227DBA0" w14:textId="77777777" w:rsidR="00554F06" w:rsidRPr="007B18E0" w:rsidRDefault="00554F06" w:rsidP="00C05CE9">
      <w:pPr>
        <w:suppressAutoHyphens/>
        <w:ind w:left="1418" w:hanging="709"/>
        <w:rPr>
          <w:rFonts w:cs="Arial"/>
          <w:sz w:val="20"/>
        </w:rPr>
      </w:pPr>
      <w:r w:rsidRPr="007B18E0">
        <w:rPr>
          <w:rFonts w:cs="Arial"/>
          <w:sz w:val="20"/>
        </w:rPr>
        <w:t>a.</w:t>
      </w:r>
      <w:r w:rsidRPr="007B18E0">
        <w:rPr>
          <w:rFonts w:cs="Arial"/>
          <w:sz w:val="20"/>
        </w:rPr>
        <w:tab/>
        <w:t xml:space="preserve">de </w:t>
      </w:r>
      <w:r w:rsidR="00C14B8D" w:rsidRPr="007B18E0">
        <w:rPr>
          <w:rFonts w:cs="Arial"/>
          <w:sz w:val="20"/>
        </w:rPr>
        <w:t>K</w:t>
      </w:r>
      <w:r w:rsidRPr="007B18E0">
        <w:rPr>
          <w:rFonts w:cs="Arial"/>
          <w:sz w:val="20"/>
        </w:rPr>
        <w:t xml:space="preserve">oopsom voor het </w:t>
      </w:r>
      <w:r w:rsidR="00C14B8D" w:rsidRPr="007B18E0">
        <w:rPr>
          <w:rFonts w:cs="Arial"/>
          <w:sz w:val="20"/>
        </w:rPr>
        <w:t>R</w:t>
      </w:r>
      <w:r w:rsidRPr="007B18E0">
        <w:rPr>
          <w:rFonts w:cs="Arial"/>
          <w:sz w:val="20"/>
        </w:rPr>
        <w:t xml:space="preserve">echt van </w:t>
      </w:r>
      <w:r w:rsidR="00C14B8D" w:rsidRPr="007B18E0">
        <w:rPr>
          <w:rFonts w:cs="Arial"/>
          <w:sz w:val="20"/>
        </w:rPr>
        <w:t>E</w:t>
      </w:r>
      <w:r w:rsidRPr="007B18E0">
        <w:rPr>
          <w:rFonts w:cs="Arial"/>
          <w:sz w:val="20"/>
        </w:rPr>
        <w:t>rfpacht</w:t>
      </w:r>
      <w:r w:rsidRPr="007B18E0" w:rsidDel="00D462EE">
        <w:rPr>
          <w:rFonts w:cs="Arial"/>
          <w:sz w:val="20"/>
        </w:rPr>
        <w:t xml:space="preserve"> </w:t>
      </w:r>
      <w:r w:rsidRPr="007B18E0">
        <w:rPr>
          <w:rFonts w:cs="Arial"/>
          <w:sz w:val="20"/>
        </w:rPr>
        <w:t xml:space="preserve">en de sub III.C. van deze akte bedoelde vergoeding: verschuldigd per de in het hoofd van deze akte genoemde datum van overeenkomen en te betalen bij de </w:t>
      </w:r>
      <w:r w:rsidR="00C6406A" w:rsidRPr="007B18E0">
        <w:rPr>
          <w:rFonts w:cs="Arial"/>
          <w:sz w:val="20"/>
        </w:rPr>
        <w:t>L</w:t>
      </w:r>
      <w:r w:rsidRPr="007B18E0">
        <w:rPr>
          <w:rFonts w:cs="Arial"/>
          <w:sz w:val="20"/>
        </w:rPr>
        <w:t>evering;</w:t>
      </w:r>
    </w:p>
    <w:p w14:paraId="1E21534E" w14:textId="77777777" w:rsidR="00554F06" w:rsidRPr="007B18E0" w:rsidRDefault="00554F06" w:rsidP="00C05CE9">
      <w:pPr>
        <w:suppressAutoHyphens/>
        <w:ind w:left="1418" w:hanging="709"/>
        <w:rPr>
          <w:rFonts w:cs="Arial"/>
          <w:sz w:val="20"/>
        </w:rPr>
      </w:pPr>
      <w:r w:rsidRPr="007B18E0">
        <w:rPr>
          <w:rFonts w:cs="Arial"/>
          <w:sz w:val="20"/>
        </w:rPr>
        <w:t>b.</w:t>
      </w:r>
      <w:r w:rsidRPr="007B18E0">
        <w:rPr>
          <w:rFonts w:cs="Arial"/>
          <w:sz w:val="20"/>
        </w:rPr>
        <w:tab/>
        <w:t xml:space="preserve">de koop-/aanneemsom minus de </w:t>
      </w:r>
      <w:r w:rsidR="00C14B8D" w:rsidRPr="007B18E0">
        <w:rPr>
          <w:rFonts w:cs="Arial"/>
          <w:sz w:val="20"/>
        </w:rPr>
        <w:t>K</w:t>
      </w:r>
      <w:r w:rsidRPr="007B18E0">
        <w:rPr>
          <w:rFonts w:cs="Arial"/>
          <w:sz w:val="20"/>
        </w:rPr>
        <w:t xml:space="preserve">oopsom voor het </w:t>
      </w:r>
      <w:r w:rsidR="00C14B8D" w:rsidRPr="007B18E0">
        <w:rPr>
          <w:rFonts w:cs="Arial"/>
          <w:sz w:val="20"/>
        </w:rPr>
        <w:t>R</w:t>
      </w:r>
      <w:r w:rsidRPr="007B18E0">
        <w:rPr>
          <w:rFonts w:cs="Arial"/>
          <w:sz w:val="20"/>
        </w:rPr>
        <w:t xml:space="preserve">echt van </w:t>
      </w:r>
      <w:r w:rsidR="00C14B8D" w:rsidRPr="007B18E0">
        <w:rPr>
          <w:rFonts w:cs="Arial"/>
          <w:sz w:val="20"/>
        </w:rPr>
        <w:t>E</w:t>
      </w:r>
      <w:r w:rsidRPr="007B18E0">
        <w:rPr>
          <w:rFonts w:cs="Arial"/>
          <w:sz w:val="20"/>
        </w:rPr>
        <w:t>rfpacht</w:t>
      </w:r>
      <w:r w:rsidRPr="007B18E0" w:rsidDel="00D462EE">
        <w:rPr>
          <w:rFonts w:cs="Arial"/>
          <w:sz w:val="20"/>
        </w:rPr>
        <w:t xml:space="preserve"> </w:t>
      </w:r>
      <w:r w:rsidRPr="007B18E0">
        <w:rPr>
          <w:rFonts w:cs="Arial"/>
          <w:sz w:val="20"/>
        </w:rPr>
        <w:t>en minus de sub III.C. van deze akte bedoelde vergoeding te betalen in de volgende termijnen:</w:t>
      </w:r>
    </w:p>
    <w:p w14:paraId="7F85AA6E" w14:textId="77777777" w:rsidR="00554F06" w:rsidRPr="007B18E0" w:rsidRDefault="00554F06" w:rsidP="00C05CE9">
      <w:pPr>
        <w:suppressAutoHyphens/>
        <w:rPr>
          <w:rFonts w:cs="Arial"/>
          <w:sz w:val="20"/>
        </w:rPr>
      </w:pPr>
    </w:p>
    <w:p w14:paraId="45E828A9" w14:textId="77777777" w:rsidR="007A2B63" w:rsidRPr="007B18E0" w:rsidRDefault="007A2B63" w:rsidP="00DB685B">
      <w:pPr>
        <w:suppressAutoHyphens/>
        <w:ind w:left="1418"/>
        <w:rPr>
          <w:rFonts w:cs="Arial"/>
          <w:sz w:val="20"/>
        </w:rPr>
      </w:pPr>
      <w:commentRangeStart w:id="1"/>
      <w:r w:rsidRPr="007B18E0">
        <w:rPr>
          <w:rFonts w:cs="Arial"/>
          <w:b/>
          <w:sz w:val="20"/>
        </w:rPr>
        <w:t>*</w:t>
      </w:r>
      <w:commentRangeEnd w:id="1"/>
      <w:r w:rsidRPr="006B0163">
        <w:rPr>
          <w:rStyle w:val="Verwijzingopmerking"/>
          <w:sz w:val="20"/>
        </w:rPr>
        <w:commentReference w:id="1"/>
      </w:r>
    </w:p>
    <w:p w14:paraId="766CA80B" w14:textId="77777777" w:rsidR="00554F06" w:rsidRPr="007B18E0" w:rsidRDefault="00554F06" w:rsidP="007A2B63">
      <w:pPr>
        <w:suppressAutoHyphens/>
        <w:rPr>
          <w:rFonts w:cs="Arial"/>
          <w:sz w:val="20"/>
        </w:rPr>
      </w:pPr>
    </w:p>
    <w:p w14:paraId="4177A73B" w14:textId="77777777" w:rsidR="007A2B63" w:rsidRPr="007B18E0" w:rsidRDefault="007A2B63" w:rsidP="007A2B63">
      <w:pPr>
        <w:ind w:left="709"/>
        <w:rPr>
          <w:rFonts w:cs="Arial"/>
          <w:b/>
          <w:bCs/>
          <w:color w:val="FF0000"/>
          <w:sz w:val="20"/>
        </w:rPr>
      </w:pPr>
      <w:r w:rsidRPr="007B18E0">
        <w:rPr>
          <w:rFonts w:cs="Arial"/>
          <w:b/>
          <w:bCs/>
          <w:color w:val="FF0000"/>
          <w:sz w:val="20"/>
        </w:rPr>
        <w:t xml:space="preserve">Algemene richtlijnen termijnregeling </w:t>
      </w:r>
      <w:r w:rsidRPr="007B18E0">
        <w:rPr>
          <w:rFonts w:cs="Arial"/>
          <w:b/>
          <w:bCs/>
          <w:color w:val="FF0000"/>
          <w:sz w:val="20"/>
          <w:highlight w:val="yellow"/>
        </w:rPr>
        <w:t>(na akkoord termijnregeling deze tekst verwijderen in de te tekenen overeenkomst)</w:t>
      </w:r>
    </w:p>
    <w:p w14:paraId="26575861" w14:textId="77777777" w:rsidR="007A2B63" w:rsidRPr="007B18E0" w:rsidRDefault="007A2B63" w:rsidP="007A2B63">
      <w:pPr>
        <w:ind w:left="709"/>
        <w:rPr>
          <w:rFonts w:cs="Arial"/>
          <w:color w:val="FF0000"/>
          <w:sz w:val="20"/>
        </w:rPr>
      </w:pPr>
      <w:r w:rsidRPr="007B18E0">
        <w:rPr>
          <w:rFonts w:cs="Arial"/>
          <w:color w:val="FF0000"/>
          <w:sz w:val="20"/>
        </w:rPr>
        <w:t>Omdat ieder transformatieproject uniek is bestaat er in tegenstelling tot nieuwbouwprojecten geen standaard termijnregeling. De termijnregeling wordt vastgesteld in overleg met u en de technische plantoetser van Woningborg op basis van de door u aangeleverde begroting en een planning (volgorde en duur) van het bouwplan. In het planaanmeldingsformulier wordt door Woningborg gevraagd om de begroting en de planning in te sturen. Er zijn wel enkele algemene richtlijnen die worden gehanteerd voor het bepalen van de termijnregeling.</w:t>
      </w:r>
    </w:p>
    <w:p w14:paraId="7FE641D3" w14:textId="77777777" w:rsidR="007A2B63" w:rsidRPr="007B18E0" w:rsidRDefault="007A2B63" w:rsidP="007A2B63">
      <w:pPr>
        <w:ind w:left="709"/>
        <w:rPr>
          <w:rFonts w:cs="Arial"/>
          <w:color w:val="FF0000"/>
          <w:sz w:val="20"/>
        </w:rPr>
      </w:pPr>
    </w:p>
    <w:p w14:paraId="3F782B85" w14:textId="77777777" w:rsidR="007A2B63" w:rsidRPr="007B18E0" w:rsidRDefault="007A2B63" w:rsidP="00A17310">
      <w:pPr>
        <w:numPr>
          <w:ilvl w:val="0"/>
          <w:numId w:val="9"/>
        </w:numPr>
        <w:ind w:left="1418" w:hanging="709"/>
        <w:rPr>
          <w:rFonts w:cs="Arial"/>
          <w:color w:val="FF0000"/>
          <w:sz w:val="20"/>
        </w:rPr>
      </w:pPr>
      <w:r w:rsidRPr="007B18E0">
        <w:rPr>
          <w:rFonts w:cs="Arial"/>
          <w:color w:val="FF0000"/>
          <w:sz w:val="20"/>
        </w:rPr>
        <w:t>Er mag, conform de wettelijke bepalingen van de Wet Koop Onroerende Zaken en Aanneming van Werk 2003, alleen gefactureerd worden nadat de betreffende werkzaamheden zijn verricht.</w:t>
      </w:r>
    </w:p>
    <w:p w14:paraId="002A6E81" w14:textId="77777777" w:rsidR="007A2B63" w:rsidRPr="007B18E0" w:rsidRDefault="007A2B63" w:rsidP="00A17310">
      <w:pPr>
        <w:numPr>
          <w:ilvl w:val="0"/>
          <w:numId w:val="9"/>
        </w:numPr>
        <w:ind w:left="1418" w:hanging="709"/>
        <w:rPr>
          <w:rFonts w:cs="Arial"/>
          <w:color w:val="FF0000"/>
          <w:sz w:val="20"/>
        </w:rPr>
      </w:pPr>
      <w:r w:rsidRPr="007B18E0">
        <w:rPr>
          <w:rFonts w:cs="Arial"/>
          <w:color w:val="FF0000"/>
          <w:sz w:val="20"/>
        </w:rPr>
        <w:t>De hoogte van de factuur moet overeenkomen met de waarde van het verrichte werk.</w:t>
      </w:r>
    </w:p>
    <w:p w14:paraId="76DDEE87" w14:textId="77777777" w:rsidR="007A2B63" w:rsidRPr="007B18E0" w:rsidRDefault="007A2B63" w:rsidP="00A17310">
      <w:pPr>
        <w:numPr>
          <w:ilvl w:val="0"/>
          <w:numId w:val="10"/>
        </w:numPr>
        <w:ind w:left="1418" w:hanging="709"/>
        <w:rPr>
          <w:rFonts w:cs="Arial"/>
          <w:color w:val="FF0000"/>
          <w:sz w:val="20"/>
        </w:rPr>
      </w:pPr>
      <w:r w:rsidRPr="007B18E0">
        <w:rPr>
          <w:rFonts w:cs="Arial"/>
          <w:color w:val="FF0000"/>
          <w:sz w:val="20"/>
        </w:rPr>
        <w:t>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bouw. In het geval dat deze bijkomende kosten in de grondprijs zijn opgenomen, wordt de 10% gelijk verdeeld over de twee voorlaatste termijnen waarvan de voorlaatste termijn over het algemeen is “stuc- spuit- en tegelwerk gereed”.</w:t>
      </w:r>
    </w:p>
    <w:p w14:paraId="3B149C91" w14:textId="77777777" w:rsidR="007A2B63" w:rsidRPr="007B18E0" w:rsidRDefault="007A2B63" w:rsidP="00A17310">
      <w:pPr>
        <w:numPr>
          <w:ilvl w:val="0"/>
          <w:numId w:val="10"/>
        </w:numPr>
        <w:ind w:left="1418" w:hanging="709"/>
        <w:rPr>
          <w:rFonts w:cs="Arial"/>
          <w:color w:val="FF0000"/>
          <w:sz w:val="20"/>
        </w:rPr>
      </w:pPr>
      <w:r w:rsidRPr="007B18E0">
        <w:rPr>
          <w:rFonts w:cs="Arial"/>
          <w:color w:val="FF0000"/>
          <w:sz w:val="20"/>
        </w:rPr>
        <w:t>Een aparte termijn voor sloopkosten kan gedeclareerd worden indien deze kosten worden gemaakt na notarieel transport van de grond aan de Verkrijger.</w:t>
      </w:r>
    </w:p>
    <w:p w14:paraId="1730D78F" w14:textId="77777777" w:rsidR="007A2B63" w:rsidRPr="007B18E0" w:rsidRDefault="007A2B63" w:rsidP="00A17310">
      <w:pPr>
        <w:numPr>
          <w:ilvl w:val="0"/>
          <w:numId w:val="10"/>
        </w:numPr>
        <w:ind w:left="1418" w:hanging="709"/>
        <w:rPr>
          <w:rFonts w:cs="Arial"/>
          <w:color w:val="FF0000"/>
          <w:sz w:val="20"/>
        </w:rPr>
      </w:pPr>
      <w:r w:rsidRPr="007B18E0">
        <w:rPr>
          <w:rFonts w:cs="Arial"/>
          <w:color w:val="FF0000"/>
          <w:sz w:val="20"/>
        </w:rPr>
        <w:t>De voorlaatste termijn is in het algemeen “stuc- spuit- en tegelwerk gereed” en bedraagt in de regel 10% indien de bijkomende kosten niet in de grondprijs zijn verwerkt en 15% indien deze bijkomende kosten wel in de grondprijs zijn verwerkt.</w:t>
      </w:r>
    </w:p>
    <w:p w14:paraId="47CA46C4" w14:textId="77777777" w:rsidR="007A2B63" w:rsidRPr="007B18E0" w:rsidRDefault="007A2B63" w:rsidP="00A17310">
      <w:pPr>
        <w:numPr>
          <w:ilvl w:val="0"/>
          <w:numId w:val="10"/>
        </w:numPr>
        <w:ind w:left="1418" w:hanging="709"/>
        <w:rPr>
          <w:rFonts w:cs="Arial"/>
          <w:color w:val="FF0000"/>
          <w:sz w:val="20"/>
        </w:rPr>
      </w:pPr>
      <w:r w:rsidRPr="007B18E0">
        <w:rPr>
          <w:rFonts w:cs="Arial"/>
          <w:color w:val="FF0000"/>
          <w:sz w:val="20"/>
        </w:rPr>
        <w:t xml:space="preserve">De omschrijving van de laatste termijn is altijd 10% en luidt: “te declareren bij oplevering van het privé-gedeelte en de gemeenschappelijke gedeelten en zaken, te voldoen voor </w:t>
      </w:r>
      <w:r w:rsidRPr="007B18E0">
        <w:rPr>
          <w:rFonts w:cs="Arial"/>
          <w:color w:val="FF0000"/>
          <w:sz w:val="20"/>
        </w:rPr>
        <w:lastRenderedPageBreak/>
        <w:t>oplevering van het privé-gedeelte en de gemeenschappelijke gedeelten en zaken, mits het privé-gedeelte op redelijke wijze bereikbaar is en de gemeenschappelijke gedeelten en zaken veilig en blijvend kunnen worden benut.”</w:t>
      </w:r>
    </w:p>
    <w:p w14:paraId="3609A16C" w14:textId="77777777" w:rsidR="007A2B63" w:rsidRPr="007B18E0" w:rsidRDefault="007A2B63" w:rsidP="00C05CE9">
      <w:pPr>
        <w:suppressAutoHyphens/>
        <w:ind w:left="709" w:hanging="709"/>
        <w:rPr>
          <w:rFonts w:cs="Arial"/>
          <w:b/>
          <w:sz w:val="20"/>
        </w:rPr>
      </w:pPr>
    </w:p>
    <w:p w14:paraId="45111FFB" w14:textId="4F02BFB9" w:rsidR="00DE5EE2" w:rsidRDefault="00554F06" w:rsidP="00DE5EE2">
      <w:pPr>
        <w:suppressAutoHyphens/>
        <w:ind w:left="709" w:hanging="709"/>
        <w:rPr>
          <w:rFonts w:cs="Arial"/>
          <w:sz w:val="20"/>
        </w:rPr>
      </w:pPr>
      <w:r w:rsidRPr="007B18E0">
        <w:rPr>
          <w:rFonts w:cs="Arial"/>
          <w:b/>
          <w:sz w:val="20"/>
        </w:rPr>
        <w:t>2.</w:t>
      </w:r>
      <w:r w:rsidRPr="007B18E0">
        <w:rPr>
          <w:rFonts w:cs="Arial"/>
          <w:sz w:val="20"/>
        </w:rPr>
        <w:tab/>
        <w:t xml:space="preserve">Behoudens het geval waarin de </w:t>
      </w:r>
      <w:r w:rsidR="00CB2BD8" w:rsidRPr="007B18E0">
        <w:rPr>
          <w:rFonts w:cs="Arial"/>
          <w:sz w:val="20"/>
        </w:rPr>
        <w:t>Verkrijger</w:t>
      </w:r>
      <w:r w:rsidRPr="007B18E0">
        <w:rPr>
          <w:rFonts w:cs="Arial"/>
          <w:sz w:val="20"/>
        </w:rPr>
        <w:t xml:space="preserve"> recht op uitstel van betaling heeft zoals bedoeld in lid 5 van dit artikel, worden de in lid 1 van dit artikel bedoelde termijnen steeds opeisbaar veertien (14) dagen na de dagtekening van een door of vanwege de </w:t>
      </w:r>
      <w:r w:rsidR="00906F0F" w:rsidRPr="007B18E0">
        <w:rPr>
          <w:rFonts w:cs="Arial"/>
          <w:sz w:val="20"/>
        </w:rPr>
        <w:t>Ondernemer</w:t>
      </w:r>
      <w:r w:rsidRPr="007B18E0">
        <w:rPr>
          <w:rFonts w:cs="Arial"/>
          <w:sz w:val="20"/>
        </w:rPr>
        <w:t xml:space="preserve"> gedaan betalingsverzoek. Een betalingsverzoek geeft aan op grond van welk feit de </w:t>
      </w:r>
      <w:r w:rsidR="00906F0F" w:rsidRPr="007B18E0">
        <w:rPr>
          <w:rFonts w:cs="Arial"/>
          <w:sz w:val="20"/>
        </w:rPr>
        <w:t>Ondernemer</w:t>
      </w:r>
      <w:r w:rsidRPr="007B18E0">
        <w:rPr>
          <w:rFonts w:cs="Arial"/>
          <w:sz w:val="20"/>
        </w:rPr>
        <w:t xml:space="preserve"> recht heeft op betaling, welke termijn het betreft en dat de betaling uiterlijk veertien (14) dagen na de dagtekening door de </w:t>
      </w:r>
      <w:r w:rsidR="00906F0F" w:rsidRPr="007B18E0">
        <w:rPr>
          <w:rFonts w:cs="Arial"/>
          <w:sz w:val="20"/>
        </w:rPr>
        <w:t>Ondernemer</w:t>
      </w:r>
      <w:r w:rsidRPr="007B18E0">
        <w:rPr>
          <w:rFonts w:cs="Arial"/>
          <w:sz w:val="20"/>
        </w:rPr>
        <w:t xml:space="preserve"> ontvangen dient te zijn.</w:t>
      </w:r>
    </w:p>
    <w:p w14:paraId="2A828C5E" w14:textId="3D04B441" w:rsidR="00554F06" w:rsidRPr="007B18E0" w:rsidRDefault="00DE5EE2" w:rsidP="00DE5EE2">
      <w:pPr>
        <w:suppressAutoHyphens/>
        <w:ind w:left="709"/>
        <w:rPr>
          <w:rFonts w:cs="Arial"/>
          <w:sz w:val="20"/>
        </w:rPr>
      </w:pPr>
      <w:r w:rsidRPr="00F82B4D">
        <w:rPr>
          <w:rFonts w:cs="Arial"/>
          <w:sz w:val="20"/>
        </w:rPr>
        <w:t xml:space="preserve">Door of namens de Ondernemer kan alleen aanspraak worden gemaakt op volledig gepresteerde termijnen. </w:t>
      </w:r>
      <w:r>
        <w:rPr>
          <w:rFonts w:cs="Arial"/>
          <w:sz w:val="20"/>
        </w:rPr>
        <w:t>Pro rato b</w:t>
      </w:r>
      <w:r w:rsidRPr="00F82B4D">
        <w:rPr>
          <w:rFonts w:cs="Arial"/>
          <w:sz w:val="20"/>
        </w:rPr>
        <w:t xml:space="preserve">etaling van een </w:t>
      </w:r>
      <w:r>
        <w:rPr>
          <w:rFonts w:cs="Arial"/>
          <w:sz w:val="20"/>
        </w:rPr>
        <w:t>slechts gedeeltelijk</w:t>
      </w:r>
      <w:r w:rsidRPr="00F82B4D">
        <w:rPr>
          <w:rFonts w:cs="Arial"/>
          <w:sz w:val="20"/>
        </w:rPr>
        <w:t xml:space="preserve"> gepresteerde termijn is uitgesloten.</w:t>
      </w:r>
    </w:p>
    <w:p w14:paraId="6D4FCDB5" w14:textId="77777777" w:rsidR="00554F06" w:rsidRPr="007B18E0" w:rsidRDefault="00554F06" w:rsidP="00C05CE9">
      <w:pPr>
        <w:suppressAutoHyphens/>
        <w:rPr>
          <w:rFonts w:cs="Arial"/>
          <w:sz w:val="20"/>
        </w:rPr>
      </w:pPr>
    </w:p>
    <w:p w14:paraId="2993979C" w14:textId="77777777" w:rsidR="00554F06" w:rsidRPr="007B18E0" w:rsidRDefault="00554F06" w:rsidP="00C05CE9">
      <w:pPr>
        <w:suppressAutoHyphens/>
        <w:ind w:left="709" w:right="-1" w:hanging="709"/>
        <w:rPr>
          <w:rFonts w:cs="Arial"/>
          <w:sz w:val="20"/>
        </w:rPr>
      </w:pPr>
      <w:r w:rsidRPr="007B18E0">
        <w:rPr>
          <w:rFonts w:cs="Arial"/>
          <w:b/>
          <w:sz w:val="20"/>
        </w:rPr>
        <w:t>3.</w:t>
      </w:r>
      <w:r w:rsidRPr="007B18E0">
        <w:rPr>
          <w:rFonts w:cs="Arial"/>
          <w:sz w:val="20"/>
        </w:rPr>
        <w:tab/>
        <w:t>Per de in het hoofd van deze akte genoemde datum van overeenkomen zijn de navolgende termijnen (inclusief omzetbelasting, met uitzondering van de hierna als eerst genoemde termijn) verschuldigd:</w:t>
      </w:r>
    </w:p>
    <w:p w14:paraId="1E2C0315" w14:textId="77777777" w:rsidR="00C823C7" w:rsidRPr="007B18E0" w:rsidRDefault="00554F06" w:rsidP="00C823C7">
      <w:pPr>
        <w:tabs>
          <w:tab w:val="left" w:pos="1418"/>
          <w:tab w:val="left" w:pos="8080"/>
          <w:tab w:val="right" w:pos="9639"/>
        </w:tabs>
        <w:suppressAutoHyphens/>
        <w:ind w:left="1418" w:hanging="709"/>
        <w:rPr>
          <w:rFonts w:cs="Arial"/>
          <w:sz w:val="20"/>
        </w:rPr>
      </w:pPr>
      <w:r w:rsidRPr="007B18E0">
        <w:rPr>
          <w:rFonts w:cs="Arial"/>
          <w:sz w:val="20"/>
        </w:rPr>
        <w:t>-</w:t>
      </w:r>
      <w:r w:rsidRPr="007B18E0">
        <w:rPr>
          <w:rFonts w:cs="Arial"/>
          <w:sz w:val="20"/>
        </w:rPr>
        <w:tab/>
        <w:t xml:space="preserve">de </w:t>
      </w:r>
      <w:r w:rsidR="00C14B8D" w:rsidRPr="007B18E0">
        <w:rPr>
          <w:rFonts w:cs="Arial"/>
          <w:sz w:val="20"/>
        </w:rPr>
        <w:t>K</w:t>
      </w:r>
      <w:r w:rsidRPr="007B18E0">
        <w:rPr>
          <w:rFonts w:cs="Arial"/>
          <w:sz w:val="20"/>
        </w:rPr>
        <w:t xml:space="preserve">oopsom voor het </w:t>
      </w:r>
      <w:r w:rsidR="00C14B8D" w:rsidRPr="007B18E0">
        <w:rPr>
          <w:rFonts w:cs="Arial"/>
          <w:sz w:val="20"/>
        </w:rPr>
        <w:t>R</w:t>
      </w:r>
      <w:r w:rsidR="00C6406A" w:rsidRPr="007B18E0">
        <w:rPr>
          <w:rFonts w:cs="Arial"/>
          <w:sz w:val="20"/>
        </w:rPr>
        <w:t xml:space="preserve">echt </w:t>
      </w:r>
      <w:r w:rsidRPr="007B18E0">
        <w:rPr>
          <w:rFonts w:cs="Arial"/>
          <w:sz w:val="20"/>
        </w:rPr>
        <w:t xml:space="preserve">van </w:t>
      </w:r>
      <w:r w:rsidR="00C14B8D" w:rsidRPr="007B18E0">
        <w:rPr>
          <w:rFonts w:cs="Arial"/>
          <w:sz w:val="20"/>
        </w:rPr>
        <w:t>E</w:t>
      </w:r>
      <w:r w:rsidRPr="007B18E0">
        <w:rPr>
          <w:rFonts w:cs="Arial"/>
          <w:sz w:val="20"/>
        </w:rPr>
        <w:t>rfpacht</w:t>
      </w:r>
      <w:r w:rsidRPr="007B18E0">
        <w:rPr>
          <w:rFonts w:cs="Arial"/>
          <w:sz w:val="20"/>
        </w:rPr>
        <w:tab/>
        <w:t>EUR</w:t>
      </w:r>
      <w:r w:rsidRPr="007B18E0">
        <w:rPr>
          <w:rFonts w:cs="Arial"/>
          <w:sz w:val="20"/>
        </w:rPr>
        <w:tab/>
      </w:r>
      <w:r w:rsidRPr="007B18E0">
        <w:rPr>
          <w:rFonts w:cs="Arial"/>
          <w:b/>
          <w:sz w:val="20"/>
        </w:rPr>
        <w:t>*</w:t>
      </w:r>
    </w:p>
    <w:p w14:paraId="197EF414" w14:textId="77777777" w:rsidR="00554F06" w:rsidRPr="007B18E0" w:rsidRDefault="00554F06" w:rsidP="00DC4724">
      <w:pPr>
        <w:tabs>
          <w:tab w:val="left" w:pos="1418"/>
          <w:tab w:val="left" w:pos="8080"/>
          <w:tab w:val="right" w:pos="9639"/>
        </w:tabs>
        <w:suppressAutoHyphens/>
        <w:ind w:left="1418" w:hanging="709"/>
        <w:rPr>
          <w:rFonts w:cs="Arial"/>
          <w:sz w:val="20"/>
        </w:rPr>
      </w:pPr>
      <w:r w:rsidRPr="007B18E0">
        <w:rPr>
          <w:rFonts w:cs="Arial"/>
          <w:sz w:val="20"/>
        </w:rPr>
        <w:t>-</w:t>
      </w:r>
      <w:r w:rsidRPr="007B18E0">
        <w:rPr>
          <w:rFonts w:cs="Arial"/>
          <w:sz w:val="20"/>
        </w:rPr>
        <w:tab/>
        <w:t xml:space="preserve">termijn </w:t>
      </w:r>
      <w:r w:rsidRPr="007B18E0">
        <w:rPr>
          <w:rFonts w:cs="Arial"/>
          <w:b/>
          <w:sz w:val="20"/>
        </w:rPr>
        <w:t>*</w:t>
      </w:r>
      <w:r w:rsidRPr="007B18E0">
        <w:rPr>
          <w:rFonts w:cs="Arial"/>
          <w:sz w:val="20"/>
        </w:rPr>
        <w:t xml:space="preserve"> (</w:t>
      </w:r>
      <w:r w:rsidRPr="007B18E0">
        <w:rPr>
          <w:rFonts w:cs="Arial"/>
          <w:b/>
          <w:sz w:val="20"/>
        </w:rPr>
        <w:t>*</w:t>
      </w:r>
      <w:r w:rsidRPr="007B18E0">
        <w:rPr>
          <w:rFonts w:cs="Arial"/>
          <w:sz w:val="20"/>
        </w:rPr>
        <w:t xml:space="preserve"> datum </w:t>
      </w:r>
      <w:r w:rsidR="007A2B63" w:rsidRPr="007B18E0">
        <w:rPr>
          <w:rFonts w:cs="Arial"/>
          <w:sz w:val="20"/>
        </w:rPr>
        <w:t>werkzaamheden gereed</w:t>
      </w:r>
      <w:r w:rsidRPr="007B18E0">
        <w:rPr>
          <w:rFonts w:cs="Arial"/>
          <w:sz w:val="20"/>
        </w:rPr>
        <w:t>)</w:t>
      </w:r>
      <w:r w:rsidRPr="007B18E0">
        <w:rPr>
          <w:rFonts w:cs="Arial"/>
          <w:sz w:val="20"/>
        </w:rPr>
        <w:tab/>
        <w:t>EUR</w:t>
      </w:r>
      <w:r w:rsidRPr="007B18E0">
        <w:rPr>
          <w:rFonts w:cs="Arial"/>
          <w:sz w:val="20"/>
        </w:rPr>
        <w:tab/>
      </w:r>
      <w:r w:rsidRPr="007B18E0">
        <w:rPr>
          <w:rFonts w:cs="Arial"/>
          <w:b/>
          <w:sz w:val="20"/>
        </w:rPr>
        <w:t>*</w:t>
      </w:r>
    </w:p>
    <w:p w14:paraId="366666A1" w14:textId="77777777" w:rsidR="00554F06" w:rsidRPr="007B18E0" w:rsidRDefault="00554F06" w:rsidP="00DC4724">
      <w:pPr>
        <w:tabs>
          <w:tab w:val="left" w:pos="1418"/>
          <w:tab w:val="left" w:pos="8080"/>
          <w:tab w:val="right" w:pos="9639"/>
        </w:tabs>
        <w:suppressAutoHyphens/>
        <w:ind w:left="1418" w:hanging="709"/>
        <w:rPr>
          <w:rFonts w:cs="Arial"/>
          <w:sz w:val="20"/>
        </w:rPr>
      </w:pPr>
      <w:r w:rsidRPr="007B18E0">
        <w:rPr>
          <w:rFonts w:cs="Arial"/>
          <w:sz w:val="20"/>
        </w:rPr>
        <w:t>-</w:t>
      </w:r>
      <w:r w:rsidRPr="007B18E0">
        <w:rPr>
          <w:rFonts w:cs="Arial"/>
          <w:sz w:val="20"/>
        </w:rPr>
        <w:tab/>
        <w:t xml:space="preserve">termijn </w:t>
      </w:r>
      <w:r w:rsidRPr="007B18E0">
        <w:rPr>
          <w:rFonts w:cs="Arial"/>
          <w:b/>
          <w:sz w:val="20"/>
        </w:rPr>
        <w:t>*</w:t>
      </w:r>
      <w:r w:rsidRPr="007B18E0">
        <w:rPr>
          <w:rFonts w:cs="Arial"/>
          <w:sz w:val="20"/>
        </w:rPr>
        <w:t xml:space="preserve"> (</w:t>
      </w:r>
      <w:r w:rsidRPr="007B18E0">
        <w:rPr>
          <w:rFonts w:cs="Arial"/>
          <w:b/>
          <w:sz w:val="20"/>
        </w:rPr>
        <w:t>*</w:t>
      </w:r>
      <w:r w:rsidRPr="007B18E0">
        <w:rPr>
          <w:rFonts w:cs="Arial"/>
          <w:sz w:val="20"/>
        </w:rPr>
        <w:t xml:space="preserve"> datum werkzaamheden gereed)</w:t>
      </w:r>
      <w:r w:rsidRPr="007B18E0">
        <w:rPr>
          <w:rFonts w:cs="Arial"/>
          <w:sz w:val="20"/>
        </w:rPr>
        <w:tab/>
        <w:t>EUR</w:t>
      </w:r>
      <w:r w:rsidRPr="007B18E0">
        <w:rPr>
          <w:rFonts w:cs="Arial"/>
          <w:sz w:val="20"/>
        </w:rPr>
        <w:tab/>
      </w:r>
      <w:r w:rsidRPr="007B18E0">
        <w:rPr>
          <w:rFonts w:cs="Arial"/>
          <w:b/>
          <w:sz w:val="20"/>
        </w:rPr>
        <w:t>*</w:t>
      </w:r>
    </w:p>
    <w:p w14:paraId="117BED48" w14:textId="77777777" w:rsidR="00554F06" w:rsidRPr="007B18E0" w:rsidRDefault="00554F06" w:rsidP="00DC4724">
      <w:pPr>
        <w:tabs>
          <w:tab w:val="left" w:pos="1418"/>
          <w:tab w:val="left" w:pos="8080"/>
          <w:tab w:val="right" w:pos="9639"/>
        </w:tabs>
        <w:suppressAutoHyphens/>
        <w:ind w:left="1418" w:hanging="709"/>
        <w:rPr>
          <w:rFonts w:cs="Arial"/>
          <w:sz w:val="20"/>
        </w:rPr>
      </w:pPr>
      <w:r w:rsidRPr="007B18E0">
        <w:rPr>
          <w:rFonts w:cs="Arial"/>
          <w:sz w:val="20"/>
        </w:rPr>
        <w:t>-</w:t>
      </w:r>
      <w:r w:rsidRPr="007B18E0">
        <w:rPr>
          <w:rFonts w:cs="Arial"/>
          <w:sz w:val="20"/>
        </w:rPr>
        <w:tab/>
        <w:t xml:space="preserve">termijn </w:t>
      </w:r>
      <w:r w:rsidRPr="007B18E0">
        <w:rPr>
          <w:rFonts w:cs="Arial"/>
          <w:b/>
          <w:sz w:val="20"/>
        </w:rPr>
        <w:t>*</w:t>
      </w:r>
      <w:r w:rsidRPr="007B18E0">
        <w:rPr>
          <w:rFonts w:cs="Arial"/>
          <w:sz w:val="20"/>
        </w:rPr>
        <w:t xml:space="preserve"> (</w:t>
      </w:r>
      <w:r w:rsidRPr="007B18E0">
        <w:rPr>
          <w:rFonts w:cs="Arial"/>
          <w:b/>
          <w:sz w:val="20"/>
        </w:rPr>
        <w:t>*</w:t>
      </w:r>
      <w:r w:rsidRPr="007B18E0">
        <w:rPr>
          <w:rFonts w:cs="Arial"/>
          <w:sz w:val="20"/>
        </w:rPr>
        <w:t xml:space="preserve"> datum werkzaamheden gereed)</w:t>
      </w:r>
      <w:r w:rsidRPr="007B18E0">
        <w:rPr>
          <w:rFonts w:cs="Arial"/>
          <w:sz w:val="20"/>
        </w:rPr>
        <w:tab/>
        <w:t>EUR</w:t>
      </w:r>
      <w:r w:rsidRPr="007B18E0">
        <w:rPr>
          <w:rFonts w:cs="Arial"/>
          <w:sz w:val="20"/>
        </w:rPr>
        <w:tab/>
      </w:r>
      <w:r w:rsidRPr="007B18E0">
        <w:rPr>
          <w:rFonts w:cs="Arial"/>
          <w:b/>
          <w:sz w:val="20"/>
        </w:rPr>
        <w:t>*</w:t>
      </w:r>
    </w:p>
    <w:p w14:paraId="5A4A9EDF" w14:textId="77777777" w:rsidR="00554F06" w:rsidRPr="007B18E0" w:rsidRDefault="00554F06" w:rsidP="00C05CE9">
      <w:pPr>
        <w:tabs>
          <w:tab w:val="right" w:pos="9072"/>
        </w:tabs>
        <w:suppressAutoHyphens/>
        <w:rPr>
          <w:rFonts w:cs="Arial"/>
          <w:sz w:val="20"/>
        </w:rPr>
      </w:pPr>
    </w:p>
    <w:p w14:paraId="7BBDC84B" w14:textId="77777777" w:rsidR="00554F06" w:rsidRPr="007B18E0" w:rsidRDefault="00554F06" w:rsidP="00C05CE9">
      <w:pPr>
        <w:suppressAutoHyphens/>
        <w:ind w:left="709" w:hanging="709"/>
        <w:rPr>
          <w:rFonts w:cs="Arial"/>
          <w:b/>
          <w:i/>
          <w:sz w:val="20"/>
        </w:rPr>
      </w:pPr>
      <w:r w:rsidRPr="007B18E0">
        <w:rPr>
          <w:rFonts w:cs="Arial"/>
          <w:b/>
          <w:sz w:val="20"/>
        </w:rPr>
        <w:t>4.</w:t>
      </w:r>
      <w:r w:rsidRPr="007B18E0">
        <w:rPr>
          <w:rFonts w:cs="Arial"/>
          <w:sz w:val="20"/>
        </w:rPr>
        <w:tab/>
      </w:r>
      <w:r w:rsidRPr="007B18E0">
        <w:rPr>
          <w:rFonts w:cs="Arial"/>
          <w:b/>
          <w:i/>
          <w:sz w:val="20"/>
        </w:rPr>
        <w:t>(A) KEUZE</w:t>
      </w:r>
    </w:p>
    <w:p w14:paraId="3AB9EC0B" w14:textId="77777777" w:rsidR="00554F06" w:rsidRPr="007B18E0" w:rsidRDefault="00554F06" w:rsidP="00C05CE9">
      <w:pPr>
        <w:suppressAutoHyphens/>
        <w:ind w:left="709"/>
        <w:rPr>
          <w:rFonts w:cs="Arial"/>
          <w:sz w:val="20"/>
        </w:rPr>
      </w:pPr>
      <w:r w:rsidRPr="007B18E0">
        <w:rPr>
          <w:rFonts w:cs="Arial"/>
          <w:sz w:val="20"/>
        </w:rPr>
        <w:t xml:space="preserve">Tot de koop-/aanneemsom behoort de vergoeding die de </w:t>
      </w:r>
      <w:r w:rsidR="00906F0F" w:rsidRPr="007B18E0">
        <w:rPr>
          <w:rFonts w:cs="Arial"/>
          <w:sz w:val="20"/>
        </w:rPr>
        <w:t>Ondernemer</w:t>
      </w:r>
      <w:r w:rsidRPr="007B18E0">
        <w:rPr>
          <w:rFonts w:cs="Arial"/>
          <w:sz w:val="20"/>
        </w:rPr>
        <w:t xml:space="preserve"> berekent over de termijnen die per de in het hoofd van deze akte genoemde datum van overeenkomen reeds zijn verschuldigd. Deze vergoeding wordt berekend naar een percentage van </w:t>
      </w:r>
      <w:r w:rsidRPr="007B18E0">
        <w:rPr>
          <w:rFonts w:cs="Arial"/>
          <w:b/>
          <w:sz w:val="20"/>
        </w:rPr>
        <w:t>*</w:t>
      </w:r>
      <w:r w:rsidRPr="007B18E0">
        <w:rPr>
          <w:rFonts w:cs="Arial"/>
          <w:sz w:val="20"/>
        </w:rPr>
        <w:t xml:space="preserve">% per jaar voor de </w:t>
      </w:r>
      <w:r w:rsidR="00C14B8D" w:rsidRPr="007B18E0">
        <w:rPr>
          <w:rFonts w:cs="Arial"/>
          <w:sz w:val="20"/>
        </w:rPr>
        <w:t>K</w:t>
      </w:r>
      <w:r w:rsidRPr="007B18E0">
        <w:rPr>
          <w:rFonts w:cs="Arial"/>
          <w:sz w:val="20"/>
        </w:rPr>
        <w:t xml:space="preserve">oopsom voor het </w:t>
      </w:r>
      <w:r w:rsidR="00C14B8D" w:rsidRPr="007B18E0">
        <w:rPr>
          <w:rFonts w:cs="Arial"/>
          <w:sz w:val="20"/>
        </w:rPr>
        <w:t>R</w:t>
      </w:r>
      <w:r w:rsidRPr="007B18E0">
        <w:rPr>
          <w:rFonts w:cs="Arial"/>
          <w:sz w:val="20"/>
        </w:rPr>
        <w:t xml:space="preserve">echt van </w:t>
      </w:r>
      <w:r w:rsidR="00C14B8D" w:rsidRPr="007B18E0">
        <w:rPr>
          <w:rFonts w:cs="Arial"/>
          <w:sz w:val="20"/>
        </w:rPr>
        <w:t>E</w:t>
      </w:r>
      <w:r w:rsidRPr="007B18E0">
        <w:rPr>
          <w:rFonts w:cs="Arial"/>
          <w:sz w:val="20"/>
        </w:rPr>
        <w:t>rfpacht</w:t>
      </w:r>
      <w:r w:rsidR="00C14B8D" w:rsidRPr="007B18E0">
        <w:rPr>
          <w:rFonts w:cs="Arial"/>
          <w:sz w:val="20"/>
        </w:rPr>
        <w:t xml:space="preserve"> </w:t>
      </w:r>
      <w:r w:rsidRPr="007B18E0">
        <w:rPr>
          <w:rFonts w:cs="Arial"/>
          <w:sz w:val="20"/>
        </w:rPr>
        <w:t xml:space="preserve">en </w:t>
      </w:r>
      <w:r w:rsidRPr="007B18E0">
        <w:rPr>
          <w:rFonts w:cs="Arial"/>
          <w:b/>
          <w:sz w:val="20"/>
        </w:rPr>
        <w:t>*</w:t>
      </w:r>
      <w:r w:rsidRPr="007B18E0">
        <w:rPr>
          <w:rFonts w:cs="Arial"/>
          <w:sz w:val="20"/>
        </w:rPr>
        <w:t>% per jaar voor de overige termijnen:</w:t>
      </w:r>
    </w:p>
    <w:p w14:paraId="09A13326" w14:textId="77777777" w:rsidR="00554F06" w:rsidRPr="007B18E0" w:rsidRDefault="00554F06" w:rsidP="00C05CE9">
      <w:pPr>
        <w:suppressAutoHyphens/>
        <w:ind w:left="1418" w:hanging="709"/>
        <w:rPr>
          <w:rFonts w:cs="Arial"/>
          <w:sz w:val="20"/>
        </w:rPr>
      </w:pPr>
      <w:r w:rsidRPr="007B18E0">
        <w:rPr>
          <w:rFonts w:cs="Arial"/>
          <w:sz w:val="20"/>
        </w:rPr>
        <w:t>a.</w:t>
      </w:r>
      <w:r w:rsidRPr="007B18E0">
        <w:rPr>
          <w:rFonts w:cs="Arial"/>
          <w:sz w:val="20"/>
        </w:rPr>
        <w:tab/>
        <w:t xml:space="preserve">over het onder III.A.1. van deze akte dan wel in lid 3 van dit artikel vermelde bedrag van de </w:t>
      </w:r>
      <w:r w:rsidR="00C14B8D" w:rsidRPr="007B18E0">
        <w:rPr>
          <w:rFonts w:cs="Arial"/>
          <w:sz w:val="20"/>
        </w:rPr>
        <w:t>K</w:t>
      </w:r>
      <w:r w:rsidRPr="007B18E0">
        <w:rPr>
          <w:rFonts w:cs="Arial"/>
          <w:sz w:val="20"/>
        </w:rPr>
        <w:t xml:space="preserve">oopsom voor het </w:t>
      </w:r>
      <w:r w:rsidR="00C14B8D" w:rsidRPr="007B18E0">
        <w:rPr>
          <w:rFonts w:cs="Arial"/>
          <w:sz w:val="20"/>
        </w:rPr>
        <w:t>R</w:t>
      </w:r>
      <w:r w:rsidRPr="007B18E0">
        <w:rPr>
          <w:rFonts w:cs="Arial"/>
          <w:sz w:val="20"/>
        </w:rPr>
        <w:t xml:space="preserve">echt van </w:t>
      </w:r>
      <w:r w:rsidR="00C14B8D" w:rsidRPr="007B18E0">
        <w:rPr>
          <w:rFonts w:cs="Arial"/>
          <w:sz w:val="20"/>
        </w:rPr>
        <w:t>E</w:t>
      </w:r>
      <w:r w:rsidRPr="007B18E0">
        <w:rPr>
          <w:rFonts w:cs="Arial"/>
          <w:sz w:val="20"/>
        </w:rPr>
        <w:t>rfpacht</w:t>
      </w:r>
      <w:r w:rsidR="00C14B8D" w:rsidRPr="007B18E0">
        <w:rPr>
          <w:rFonts w:cs="Arial"/>
          <w:sz w:val="20"/>
        </w:rPr>
        <w:t>,</w:t>
      </w:r>
      <w:r w:rsidRPr="007B18E0">
        <w:rPr>
          <w:rFonts w:cs="Arial"/>
          <w:sz w:val="20"/>
        </w:rPr>
        <w:t xml:space="preserve"> vanaf </w:t>
      </w:r>
      <w:r w:rsidRPr="007B18E0">
        <w:rPr>
          <w:rFonts w:cs="Arial"/>
          <w:b/>
          <w:sz w:val="20"/>
        </w:rPr>
        <w:t>*</w:t>
      </w:r>
      <w:r w:rsidRPr="007B18E0">
        <w:rPr>
          <w:rFonts w:cs="Arial"/>
          <w:sz w:val="20"/>
        </w:rPr>
        <w:t xml:space="preserve"> tot aan de in het hoofd van deze akte genoemde datum van overeenkomen;</w:t>
      </w:r>
    </w:p>
    <w:p w14:paraId="0833E16B" w14:textId="77777777" w:rsidR="00554F06" w:rsidRPr="007B18E0" w:rsidRDefault="00554F06" w:rsidP="00C05CE9">
      <w:pPr>
        <w:suppressAutoHyphens/>
        <w:ind w:left="1418" w:hanging="709"/>
        <w:rPr>
          <w:rFonts w:cs="Arial"/>
          <w:sz w:val="20"/>
        </w:rPr>
      </w:pPr>
      <w:r w:rsidRPr="007B18E0">
        <w:rPr>
          <w:rFonts w:cs="Arial"/>
          <w:sz w:val="20"/>
        </w:rPr>
        <w:t>b.</w:t>
      </w:r>
      <w:r w:rsidRPr="007B18E0">
        <w:rPr>
          <w:rFonts w:cs="Arial"/>
          <w:sz w:val="20"/>
        </w:rPr>
        <w:tab/>
        <w:t>over de overige onder III.A.2. van deze akte dan wel in lid 3 van dit artikel vermelde termijnbedragen (exclusief omzetbelasting) vanaf de veertiende (14</w:t>
      </w:r>
      <w:r w:rsidRPr="007B18E0">
        <w:rPr>
          <w:rFonts w:cs="Arial"/>
          <w:sz w:val="20"/>
          <w:vertAlign w:val="superscript"/>
        </w:rPr>
        <w:t>e</w:t>
      </w:r>
      <w:r w:rsidRPr="007B18E0">
        <w:rPr>
          <w:rFonts w:cs="Arial"/>
          <w:sz w:val="20"/>
        </w:rPr>
        <w:t>) dag na die waarop de bouw van het gebouw is aangevangen casu quo waarop de werkzaamheden zijn gereed gekomen tot aan de in het hoofd van deze akte genoemde datum van overeenkomen.</w:t>
      </w:r>
    </w:p>
    <w:p w14:paraId="495B8A95" w14:textId="77777777" w:rsidR="00554F06" w:rsidRPr="007B18E0" w:rsidRDefault="00554F06" w:rsidP="00C05CE9">
      <w:pPr>
        <w:suppressAutoHyphens/>
        <w:ind w:left="709"/>
        <w:rPr>
          <w:rFonts w:cs="Arial"/>
          <w:sz w:val="20"/>
        </w:rPr>
      </w:pPr>
      <w:r w:rsidRPr="007B18E0">
        <w:rPr>
          <w:rFonts w:cs="Arial"/>
          <w:sz w:val="20"/>
        </w:rPr>
        <w:t xml:space="preserve">Deze vergoeding, te vermeerderen met omzetbelasting, dient bij de </w:t>
      </w:r>
      <w:r w:rsidR="00C6406A" w:rsidRPr="007B18E0">
        <w:rPr>
          <w:rFonts w:cs="Arial"/>
          <w:sz w:val="20"/>
        </w:rPr>
        <w:t>L</w:t>
      </w:r>
      <w:r w:rsidRPr="007B18E0">
        <w:rPr>
          <w:rFonts w:cs="Arial"/>
          <w:sz w:val="20"/>
        </w:rPr>
        <w:t>evering te worden voldaan.</w:t>
      </w:r>
    </w:p>
    <w:p w14:paraId="57E03F42" w14:textId="77777777" w:rsidR="00554F06" w:rsidRPr="007B18E0" w:rsidRDefault="00554F06" w:rsidP="00C05CE9">
      <w:pPr>
        <w:suppressAutoHyphens/>
        <w:ind w:left="709"/>
        <w:rPr>
          <w:rFonts w:cs="Arial"/>
          <w:b/>
          <w:i/>
          <w:sz w:val="20"/>
        </w:rPr>
      </w:pPr>
      <w:r w:rsidRPr="007B18E0">
        <w:rPr>
          <w:rFonts w:cs="Arial"/>
          <w:b/>
          <w:i/>
          <w:sz w:val="20"/>
        </w:rPr>
        <w:t>(B) KEUZE</w:t>
      </w:r>
    </w:p>
    <w:p w14:paraId="50E7AB9B" w14:textId="77777777" w:rsidR="00554F06" w:rsidRPr="007B18E0" w:rsidRDefault="00554F06" w:rsidP="00C05CE9">
      <w:pPr>
        <w:suppressAutoHyphens/>
        <w:ind w:left="709"/>
        <w:rPr>
          <w:rFonts w:cs="Arial"/>
          <w:sz w:val="20"/>
        </w:rPr>
      </w:pPr>
      <w:r w:rsidRPr="007B18E0">
        <w:rPr>
          <w:rFonts w:cs="Arial"/>
          <w:sz w:val="20"/>
        </w:rPr>
        <w:t xml:space="preserve">Over de </w:t>
      </w:r>
      <w:r w:rsidR="00C14B8D" w:rsidRPr="007B18E0">
        <w:rPr>
          <w:rFonts w:cs="Arial"/>
          <w:sz w:val="20"/>
        </w:rPr>
        <w:t>K</w:t>
      </w:r>
      <w:r w:rsidRPr="007B18E0">
        <w:rPr>
          <w:rFonts w:cs="Arial"/>
          <w:sz w:val="20"/>
        </w:rPr>
        <w:t xml:space="preserve">oopsom voor het </w:t>
      </w:r>
      <w:r w:rsidR="00C14B8D" w:rsidRPr="007B18E0">
        <w:rPr>
          <w:rFonts w:cs="Arial"/>
          <w:sz w:val="20"/>
        </w:rPr>
        <w:t>R</w:t>
      </w:r>
      <w:r w:rsidRPr="007B18E0">
        <w:rPr>
          <w:rFonts w:cs="Arial"/>
          <w:sz w:val="20"/>
        </w:rPr>
        <w:t xml:space="preserve">echt van </w:t>
      </w:r>
      <w:r w:rsidR="00C14B8D" w:rsidRPr="007B18E0">
        <w:rPr>
          <w:rFonts w:cs="Arial"/>
          <w:sz w:val="20"/>
        </w:rPr>
        <w:t>E</w:t>
      </w:r>
      <w:r w:rsidRPr="007B18E0">
        <w:rPr>
          <w:rFonts w:cs="Arial"/>
          <w:sz w:val="20"/>
        </w:rPr>
        <w:t>rfpacht</w:t>
      </w:r>
      <w:r w:rsidRPr="007B18E0" w:rsidDel="005C2AE1">
        <w:rPr>
          <w:rFonts w:cs="Arial"/>
          <w:sz w:val="20"/>
        </w:rPr>
        <w:t xml:space="preserve"> </w:t>
      </w:r>
      <w:r w:rsidRPr="007B18E0">
        <w:rPr>
          <w:rFonts w:cs="Arial"/>
          <w:sz w:val="20"/>
        </w:rPr>
        <w:t xml:space="preserve">en </w:t>
      </w:r>
      <w:r w:rsidR="00B350E2" w:rsidRPr="007B18E0">
        <w:rPr>
          <w:rFonts w:cs="Arial"/>
          <w:sz w:val="20"/>
        </w:rPr>
        <w:t xml:space="preserve">de </w:t>
      </w:r>
      <w:r w:rsidRPr="007B18E0">
        <w:rPr>
          <w:rFonts w:cs="Arial"/>
          <w:sz w:val="20"/>
        </w:rPr>
        <w:t>over</w:t>
      </w:r>
      <w:r w:rsidR="00B350E2" w:rsidRPr="007B18E0">
        <w:rPr>
          <w:rFonts w:cs="Arial"/>
          <w:sz w:val="20"/>
        </w:rPr>
        <w:t>ige</w:t>
      </w:r>
      <w:r w:rsidRPr="007B18E0">
        <w:rPr>
          <w:rFonts w:cs="Arial"/>
          <w:sz w:val="20"/>
        </w:rPr>
        <w:t xml:space="preserve"> termijnen, die verschuldigd zijn per de in het hoofd van deze akte genoemde datum van overeenkomen, wordt tot aan de in het hoofd van deze akte genoemde datum van overeenkomen geen vergoeding in rekening gebracht.</w:t>
      </w:r>
    </w:p>
    <w:p w14:paraId="62AF30F9" w14:textId="77777777" w:rsidR="00554F06" w:rsidRPr="007B18E0" w:rsidRDefault="00554F06" w:rsidP="00C05CE9">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7B18E0">
        <w:rPr>
          <w:rFonts w:ascii="Arial" w:hAnsi="Arial" w:cs="Arial"/>
          <w:b/>
          <w:i/>
          <w:sz w:val="20"/>
        </w:rPr>
        <w:t>(C) KEUZE</w:t>
      </w:r>
    </w:p>
    <w:p w14:paraId="75F6AE39" w14:textId="77777777" w:rsidR="00554F06" w:rsidRPr="007B18E0" w:rsidRDefault="00554F06" w:rsidP="00C05CE9">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7B18E0">
        <w:rPr>
          <w:rFonts w:ascii="Arial" w:hAnsi="Arial" w:cs="Arial"/>
          <w:sz w:val="20"/>
        </w:rPr>
        <w:t xml:space="preserve">Er zijn nog geen termijnen van de aanneemsom vervallen. Over de </w:t>
      </w:r>
      <w:r w:rsidR="00C14B8D" w:rsidRPr="007B18E0">
        <w:rPr>
          <w:rFonts w:ascii="Arial" w:hAnsi="Arial" w:cs="Arial"/>
          <w:sz w:val="20"/>
        </w:rPr>
        <w:t>K</w:t>
      </w:r>
      <w:r w:rsidRPr="007B18E0">
        <w:rPr>
          <w:rFonts w:ascii="Arial" w:hAnsi="Arial" w:cs="Arial"/>
          <w:sz w:val="20"/>
        </w:rPr>
        <w:t xml:space="preserve">oopsom voor het </w:t>
      </w:r>
      <w:r w:rsidR="00C14B8D" w:rsidRPr="007B18E0">
        <w:rPr>
          <w:rFonts w:ascii="Arial" w:hAnsi="Arial" w:cs="Arial"/>
          <w:sz w:val="20"/>
        </w:rPr>
        <w:t>R</w:t>
      </w:r>
      <w:r w:rsidRPr="007B18E0">
        <w:rPr>
          <w:rFonts w:ascii="Arial" w:hAnsi="Arial" w:cs="Arial"/>
          <w:sz w:val="20"/>
        </w:rPr>
        <w:t xml:space="preserve">echt van </w:t>
      </w:r>
      <w:r w:rsidR="00C14B8D" w:rsidRPr="007B18E0">
        <w:rPr>
          <w:rFonts w:ascii="Arial" w:hAnsi="Arial" w:cs="Arial"/>
          <w:sz w:val="20"/>
        </w:rPr>
        <w:t>E</w:t>
      </w:r>
      <w:r w:rsidRPr="007B18E0">
        <w:rPr>
          <w:rFonts w:ascii="Arial" w:hAnsi="Arial" w:cs="Arial"/>
          <w:sz w:val="20"/>
        </w:rPr>
        <w:t>rfpacht</w:t>
      </w:r>
      <w:r w:rsidR="00C14B8D" w:rsidRPr="007B18E0">
        <w:rPr>
          <w:rFonts w:ascii="Arial" w:hAnsi="Arial" w:cs="Arial"/>
          <w:sz w:val="20"/>
        </w:rPr>
        <w:t xml:space="preserve"> </w:t>
      </w:r>
      <w:r w:rsidRPr="007B18E0">
        <w:rPr>
          <w:rFonts w:ascii="Arial" w:hAnsi="Arial" w:cs="Arial"/>
          <w:sz w:val="20"/>
        </w:rPr>
        <w:t>is tot aan de in het hoofd van deze akte genoemde datum van overeenkomen geen vergoeding verschuldigd.</w:t>
      </w:r>
    </w:p>
    <w:p w14:paraId="1386C4E2" w14:textId="77777777" w:rsidR="00554F06" w:rsidRPr="007B18E0" w:rsidRDefault="00554F06" w:rsidP="00C05CE9">
      <w:pPr>
        <w:suppressAutoHyphens/>
        <w:rPr>
          <w:rFonts w:cs="Arial"/>
          <w:sz w:val="20"/>
        </w:rPr>
      </w:pPr>
    </w:p>
    <w:p w14:paraId="343BD577" w14:textId="77777777" w:rsidR="00554F06" w:rsidRPr="007B18E0" w:rsidRDefault="00554F06" w:rsidP="00C05CE9">
      <w:pPr>
        <w:suppressAutoHyphens/>
        <w:ind w:left="709" w:hanging="709"/>
        <w:rPr>
          <w:rFonts w:cs="Arial"/>
          <w:sz w:val="20"/>
        </w:rPr>
      </w:pPr>
      <w:r w:rsidRPr="007B18E0">
        <w:rPr>
          <w:rFonts w:cs="Arial"/>
          <w:b/>
          <w:sz w:val="20"/>
        </w:rPr>
        <w:t>5.</w:t>
      </w:r>
      <w:r w:rsidRPr="007B18E0">
        <w:rPr>
          <w:rFonts w:cs="Arial"/>
          <w:sz w:val="20"/>
        </w:rPr>
        <w:tab/>
        <w:t xml:space="preserve">Zolang de </w:t>
      </w:r>
      <w:r w:rsidR="006A1FF4" w:rsidRPr="007B18E0">
        <w:rPr>
          <w:rFonts w:cs="Arial"/>
          <w:sz w:val="20"/>
        </w:rPr>
        <w:t xml:space="preserve">Levering </w:t>
      </w:r>
      <w:r w:rsidRPr="007B18E0">
        <w:rPr>
          <w:rFonts w:cs="Arial"/>
          <w:sz w:val="20"/>
        </w:rPr>
        <w:t xml:space="preserve">niet </w:t>
      </w:r>
      <w:r w:rsidR="006A1FF4" w:rsidRPr="007B18E0">
        <w:rPr>
          <w:rFonts w:cs="Arial"/>
          <w:sz w:val="20"/>
        </w:rPr>
        <w:t>heeft plaatsgevonden</w:t>
      </w:r>
      <w:r w:rsidRPr="007B18E0">
        <w:rPr>
          <w:rFonts w:cs="Arial"/>
          <w:sz w:val="20"/>
        </w:rPr>
        <w:t xml:space="preserve">, heeft de </w:t>
      </w:r>
      <w:r w:rsidR="00CB2BD8" w:rsidRPr="007B18E0">
        <w:rPr>
          <w:rFonts w:cs="Arial"/>
          <w:sz w:val="20"/>
        </w:rPr>
        <w:t>Verkrijger</w:t>
      </w:r>
      <w:r w:rsidRPr="007B18E0">
        <w:rPr>
          <w:rFonts w:cs="Arial"/>
          <w:sz w:val="20"/>
        </w:rPr>
        <w:t xml:space="preserve"> recht op uitstel van betaling van het verschuldigde deel van de koop-/aanneemsom, waar tegenover hij verplicht is aan de </w:t>
      </w:r>
      <w:r w:rsidR="00906F0F" w:rsidRPr="007B18E0">
        <w:rPr>
          <w:rFonts w:cs="Arial"/>
          <w:sz w:val="20"/>
        </w:rPr>
        <w:t>Ondernemer</w:t>
      </w:r>
      <w:r w:rsidRPr="007B18E0">
        <w:rPr>
          <w:rFonts w:cs="Arial"/>
          <w:sz w:val="20"/>
        </w:rPr>
        <w:t xml:space="preserve"> rente te vergoeden van </w:t>
      </w:r>
      <w:r w:rsidRPr="007B18E0">
        <w:rPr>
          <w:rFonts w:cs="Arial"/>
          <w:b/>
          <w:sz w:val="20"/>
        </w:rPr>
        <w:t>*</w:t>
      </w:r>
      <w:r w:rsidRPr="007B18E0">
        <w:rPr>
          <w:rFonts w:cs="Arial"/>
          <w:sz w:val="20"/>
        </w:rPr>
        <w:t xml:space="preserve">% per jaar voor de </w:t>
      </w:r>
      <w:r w:rsidR="00C14B8D" w:rsidRPr="007B18E0">
        <w:rPr>
          <w:rFonts w:cs="Arial"/>
          <w:sz w:val="20"/>
        </w:rPr>
        <w:t>K</w:t>
      </w:r>
      <w:r w:rsidRPr="007B18E0">
        <w:rPr>
          <w:rFonts w:cs="Arial"/>
          <w:sz w:val="20"/>
        </w:rPr>
        <w:t xml:space="preserve">oopsom voor het </w:t>
      </w:r>
      <w:r w:rsidR="00C14B8D" w:rsidRPr="007B18E0">
        <w:rPr>
          <w:rFonts w:cs="Arial"/>
          <w:sz w:val="20"/>
        </w:rPr>
        <w:t>R</w:t>
      </w:r>
      <w:r w:rsidRPr="007B18E0">
        <w:rPr>
          <w:rFonts w:cs="Arial"/>
          <w:sz w:val="20"/>
        </w:rPr>
        <w:t xml:space="preserve">echt van </w:t>
      </w:r>
      <w:r w:rsidR="00C14B8D" w:rsidRPr="007B18E0">
        <w:rPr>
          <w:rFonts w:cs="Arial"/>
          <w:sz w:val="20"/>
        </w:rPr>
        <w:t>E</w:t>
      </w:r>
      <w:r w:rsidRPr="007B18E0">
        <w:rPr>
          <w:rFonts w:cs="Arial"/>
          <w:sz w:val="20"/>
        </w:rPr>
        <w:t>rfpacht</w:t>
      </w:r>
      <w:r w:rsidR="00C14B8D" w:rsidRPr="007B18E0">
        <w:rPr>
          <w:rFonts w:cs="Arial"/>
          <w:sz w:val="20"/>
        </w:rPr>
        <w:t xml:space="preserve"> </w:t>
      </w:r>
      <w:r w:rsidRPr="007B18E0">
        <w:rPr>
          <w:rFonts w:cs="Arial"/>
          <w:sz w:val="20"/>
        </w:rPr>
        <w:t xml:space="preserve">en </w:t>
      </w:r>
      <w:r w:rsidRPr="007B18E0">
        <w:rPr>
          <w:rFonts w:cs="Arial"/>
          <w:b/>
          <w:sz w:val="20"/>
        </w:rPr>
        <w:t>*</w:t>
      </w:r>
      <w:r w:rsidRPr="007B18E0">
        <w:rPr>
          <w:rFonts w:cs="Arial"/>
          <w:sz w:val="20"/>
        </w:rPr>
        <w:t>% per jaar voor de overige termijnen, te berekenen als volgt:</w:t>
      </w:r>
    </w:p>
    <w:p w14:paraId="7678F504" w14:textId="77777777" w:rsidR="00554F06" w:rsidRPr="007B18E0" w:rsidRDefault="00554F06" w:rsidP="00C05CE9">
      <w:pPr>
        <w:suppressAutoHyphens/>
        <w:ind w:left="1418" w:hanging="709"/>
        <w:rPr>
          <w:rFonts w:cs="Arial"/>
          <w:sz w:val="20"/>
        </w:rPr>
      </w:pPr>
      <w:r w:rsidRPr="007B18E0">
        <w:rPr>
          <w:rFonts w:cs="Arial"/>
          <w:sz w:val="20"/>
        </w:rPr>
        <w:t>a.1.</w:t>
      </w:r>
      <w:r w:rsidRPr="007B18E0">
        <w:rPr>
          <w:rFonts w:cs="Arial"/>
          <w:sz w:val="20"/>
        </w:rPr>
        <w:tab/>
        <w:t xml:space="preserve">over het onder III.A.1. van deze akte dan wel in lid 3 van dit artikel vermelde bedrag van de </w:t>
      </w:r>
      <w:r w:rsidR="00B350E2" w:rsidRPr="007B18E0">
        <w:rPr>
          <w:rFonts w:cs="Arial"/>
          <w:sz w:val="20"/>
        </w:rPr>
        <w:t>K</w:t>
      </w:r>
      <w:r w:rsidRPr="007B18E0">
        <w:rPr>
          <w:rFonts w:cs="Arial"/>
          <w:sz w:val="20"/>
        </w:rPr>
        <w:t xml:space="preserve">oopsom voor het </w:t>
      </w:r>
      <w:r w:rsidR="00B350E2" w:rsidRPr="007B18E0">
        <w:rPr>
          <w:rFonts w:cs="Arial"/>
          <w:sz w:val="20"/>
        </w:rPr>
        <w:t>R</w:t>
      </w:r>
      <w:r w:rsidRPr="007B18E0">
        <w:rPr>
          <w:rFonts w:cs="Arial"/>
          <w:sz w:val="20"/>
        </w:rPr>
        <w:t xml:space="preserve">echt van </w:t>
      </w:r>
      <w:r w:rsidR="00B350E2" w:rsidRPr="007B18E0">
        <w:rPr>
          <w:rFonts w:cs="Arial"/>
          <w:sz w:val="20"/>
        </w:rPr>
        <w:t>E</w:t>
      </w:r>
      <w:r w:rsidRPr="007B18E0">
        <w:rPr>
          <w:rFonts w:cs="Arial"/>
          <w:sz w:val="20"/>
        </w:rPr>
        <w:t xml:space="preserve">rfpacht, vanaf de in het hoofd van deze akte genoemde datum van overeenkomen tot aan de datum van de </w:t>
      </w:r>
      <w:r w:rsidR="00C6406A" w:rsidRPr="007B18E0">
        <w:rPr>
          <w:rFonts w:cs="Arial"/>
          <w:sz w:val="20"/>
        </w:rPr>
        <w:t>L</w:t>
      </w:r>
      <w:r w:rsidRPr="007B18E0">
        <w:rPr>
          <w:rFonts w:cs="Arial"/>
          <w:sz w:val="20"/>
        </w:rPr>
        <w:t>evering;</w:t>
      </w:r>
    </w:p>
    <w:p w14:paraId="195CA2E6" w14:textId="77777777" w:rsidR="00495E3B" w:rsidRPr="007B18E0" w:rsidRDefault="00495E3B" w:rsidP="00C05CE9">
      <w:pPr>
        <w:suppressAutoHyphens/>
        <w:ind w:left="1418" w:hanging="709"/>
        <w:rPr>
          <w:rFonts w:cs="Arial"/>
          <w:sz w:val="20"/>
        </w:rPr>
      </w:pPr>
      <w:r w:rsidRPr="007B18E0">
        <w:rPr>
          <w:rFonts w:cs="Arial"/>
          <w:sz w:val="20"/>
        </w:rPr>
        <w:t>a.2.</w:t>
      </w:r>
      <w:r w:rsidRPr="007B18E0">
        <w:rPr>
          <w:rFonts w:cs="Arial"/>
          <w:sz w:val="20"/>
        </w:rPr>
        <w:tab/>
        <w:t>over de overige onder III.A.2. van deze akte dan wel in lid 3 van dit artikel vermelde termijnbedragen (inclusief omzetbelasting) vanaf de in het hoofd van deze akte genoemde datum van overeenkomen tot aan de datum van de Levering;</w:t>
      </w:r>
    </w:p>
    <w:p w14:paraId="11E2228E" w14:textId="77777777" w:rsidR="00554F06" w:rsidRPr="007B18E0" w:rsidRDefault="00554F06" w:rsidP="00495E3B">
      <w:pPr>
        <w:widowControl w:val="0"/>
        <w:numPr>
          <w:ilvl w:val="0"/>
          <w:numId w:val="3"/>
        </w:numPr>
        <w:tabs>
          <w:tab w:val="clear" w:pos="1020"/>
        </w:tabs>
        <w:suppressAutoHyphens/>
        <w:ind w:left="1418" w:hanging="709"/>
        <w:rPr>
          <w:rFonts w:cs="Arial"/>
          <w:sz w:val="20"/>
        </w:rPr>
      </w:pPr>
      <w:r w:rsidRPr="007B18E0">
        <w:rPr>
          <w:rFonts w:cs="Arial"/>
          <w:sz w:val="20"/>
        </w:rPr>
        <w:t xml:space="preserve">over de overige termijnen (inclusief omzetbelasting) vanaf de vervaldatum tot aan de datum van de </w:t>
      </w:r>
      <w:r w:rsidR="00C6406A" w:rsidRPr="007B18E0">
        <w:rPr>
          <w:rFonts w:cs="Arial"/>
          <w:sz w:val="20"/>
        </w:rPr>
        <w:t>L</w:t>
      </w:r>
      <w:r w:rsidRPr="007B18E0">
        <w:rPr>
          <w:rFonts w:cs="Arial"/>
          <w:sz w:val="20"/>
        </w:rPr>
        <w:t>evering.</w:t>
      </w:r>
    </w:p>
    <w:p w14:paraId="2B5462A0" w14:textId="77777777" w:rsidR="00554F06" w:rsidRPr="007B18E0" w:rsidRDefault="00554F06" w:rsidP="00C05CE9">
      <w:pPr>
        <w:suppressAutoHyphens/>
        <w:ind w:left="709"/>
        <w:rPr>
          <w:rFonts w:cs="Arial"/>
          <w:sz w:val="20"/>
        </w:rPr>
      </w:pPr>
      <w:r w:rsidRPr="007B18E0">
        <w:rPr>
          <w:rFonts w:cs="Arial"/>
          <w:sz w:val="20"/>
        </w:rPr>
        <w:lastRenderedPageBreak/>
        <w:t xml:space="preserve">Deze rente dient eveneens bij de </w:t>
      </w:r>
      <w:r w:rsidR="00C6406A" w:rsidRPr="007B18E0">
        <w:rPr>
          <w:rFonts w:cs="Arial"/>
          <w:sz w:val="20"/>
        </w:rPr>
        <w:t>L</w:t>
      </w:r>
      <w:r w:rsidRPr="007B18E0">
        <w:rPr>
          <w:rFonts w:cs="Arial"/>
          <w:sz w:val="20"/>
        </w:rPr>
        <w:t xml:space="preserve">evering te worden voldaan. Op de dag van de </w:t>
      </w:r>
      <w:r w:rsidR="00C6406A" w:rsidRPr="007B18E0">
        <w:rPr>
          <w:rFonts w:cs="Arial"/>
          <w:sz w:val="20"/>
        </w:rPr>
        <w:t>L</w:t>
      </w:r>
      <w:r w:rsidRPr="007B18E0">
        <w:rPr>
          <w:rFonts w:cs="Arial"/>
          <w:sz w:val="20"/>
        </w:rPr>
        <w:t>evering wordt het op dat moment reeds verschuldigde deel van de koop-/aanneemsom opeisbaar.</w:t>
      </w:r>
    </w:p>
    <w:p w14:paraId="5F586113" w14:textId="77777777" w:rsidR="00554F06" w:rsidRPr="007B18E0" w:rsidRDefault="00554F06" w:rsidP="00C05CE9">
      <w:pPr>
        <w:suppressAutoHyphens/>
        <w:rPr>
          <w:rFonts w:cs="Arial"/>
          <w:sz w:val="20"/>
        </w:rPr>
      </w:pPr>
    </w:p>
    <w:p w14:paraId="5C9104A5" w14:textId="77777777" w:rsidR="00554F06" w:rsidRPr="007B18E0" w:rsidRDefault="00554F06" w:rsidP="00C05CE9">
      <w:pPr>
        <w:suppressAutoHyphens/>
        <w:ind w:left="709" w:hanging="709"/>
        <w:rPr>
          <w:rFonts w:cs="Arial"/>
          <w:sz w:val="20"/>
        </w:rPr>
      </w:pPr>
      <w:r w:rsidRPr="007B18E0">
        <w:rPr>
          <w:rFonts w:cs="Arial"/>
          <w:b/>
          <w:sz w:val="20"/>
        </w:rPr>
        <w:t>6.</w:t>
      </w:r>
      <w:r w:rsidRPr="007B18E0">
        <w:rPr>
          <w:rFonts w:cs="Arial"/>
          <w:sz w:val="20"/>
        </w:rPr>
        <w:tab/>
        <w:t xml:space="preserve">Indien en voor zover de </w:t>
      </w:r>
      <w:r w:rsidR="00CB2BD8" w:rsidRPr="007B18E0">
        <w:rPr>
          <w:rFonts w:cs="Arial"/>
          <w:sz w:val="20"/>
        </w:rPr>
        <w:t>Verkrijger</w:t>
      </w:r>
      <w:r w:rsidRPr="007B18E0">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CB2BD8" w:rsidRPr="007B18E0">
        <w:rPr>
          <w:rFonts w:cs="Arial"/>
          <w:sz w:val="20"/>
        </w:rPr>
        <w:t>Verkrijger</w:t>
      </w:r>
      <w:r w:rsidRPr="007B18E0">
        <w:rPr>
          <w:rFonts w:cs="Arial"/>
          <w:sz w:val="20"/>
        </w:rPr>
        <w:t xml:space="preserve"> daarover aan de </w:t>
      </w:r>
      <w:r w:rsidR="00906F0F" w:rsidRPr="007B18E0">
        <w:rPr>
          <w:rFonts w:cs="Arial"/>
          <w:sz w:val="20"/>
        </w:rPr>
        <w:t>Ondernemer</w:t>
      </w:r>
      <w:r w:rsidRPr="007B18E0">
        <w:rPr>
          <w:rFonts w:cs="Arial"/>
          <w:sz w:val="20"/>
        </w:rPr>
        <w:t xml:space="preserve"> een rente van </w:t>
      </w:r>
      <w:r w:rsidRPr="007B18E0">
        <w:rPr>
          <w:rFonts w:cs="Arial"/>
          <w:b/>
          <w:sz w:val="20"/>
        </w:rPr>
        <w:t>*</w:t>
      </w:r>
      <w:r w:rsidRPr="007B18E0">
        <w:rPr>
          <w:rFonts w:cs="Arial"/>
          <w:sz w:val="20"/>
        </w:rPr>
        <w:t>% per jaar verschuldigd, vanaf de dag van opeisbaarheid tot die van de voldoening, zulks onverminderd de verdere rechten en verplichtingen van partijen uit deze overeenkomst en / of tussen partijen nader te maken afspraken.</w:t>
      </w:r>
    </w:p>
    <w:p w14:paraId="426C199D" w14:textId="77777777" w:rsidR="00554F06" w:rsidRPr="007B18E0" w:rsidRDefault="00554F06" w:rsidP="00C05CE9">
      <w:pPr>
        <w:suppressAutoHyphens/>
        <w:rPr>
          <w:rFonts w:cs="Arial"/>
          <w:sz w:val="20"/>
        </w:rPr>
      </w:pPr>
    </w:p>
    <w:p w14:paraId="481F768C" w14:textId="77777777" w:rsidR="00554F06" w:rsidRPr="007B18E0" w:rsidRDefault="00554F06" w:rsidP="00C05CE9">
      <w:pPr>
        <w:suppressAutoHyphens/>
        <w:ind w:left="709" w:hanging="709"/>
        <w:rPr>
          <w:rFonts w:cs="Arial"/>
          <w:sz w:val="20"/>
        </w:rPr>
      </w:pPr>
      <w:r w:rsidRPr="007B18E0">
        <w:rPr>
          <w:rFonts w:cs="Arial"/>
          <w:b/>
          <w:sz w:val="20"/>
        </w:rPr>
        <w:t>7.</w:t>
      </w:r>
      <w:r w:rsidRPr="007B18E0">
        <w:rPr>
          <w:rFonts w:cs="Arial"/>
          <w:sz w:val="20"/>
        </w:rPr>
        <w:tab/>
        <w:t>De rente als bedoeld in de leden 5 en 6 van dit artikel wordt vermeerderd met omzetbelasting.</w:t>
      </w:r>
    </w:p>
    <w:p w14:paraId="7A13C2E1" w14:textId="77777777" w:rsidR="00554F06" w:rsidRPr="007B18E0" w:rsidRDefault="00554F06" w:rsidP="00C05CE9">
      <w:pPr>
        <w:suppressAutoHyphens/>
        <w:rPr>
          <w:rFonts w:cs="Arial"/>
          <w:sz w:val="20"/>
        </w:rPr>
      </w:pPr>
    </w:p>
    <w:p w14:paraId="632832C3" w14:textId="2F2D9579" w:rsidR="00554F06" w:rsidRPr="007B18E0" w:rsidRDefault="00554F06" w:rsidP="00DE5EE2">
      <w:pPr>
        <w:tabs>
          <w:tab w:val="left" w:pos="709"/>
        </w:tabs>
        <w:suppressAutoHyphens/>
        <w:ind w:left="1418" w:hanging="1418"/>
        <w:rPr>
          <w:rFonts w:cs="Arial"/>
          <w:sz w:val="20"/>
        </w:rPr>
      </w:pPr>
      <w:r w:rsidRPr="007B18E0">
        <w:rPr>
          <w:rFonts w:cs="Arial"/>
          <w:b/>
          <w:sz w:val="20"/>
        </w:rPr>
        <w:t>8.</w:t>
      </w:r>
      <w:r w:rsidRPr="007B18E0">
        <w:rPr>
          <w:rFonts w:cs="Arial"/>
          <w:b/>
          <w:sz w:val="20"/>
        </w:rPr>
        <w:tab/>
      </w:r>
      <w:r w:rsidR="00DE5EE2">
        <w:rPr>
          <w:rFonts w:cs="Arial"/>
          <w:sz w:val="20"/>
        </w:rPr>
        <w:t>a.</w:t>
      </w:r>
      <w:r w:rsidR="00DE5EE2">
        <w:rPr>
          <w:rFonts w:cs="Arial"/>
          <w:sz w:val="20"/>
        </w:rPr>
        <w:tab/>
      </w:r>
      <w:r w:rsidRPr="007B18E0">
        <w:rPr>
          <w:rFonts w:cs="Arial"/>
          <w:sz w:val="20"/>
        </w:rPr>
        <w:t>Indien meerwerk overeengekomen wordt, zal de volgende betalingsregeling gelden:</w:t>
      </w:r>
    </w:p>
    <w:p w14:paraId="121DFCA3" w14:textId="77777777" w:rsidR="00554F06" w:rsidRPr="007B18E0" w:rsidRDefault="00554F06" w:rsidP="00DE5EE2">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7B18E0">
        <w:rPr>
          <w:rFonts w:ascii="Arial" w:hAnsi="Arial" w:cs="Arial"/>
          <w:sz w:val="20"/>
        </w:rPr>
        <w:t>-</w:t>
      </w:r>
      <w:r w:rsidRPr="007B18E0">
        <w:rPr>
          <w:rFonts w:ascii="Arial" w:hAnsi="Arial" w:cs="Arial"/>
          <w:sz w:val="20"/>
        </w:rPr>
        <w:tab/>
        <w:t xml:space="preserve">Voor meerwerk geldt dat bij opdracht door de </w:t>
      </w:r>
      <w:r w:rsidR="00CB2BD8" w:rsidRPr="007B18E0">
        <w:rPr>
          <w:rFonts w:ascii="Arial" w:hAnsi="Arial" w:cs="Arial"/>
          <w:sz w:val="20"/>
        </w:rPr>
        <w:t>Verkrijger</w:t>
      </w:r>
      <w:r w:rsidRPr="007B18E0">
        <w:rPr>
          <w:rFonts w:ascii="Arial" w:hAnsi="Arial" w:cs="Arial"/>
          <w:sz w:val="20"/>
        </w:rPr>
        <w:t xml:space="preserve"> 25% mag worden gedeclareerd door de </w:t>
      </w:r>
      <w:r w:rsidR="00906F0F" w:rsidRPr="007B18E0">
        <w:rPr>
          <w:rFonts w:ascii="Arial" w:hAnsi="Arial" w:cs="Arial"/>
          <w:sz w:val="20"/>
        </w:rPr>
        <w:t>Ondernemer</w:t>
      </w:r>
      <w:r w:rsidRPr="007B18E0">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2371C352" w14:textId="77777777" w:rsidR="00554F06" w:rsidRPr="007B18E0" w:rsidRDefault="00554F06" w:rsidP="00DE5EE2">
      <w:pPr>
        <w:suppressAutoHyphens/>
        <w:ind w:left="2127" w:hanging="709"/>
        <w:rPr>
          <w:rFonts w:cs="Arial"/>
          <w:sz w:val="20"/>
        </w:rPr>
      </w:pPr>
      <w:r w:rsidRPr="007B18E0">
        <w:rPr>
          <w:rFonts w:cs="Arial"/>
          <w:sz w:val="20"/>
        </w:rPr>
        <w:t>-</w:t>
      </w:r>
      <w:r w:rsidRPr="007B18E0">
        <w:rPr>
          <w:rFonts w:cs="Arial"/>
          <w:sz w:val="20"/>
        </w:rPr>
        <w:tab/>
        <w:t>De leden 2, 4, 5, 6 en 7 van dit artikel zijn van overeenkomstige toepassing ter zake van meerwerk;</w:t>
      </w:r>
    </w:p>
    <w:p w14:paraId="5E5EECEA" w14:textId="77777777" w:rsidR="00554F06" w:rsidRPr="007B18E0" w:rsidRDefault="00554F06" w:rsidP="00DE5EE2">
      <w:pPr>
        <w:suppressAutoHyphens/>
        <w:ind w:left="2127" w:hanging="709"/>
        <w:rPr>
          <w:rFonts w:cs="Arial"/>
          <w:sz w:val="20"/>
        </w:rPr>
      </w:pPr>
      <w:r w:rsidRPr="007B18E0">
        <w:rPr>
          <w:rFonts w:cs="Arial"/>
          <w:sz w:val="20"/>
        </w:rPr>
        <w:t>-</w:t>
      </w:r>
      <w:r w:rsidRPr="007B18E0">
        <w:rPr>
          <w:rFonts w:cs="Arial"/>
          <w:sz w:val="20"/>
        </w:rPr>
        <w:tab/>
        <w:t>Het meerwerk dient betaald te zijn vóór oplevering van het privé-gedeelte, mits het meerwerk gereed is.</w:t>
      </w:r>
    </w:p>
    <w:p w14:paraId="1371A821" w14:textId="77777777" w:rsidR="00DE5EE2" w:rsidRPr="0056316B" w:rsidRDefault="00DE5EE2" w:rsidP="00DE5EE2">
      <w:pPr>
        <w:tabs>
          <w:tab w:val="left" w:pos="709"/>
        </w:tabs>
        <w:suppressAutoHyphens/>
        <w:ind w:left="1418" w:hanging="709"/>
        <w:rPr>
          <w:rFonts w:cs="Arial"/>
          <w:sz w:val="20"/>
        </w:rPr>
      </w:pPr>
      <w:r w:rsidRPr="0056316B">
        <w:rPr>
          <w:rFonts w:cs="Arial"/>
          <w:iCs/>
          <w:sz w:val="20"/>
        </w:rPr>
        <w:t>b.</w:t>
      </w:r>
      <w:r w:rsidRPr="0056316B">
        <w:rPr>
          <w:rFonts w:cs="Arial"/>
          <w:iCs/>
          <w:sz w:val="20"/>
        </w:rPr>
        <w:tab/>
      </w:r>
      <w:r w:rsidRPr="00047248">
        <w:rPr>
          <w:rFonts w:cs="Arial"/>
          <w:iCs/>
          <w:sz w:val="20"/>
        </w:rPr>
        <w:t>Indien minderwerk overeengekomen wordt</w:t>
      </w:r>
      <w:r>
        <w:rPr>
          <w:rFonts w:cs="Arial"/>
          <w:iCs/>
          <w:sz w:val="20"/>
        </w:rPr>
        <w:t>,</w:t>
      </w:r>
      <w:r w:rsidRPr="00047248">
        <w:rPr>
          <w:rFonts w:cs="Arial"/>
          <w:iCs/>
          <w:sz w:val="20"/>
        </w:rPr>
        <w:t xml:space="preserve"> </w:t>
      </w:r>
      <w:r w:rsidRPr="0056316B">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7AB3BBD3" w14:textId="77777777" w:rsidR="00554F06" w:rsidRPr="007B18E0" w:rsidRDefault="00554F06" w:rsidP="00C05CE9">
      <w:pPr>
        <w:suppressAutoHyphens/>
        <w:rPr>
          <w:rFonts w:cs="Arial"/>
          <w:sz w:val="20"/>
        </w:rPr>
      </w:pPr>
    </w:p>
    <w:p w14:paraId="5C39804B" w14:textId="77777777" w:rsidR="00554F06" w:rsidRPr="007B18E0" w:rsidRDefault="00554F06" w:rsidP="00C05CE9">
      <w:pPr>
        <w:suppressAutoHyphens/>
        <w:rPr>
          <w:rFonts w:cs="Arial"/>
          <w:b/>
          <w:sz w:val="20"/>
        </w:rPr>
      </w:pPr>
      <w:r w:rsidRPr="007B18E0">
        <w:rPr>
          <w:rFonts w:cs="Arial"/>
          <w:b/>
          <w:sz w:val="20"/>
        </w:rPr>
        <w:t>Bouwtijd en start werkbare werkdagen</w:t>
      </w:r>
    </w:p>
    <w:p w14:paraId="24FB93CA" w14:textId="77777777" w:rsidR="00554F06" w:rsidRPr="007B18E0" w:rsidRDefault="00554F06" w:rsidP="00C05CE9">
      <w:pPr>
        <w:suppressAutoHyphens/>
        <w:rPr>
          <w:rFonts w:cs="Arial"/>
          <w:sz w:val="20"/>
        </w:rPr>
      </w:pPr>
    </w:p>
    <w:p w14:paraId="62617E5A"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6</w:t>
      </w:r>
    </w:p>
    <w:p w14:paraId="513937F5" w14:textId="240D9708" w:rsidR="00554F06" w:rsidRPr="007B18E0" w:rsidRDefault="00554F06" w:rsidP="00C05CE9">
      <w:pPr>
        <w:suppressAutoHyphens/>
        <w:ind w:left="709" w:hanging="709"/>
        <w:rPr>
          <w:rFonts w:cs="Arial"/>
          <w:sz w:val="20"/>
        </w:rPr>
      </w:pPr>
      <w:r w:rsidRPr="007B18E0">
        <w:rPr>
          <w:rFonts w:cs="Arial"/>
          <w:b/>
          <w:sz w:val="20"/>
        </w:rPr>
        <w:t>1.</w:t>
      </w:r>
      <w:r w:rsidRPr="007B18E0">
        <w:rPr>
          <w:rFonts w:cs="Arial"/>
          <w:sz w:val="20"/>
        </w:rPr>
        <w:tab/>
        <w:t xml:space="preserve">De </w:t>
      </w:r>
      <w:r w:rsidR="00906F0F" w:rsidRPr="007B18E0">
        <w:rPr>
          <w:rFonts w:cs="Arial"/>
          <w:sz w:val="20"/>
        </w:rPr>
        <w:t>Ondernemer</w:t>
      </w:r>
      <w:r w:rsidRPr="007B18E0">
        <w:rPr>
          <w:rFonts w:cs="Arial"/>
          <w:sz w:val="20"/>
        </w:rPr>
        <w:t xml:space="preserve"> verbindt zich het privé-gedeelte binnen </w:t>
      </w:r>
      <w:r w:rsidRPr="007B18E0">
        <w:rPr>
          <w:rFonts w:cs="Arial"/>
          <w:b/>
          <w:sz w:val="20"/>
        </w:rPr>
        <w:t>*</w:t>
      </w:r>
      <w:r w:rsidRPr="007B18E0">
        <w:rPr>
          <w:rFonts w:cs="Arial"/>
          <w:sz w:val="20"/>
        </w:rPr>
        <w:t xml:space="preserve"> (</w:t>
      </w:r>
      <w:r w:rsidRPr="007B18E0">
        <w:rPr>
          <w:rFonts w:cs="Arial"/>
          <w:b/>
          <w:sz w:val="20"/>
        </w:rPr>
        <w:t>*</w:t>
      </w:r>
      <w:r w:rsidRPr="007B18E0">
        <w:rPr>
          <w:rFonts w:cs="Arial"/>
          <w:sz w:val="20"/>
        </w:rPr>
        <w:t xml:space="preserve"> getal in letters) werkbare werkdagen na de </w:t>
      </w:r>
      <w:r w:rsidR="00321F20" w:rsidRPr="007B18E0">
        <w:rPr>
          <w:rFonts w:cs="Arial"/>
          <w:sz w:val="20"/>
        </w:rPr>
        <w:t xml:space="preserve">start </w:t>
      </w:r>
      <w:r w:rsidRPr="007B18E0">
        <w:rPr>
          <w:rFonts w:cs="Arial"/>
          <w:sz w:val="20"/>
        </w:rPr>
        <w:t>van de bouw</w:t>
      </w:r>
      <w:r w:rsidR="00D738FE" w:rsidRPr="007B18E0">
        <w:rPr>
          <w:rFonts w:cs="Arial"/>
          <w:sz w:val="20"/>
        </w:rPr>
        <w:t>werkzaamheden</w:t>
      </w:r>
      <w:r w:rsidRPr="007B18E0">
        <w:rPr>
          <w:rFonts w:cs="Arial"/>
          <w:sz w:val="20"/>
        </w:rPr>
        <w:t xml:space="preserve"> geheel voor bewoning gereed aan de </w:t>
      </w:r>
      <w:r w:rsidR="00CB2BD8" w:rsidRPr="007B18E0">
        <w:rPr>
          <w:rFonts w:cs="Arial"/>
          <w:sz w:val="20"/>
        </w:rPr>
        <w:t>Verkrijger</w:t>
      </w:r>
      <w:r w:rsidRPr="007B18E0">
        <w:rPr>
          <w:rFonts w:cs="Arial"/>
          <w:sz w:val="20"/>
        </w:rPr>
        <w:t xml:space="preserve"> op te leveren in de zin van artikel 14 lid 4 van de Algemene Voorwaarden.</w:t>
      </w:r>
    </w:p>
    <w:p w14:paraId="1B24961C" w14:textId="77777777" w:rsidR="00554F06" w:rsidRPr="007B18E0" w:rsidRDefault="00554F06" w:rsidP="00C05CE9">
      <w:pPr>
        <w:tabs>
          <w:tab w:val="left" w:pos="567"/>
        </w:tabs>
        <w:suppressAutoHyphens/>
        <w:ind w:left="567" w:hanging="567"/>
        <w:rPr>
          <w:rFonts w:cs="Arial"/>
          <w:sz w:val="20"/>
        </w:rPr>
      </w:pPr>
    </w:p>
    <w:p w14:paraId="659F7D6C" w14:textId="77777777" w:rsidR="007A2B63" w:rsidRPr="007B18E0" w:rsidRDefault="007A2B63" w:rsidP="007A2B63">
      <w:pPr>
        <w:suppressAutoHyphens/>
        <w:ind w:left="709" w:hanging="709"/>
        <w:rPr>
          <w:rFonts w:cs="Arial"/>
          <w:sz w:val="20"/>
        </w:rPr>
      </w:pPr>
      <w:commentRangeStart w:id="2"/>
      <w:r w:rsidRPr="007B18E0">
        <w:rPr>
          <w:rFonts w:cs="Arial"/>
          <w:b/>
          <w:sz w:val="20"/>
        </w:rPr>
        <w:t>2.</w:t>
      </w:r>
      <w:r w:rsidRPr="007B18E0">
        <w:rPr>
          <w:rFonts w:cs="Arial"/>
          <w:b/>
          <w:sz w:val="20"/>
        </w:rPr>
        <w:tab/>
      </w:r>
      <w:r w:rsidRPr="007B18E0">
        <w:rPr>
          <w:rFonts w:cs="Arial"/>
          <w:sz w:val="20"/>
        </w:rPr>
        <w:t>Als start van de bouwwerkzaamheden in de zin van deze overeenkomst en de daarin van toepassing verklaarde Algemene Voorwaarden wordt beschouwd:</w:t>
      </w:r>
    </w:p>
    <w:p w14:paraId="329B7C7D" w14:textId="77777777" w:rsidR="007A2B63" w:rsidRPr="007B18E0" w:rsidRDefault="007A2B63" w:rsidP="007A2B63">
      <w:pPr>
        <w:suppressAutoHyphens/>
        <w:ind w:left="709"/>
        <w:rPr>
          <w:rFonts w:cs="Arial"/>
          <w:sz w:val="20"/>
        </w:rPr>
      </w:pPr>
      <w:r w:rsidRPr="007B18E0">
        <w:rPr>
          <w:rFonts w:cs="Arial"/>
          <w:sz w:val="20"/>
        </w:rPr>
        <w:t>*</w:t>
      </w:r>
      <w:commentRangeEnd w:id="2"/>
      <w:r w:rsidRPr="006B0163">
        <w:rPr>
          <w:rStyle w:val="Verwijzingopmerking"/>
          <w:sz w:val="20"/>
        </w:rPr>
        <w:commentReference w:id="2"/>
      </w:r>
    </w:p>
    <w:p w14:paraId="1203A29A" w14:textId="77777777" w:rsidR="007A2B63" w:rsidRPr="007B18E0" w:rsidRDefault="007A2B63" w:rsidP="00C05CE9">
      <w:pPr>
        <w:tabs>
          <w:tab w:val="left" w:pos="567"/>
        </w:tabs>
        <w:suppressAutoHyphens/>
        <w:ind w:left="567" w:hanging="567"/>
        <w:rPr>
          <w:rFonts w:cs="Arial"/>
          <w:sz w:val="20"/>
        </w:rPr>
      </w:pPr>
    </w:p>
    <w:p w14:paraId="3081A398" w14:textId="77777777" w:rsidR="00554F06" w:rsidRPr="007B18E0" w:rsidRDefault="007A2B63" w:rsidP="00C05CE9">
      <w:pPr>
        <w:suppressAutoHyphens/>
        <w:ind w:left="709" w:hanging="709"/>
        <w:rPr>
          <w:rFonts w:cs="Arial"/>
          <w:b/>
          <w:i/>
          <w:sz w:val="20"/>
        </w:rPr>
      </w:pPr>
      <w:r w:rsidRPr="007B18E0">
        <w:rPr>
          <w:rFonts w:cs="Arial"/>
          <w:b/>
          <w:sz w:val="20"/>
        </w:rPr>
        <w:t>3</w:t>
      </w:r>
      <w:r w:rsidR="00554F06" w:rsidRPr="007B18E0">
        <w:rPr>
          <w:rFonts w:cs="Arial"/>
          <w:b/>
          <w:sz w:val="20"/>
        </w:rPr>
        <w:t>.</w:t>
      </w:r>
      <w:r w:rsidR="00554F06" w:rsidRPr="007B18E0">
        <w:rPr>
          <w:rFonts w:cs="Arial"/>
          <w:sz w:val="20"/>
        </w:rPr>
        <w:tab/>
      </w:r>
      <w:r w:rsidR="00554F06" w:rsidRPr="007B18E0">
        <w:rPr>
          <w:rFonts w:cs="Arial"/>
          <w:b/>
          <w:i/>
          <w:sz w:val="20"/>
        </w:rPr>
        <w:t>(A) KEUZE</w:t>
      </w:r>
    </w:p>
    <w:p w14:paraId="786DDA27" w14:textId="77777777" w:rsidR="00554F06" w:rsidRPr="007B18E0" w:rsidRDefault="007A2B63" w:rsidP="00C05CE9">
      <w:pPr>
        <w:suppressAutoHyphens/>
        <w:ind w:left="709"/>
        <w:rPr>
          <w:rFonts w:cs="Arial"/>
          <w:sz w:val="20"/>
        </w:rPr>
      </w:pPr>
      <w:r w:rsidRPr="007B18E0">
        <w:rPr>
          <w:rFonts w:cs="Arial"/>
          <w:sz w:val="20"/>
        </w:rPr>
        <w:t>Met d</w:t>
      </w:r>
      <w:r w:rsidR="00554F06" w:rsidRPr="007B18E0">
        <w:rPr>
          <w:rFonts w:cs="Arial"/>
          <w:sz w:val="20"/>
        </w:rPr>
        <w:t>e bouw</w:t>
      </w:r>
      <w:r w:rsidRPr="007B18E0">
        <w:rPr>
          <w:rFonts w:cs="Arial"/>
          <w:sz w:val="20"/>
        </w:rPr>
        <w:t>werkzaamheden</w:t>
      </w:r>
      <w:r w:rsidR="00554F06" w:rsidRPr="007B18E0">
        <w:rPr>
          <w:rFonts w:cs="Arial"/>
          <w:sz w:val="20"/>
        </w:rPr>
        <w:t xml:space="preserve"> is begonnen op </w:t>
      </w:r>
      <w:r w:rsidR="00554F06" w:rsidRPr="007B18E0">
        <w:rPr>
          <w:rFonts w:cs="Arial"/>
          <w:b/>
          <w:sz w:val="20"/>
        </w:rPr>
        <w:t>*</w:t>
      </w:r>
      <w:r w:rsidR="00554F06" w:rsidRPr="007B18E0">
        <w:rPr>
          <w:rFonts w:cs="Arial"/>
          <w:sz w:val="20"/>
        </w:rPr>
        <w:t>.</w:t>
      </w:r>
    </w:p>
    <w:p w14:paraId="29570580" w14:textId="77777777" w:rsidR="00554F06" w:rsidRPr="007B18E0" w:rsidRDefault="00554F06" w:rsidP="00C05CE9">
      <w:pPr>
        <w:suppressAutoHyphens/>
        <w:ind w:left="709"/>
        <w:rPr>
          <w:rFonts w:cs="Arial"/>
          <w:b/>
          <w:i/>
          <w:sz w:val="20"/>
        </w:rPr>
      </w:pPr>
      <w:r w:rsidRPr="007B18E0">
        <w:rPr>
          <w:rFonts w:cs="Arial"/>
          <w:b/>
          <w:i/>
          <w:sz w:val="20"/>
        </w:rPr>
        <w:t>(B) KEUZE</w:t>
      </w:r>
    </w:p>
    <w:p w14:paraId="0A7AD8BE" w14:textId="6FF0F0BA" w:rsidR="00554F06" w:rsidRPr="007B18E0" w:rsidRDefault="007A2B63" w:rsidP="00C05CE9">
      <w:pPr>
        <w:ind w:left="709"/>
        <w:rPr>
          <w:rFonts w:cs="Arial"/>
          <w:sz w:val="20"/>
        </w:rPr>
      </w:pPr>
      <w:r w:rsidRPr="007B18E0">
        <w:rPr>
          <w:rFonts w:cs="Arial"/>
          <w:sz w:val="20"/>
        </w:rPr>
        <w:t>Met d</w:t>
      </w:r>
      <w:r w:rsidR="00554F06" w:rsidRPr="007B18E0">
        <w:rPr>
          <w:rFonts w:cs="Arial"/>
          <w:sz w:val="20"/>
        </w:rPr>
        <w:t>e bouw</w:t>
      </w:r>
      <w:r w:rsidRPr="007B18E0">
        <w:rPr>
          <w:rFonts w:cs="Arial"/>
          <w:sz w:val="20"/>
        </w:rPr>
        <w:t>werkzaamheden</w:t>
      </w:r>
      <w:r w:rsidR="00554F06" w:rsidRPr="007B18E0">
        <w:rPr>
          <w:rFonts w:cs="Arial"/>
          <w:sz w:val="20"/>
        </w:rPr>
        <w:t xml:space="preserve"> is nog niet begonnen. De </w:t>
      </w:r>
      <w:r w:rsidR="00906F0F" w:rsidRPr="007B18E0">
        <w:rPr>
          <w:rFonts w:cs="Arial"/>
          <w:sz w:val="20"/>
        </w:rPr>
        <w:t>Ondernemer</w:t>
      </w:r>
      <w:r w:rsidR="00554F06" w:rsidRPr="007B18E0">
        <w:rPr>
          <w:rFonts w:cs="Arial"/>
          <w:sz w:val="20"/>
        </w:rPr>
        <w:t xml:space="preserve"> zal binnen acht (8) dagen na de aanvang daarvan de aanvangsdatum van de in lid 1 van dit artikel genoemde termijn schriftelijk aan de </w:t>
      </w:r>
      <w:r w:rsidR="00CB2BD8" w:rsidRPr="007B18E0">
        <w:rPr>
          <w:rFonts w:cs="Arial"/>
          <w:sz w:val="20"/>
        </w:rPr>
        <w:t>Verkrijger</w:t>
      </w:r>
      <w:r w:rsidR="00554F06" w:rsidRPr="007B18E0">
        <w:rPr>
          <w:rFonts w:cs="Arial"/>
          <w:sz w:val="20"/>
        </w:rPr>
        <w:t xml:space="preserve"> mededelen. Deze schriftelijk</w:t>
      </w:r>
      <w:r w:rsidR="00CD77E7" w:rsidRPr="007B18E0">
        <w:rPr>
          <w:rFonts w:cs="Arial"/>
          <w:sz w:val="20"/>
        </w:rPr>
        <w:t>e</w:t>
      </w:r>
      <w:r w:rsidR="00554F06" w:rsidRPr="007B18E0">
        <w:rPr>
          <w:rFonts w:cs="Arial"/>
          <w:sz w:val="20"/>
        </w:rPr>
        <w:t xml:space="preserve"> mededeling zal geschieden</w:t>
      </w:r>
      <w:r w:rsidR="00DE5EE2">
        <w:rPr>
          <w:rFonts w:cs="Arial"/>
          <w:sz w:val="20"/>
        </w:rPr>
        <w:t xml:space="preserve"> hetzij, indien van toepassing,</w:t>
      </w:r>
      <w:r w:rsidR="00554F06" w:rsidRPr="007B18E0">
        <w:rPr>
          <w:rFonts w:cs="Arial"/>
          <w:sz w:val="20"/>
        </w:rPr>
        <w:t xml:space="preserve"> middels facturering van de desbetreffende termijn</w:t>
      </w:r>
      <w:r w:rsidR="00DE5EE2">
        <w:rPr>
          <w:rFonts w:cs="Arial"/>
          <w:sz w:val="20"/>
        </w:rPr>
        <w:t xml:space="preserve"> van de aanneemsom hetzij middels een andere schriftelijke mededeling</w:t>
      </w:r>
      <w:r w:rsidR="00554F06" w:rsidRPr="007B18E0">
        <w:rPr>
          <w:rFonts w:cs="Arial"/>
          <w:sz w:val="20"/>
        </w:rPr>
        <w:t>.</w:t>
      </w:r>
    </w:p>
    <w:p w14:paraId="25D9B150" w14:textId="77777777" w:rsidR="00554F06" w:rsidRPr="007B18E0" w:rsidRDefault="00554F06" w:rsidP="00C05CE9">
      <w:pPr>
        <w:suppressAutoHyphens/>
        <w:rPr>
          <w:rFonts w:cs="Arial"/>
          <w:sz w:val="20"/>
        </w:rPr>
      </w:pPr>
    </w:p>
    <w:p w14:paraId="2B741E0F" w14:textId="77777777" w:rsidR="00554F06" w:rsidRPr="007B18E0" w:rsidRDefault="00554F06" w:rsidP="00C05CE9">
      <w:pPr>
        <w:suppressAutoHyphens/>
        <w:rPr>
          <w:rFonts w:cs="Arial"/>
          <w:b/>
          <w:sz w:val="20"/>
        </w:rPr>
      </w:pPr>
      <w:r w:rsidRPr="007B18E0">
        <w:rPr>
          <w:rFonts w:cs="Arial"/>
          <w:b/>
          <w:sz w:val="20"/>
        </w:rPr>
        <w:t>Overheidssubsidie</w:t>
      </w:r>
    </w:p>
    <w:p w14:paraId="20B1F0AE" w14:textId="77777777" w:rsidR="00554F06" w:rsidRPr="007B18E0" w:rsidRDefault="00554F06" w:rsidP="00C05CE9">
      <w:pPr>
        <w:suppressAutoHyphens/>
        <w:rPr>
          <w:rFonts w:cs="Arial"/>
          <w:sz w:val="20"/>
        </w:rPr>
      </w:pPr>
    </w:p>
    <w:p w14:paraId="656B04C5"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7</w:t>
      </w:r>
    </w:p>
    <w:p w14:paraId="55A2F74C" w14:textId="77777777" w:rsidR="00554F06" w:rsidRPr="007B18E0" w:rsidRDefault="00554F06" w:rsidP="00C05CE9">
      <w:pPr>
        <w:suppressAutoHyphens/>
        <w:ind w:left="709" w:hanging="709"/>
        <w:rPr>
          <w:rFonts w:cs="Arial"/>
          <w:b/>
          <w:i/>
          <w:sz w:val="20"/>
        </w:rPr>
      </w:pPr>
      <w:r w:rsidRPr="007B18E0">
        <w:rPr>
          <w:rFonts w:cs="Arial"/>
          <w:b/>
          <w:i/>
          <w:sz w:val="20"/>
        </w:rPr>
        <w:t>(A) KEUZE</w:t>
      </w:r>
    </w:p>
    <w:p w14:paraId="67F5F081" w14:textId="77777777" w:rsidR="00554F06" w:rsidRPr="007B18E0" w:rsidRDefault="00554F06" w:rsidP="00C05CE9">
      <w:pPr>
        <w:suppressAutoHyphens/>
        <w:ind w:left="709" w:hanging="709"/>
        <w:rPr>
          <w:rFonts w:cs="Arial"/>
          <w:sz w:val="20"/>
        </w:rPr>
      </w:pPr>
      <w:r w:rsidRPr="007B18E0">
        <w:rPr>
          <w:rFonts w:cs="Arial"/>
          <w:b/>
          <w:sz w:val="20"/>
        </w:rPr>
        <w:t>1.</w:t>
      </w:r>
      <w:r w:rsidRPr="007B18E0">
        <w:rPr>
          <w:rFonts w:cs="Arial"/>
          <w:sz w:val="20"/>
        </w:rPr>
        <w:tab/>
        <w:t xml:space="preserve">Overheidssubsidie ten aanzien van de bouw van het (de) appartementsrecht(en) zal worden verstrekt op grond van </w:t>
      </w:r>
      <w:r w:rsidRPr="007B18E0">
        <w:rPr>
          <w:rFonts w:cs="Arial"/>
          <w:b/>
          <w:sz w:val="20"/>
        </w:rPr>
        <w:t>*</w:t>
      </w:r>
      <w:r w:rsidRPr="007B18E0">
        <w:rPr>
          <w:rFonts w:cs="Arial"/>
          <w:sz w:val="20"/>
        </w:rPr>
        <w:t xml:space="preserve"> waarvoor een beschikking is afgegeven onder nummer </w:t>
      </w:r>
      <w:r w:rsidRPr="007B18E0">
        <w:rPr>
          <w:rFonts w:cs="Arial"/>
          <w:b/>
          <w:sz w:val="20"/>
        </w:rPr>
        <w:t>*</w:t>
      </w:r>
      <w:r w:rsidRPr="007B18E0">
        <w:rPr>
          <w:rFonts w:cs="Arial"/>
          <w:sz w:val="20"/>
        </w:rPr>
        <w:t xml:space="preserve"> d.d. </w:t>
      </w:r>
      <w:r w:rsidRPr="007B18E0">
        <w:rPr>
          <w:rFonts w:cs="Arial"/>
          <w:b/>
          <w:sz w:val="20"/>
        </w:rPr>
        <w:t>*</w:t>
      </w:r>
      <w:r w:rsidRPr="007B18E0">
        <w:rPr>
          <w:rFonts w:cs="Arial"/>
          <w:sz w:val="20"/>
        </w:rPr>
        <w:t>.</w:t>
      </w:r>
    </w:p>
    <w:p w14:paraId="61187328" w14:textId="77777777" w:rsidR="00554F06" w:rsidRPr="007B18E0" w:rsidRDefault="00554F06" w:rsidP="00C05CE9">
      <w:pPr>
        <w:suppressAutoHyphens/>
        <w:rPr>
          <w:rFonts w:cs="Arial"/>
          <w:sz w:val="20"/>
        </w:rPr>
      </w:pPr>
    </w:p>
    <w:p w14:paraId="0206ADC3" w14:textId="77777777" w:rsidR="00554F06" w:rsidRPr="007B18E0" w:rsidRDefault="00554F06" w:rsidP="00C05CE9">
      <w:pPr>
        <w:suppressAutoHyphens/>
        <w:ind w:left="709" w:hanging="709"/>
        <w:rPr>
          <w:rFonts w:cs="Arial"/>
          <w:sz w:val="20"/>
        </w:rPr>
      </w:pPr>
      <w:r w:rsidRPr="007B18E0">
        <w:rPr>
          <w:rFonts w:cs="Arial"/>
          <w:b/>
          <w:sz w:val="20"/>
        </w:rPr>
        <w:lastRenderedPageBreak/>
        <w:t>2.</w:t>
      </w:r>
      <w:r w:rsidRPr="007B18E0">
        <w:rPr>
          <w:rFonts w:cs="Arial"/>
          <w:sz w:val="20"/>
        </w:rPr>
        <w:tab/>
        <w:t xml:space="preserve">De aanvraag van de ingevolge de in lid 1 van dit artikel genoemde beschikking te verstrekken subsidie geschiedt door de </w:t>
      </w:r>
      <w:r w:rsidR="00CB2BD8" w:rsidRPr="007B18E0">
        <w:rPr>
          <w:rFonts w:cs="Arial"/>
          <w:sz w:val="20"/>
        </w:rPr>
        <w:t>Verkrijger</w:t>
      </w:r>
      <w:r w:rsidRPr="007B18E0">
        <w:rPr>
          <w:rFonts w:cs="Arial"/>
          <w:sz w:val="20"/>
        </w:rPr>
        <w:t>.</w:t>
      </w:r>
    </w:p>
    <w:p w14:paraId="5544B85A" w14:textId="77777777" w:rsidR="00554F06" w:rsidRPr="007B18E0" w:rsidRDefault="00554F06" w:rsidP="00C05CE9">
      <w:pPr>
        <w:suppressAutoHyphens/>
        <w:ind w:left="709"/>
        <w:rPr>
          <w:rFonts w:cs="Arial"/>
          <w:sz w:val="20"/>
        </w:rPr>
      </w:pPr>
      <w:r w:rsidRPr="007B18E0">
        <w:rPr>
          <w:rFonts w:cs="Arial"/>
          <w:sz w:val="20"/>
        </w:rPr>
        <w:t xml:space="preserve">De </w:t>
      </w:r>
      <w:r w:rsidR="00906F0F" w:rsidRPr="007B18E0">
        <w:rPr>
          <w:rFonts w:cs="Arial"/>
          <w:sz w:val="20"/>
        </w:rPr>
        <w:t>Ondernemer</w:t>
      </w:r>
      <w:r w:rsidRPr="007B18E0">
        <w:rPr>
          <w:rFonts w:cs="Arial"/>
          <w:sz w:val="20"/>
        </w:rPr>
        <w:t xml:space="preserve"> zal daartoe tijdig de nodige formulieren en informatie aan de </w:t>
      </w:r>
      <w:r w:rsidR="00CB2BD8" w:rsidRPr="007B18E0">
        <w:rPr>
          <w:rFonts w:cs="Arial"/>
          <w:sz w:val="20"/>
        </w:rPr>
        <w:t>Verkrijger</w:t>
      </w:r>
      <w:r w:rsidRPr="007B18E0">
        <w:rPr>
          <w:rFonts w:cs="Arial"/>
          <w:sz w:val="20"/>
        </w:rPr>
        <w:t xml:space="preserve"> verstrekken.</w:t>
      </w:r>
    </w:p>
    <w:p w14:paraId="48613C79" w14:textId="77777777" w:rsidR="00554F06" w:rsidRPr="007B18E0" w:rsidRDefault="00554F06" w:rsidP="00C05CE9">
      <w:pPr>
        <w:suppressAutoHyphens/>
        <w:rPr>
          <w:rFonts w:cs="Arial"/>
          <w:sz w:val="20"/>
        </w:rPr>
      </w:pPr>
    </w:p>
    <w:p w14:paraId="5559CE64" w14:textId="77777777" w:rsidR="00554F06" w:rsidRPr="007B18E0" w:rsidRDefault="00554F06" w:rsidP="00C05CE9">
      <w:pPr>
        <w:suppressAutoHyphens/>
        <w:ind w:left="709" w:hanging="709"/>
        <w:rPr>
          <w:rFonts w:cs="Arial"/>
          <w:sz w:val="20"/>
        </w:rPr>
      </w:pPr>
      <w:r w:rsidRPr="007B18E0">
        <w:rPr>
          <w:rFonts w:cs="Arial"/>
          <w:b/>
          <w:sz w:val="20"/>
        </w:rPr>
        <w:t>3.</w:t>
      </w:r>
      <w:r w:rsidRPr="007B18E0">
        <w:rPr>
          <w:rFonts w:cs="Arial"/>
          <w:sz w:val="20"/>
        </w:rPr>
        <w:tab/>
        <w:t xml:space="preserve">De </w:t>
      </w:r>
      <w:r w:rsidR="00906F0F" w:rsidRPr="007B18E0">
        <w:rPr>
          <w:rFonts w:cs="Arial"/>
          <w:sz w:val="20"/>
        </w:rPr>
        <w:t>Ondernemer</w:t>
      </w:r>
      <w:r w:rsidRPr="007B18E0">
        <w:rPr>
          <w:rFonts w:cs="Arial"/>
          <w:sz w:val="20"/>
        </w:rPr>
        <w:t xml:space="preserve"> garandeert dat de </w:t>
      </w:r>
      <w:r w:rsidR="00CB2BD8" w:rsidRPr="007B18E0">
        <w:rPr>
          <w:rFonts w:cs="Arial"/>
          <w:sz w:val="20"/>
        </w:rPr>
        <w:t>Verkrijger</w:t>
      </w:r>
      <w:r w:rsidRPr="007B18E0">
        <w:rPr>
          <w:rFonts w:cs="Arial"/>
          <w:sz w:val="20"/>
        </w:rPr>
        <w:t xml:space="preserve"> op basis van de door hem verstrekte gegevens in aanmerking komt voor de subsidie volgens een door partijen aan deze akte gehechte en gewaarmerkte berekening.</w:t>
      </w:r>
    </w:p>
    <w:p w14:paraId="714FA366"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b/>
          <w:i/>
          <w:sz w:val="20"/>
        </w:rPr>
      </w:pPr>
      <w:r w:rsidRPr="007B18E0">
        <w:rPr>
          <w:rFonts w:ascii="Arial" w:hAnsi="Arial" w:cs="Arial"/>
          <w:b/>
          <w:i/>
          <w:sz w:val="20"/>
        </w:rPr>
        <w:t>(B) KEUZE</w:t>
      </w:r>
    </w:p>
    <w:p w14:paraId="173C6E6D"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sz w:val="20"/>
        </w:rPr>
      </w:pPr>
      <w:r w:rsidRPr="007B18E0">
        <w:rPr>
          <w:rFonts w:ascii="Arial" w:hAnsi="Arial" w:cs="Arial"/>
          <w:sz w:val="20"/>
        </w:rPr>
        <w:t>Er wordt geen overheidssubsidie verstrekt.</w:t>
      </w:r>
    </w:p>
    <w:p w14:paraId="04651482" w14:textId="77777777" w:rsidR="00554F06" w:rsidRPr="007B18E0" w:rsidRDefault="00554F06" w:rsidP="00554F06">
      <w:pPr>
        <w:suppressAutoHyphens/>
        <w:jc w:val="both"/>
        <w:rPr>
          <w:rFonts w:cs="Arial"/>
          <w:sz w:val="20"/>
        </w:rPr>
      </w:pPr>
    </w:p>
    <w:p w14:paraId="34D06897" w14:textId="77777777" w:rsidR="00554F06" w:rsidRPr="007B18E0" w:rsidRDefault="00554F06" w:rsidP="00554F06">
      <w:pPr>
        <w:suppressAutoHyphens/>
        <w:jc w:val="both"/>
        <w:rPr>
          <w:rFonts w:cs="Arial"/>
          <w:b/>
          <w:sz w:val="20"/>
        </w:rPr>
      </w:pPr>
      <w:r w:rsidRPr="007B18E0">
        <w:rPr>
          <w:rFonts w:cs="Arial"/>
          <w:b/>
          <w:sz w:val="20"/>
        </w:rPr>
        <w:t>Ontbindende voorwaarden</w:t>
      </w:r>
    </w:p>
    <w:p w14:paraId="3A492686" w14:textId="77777777" w:rsidR="00554F06" w:rsidRPr="007B18E0" w:rsidRDefault="00554F06" w:rsidP="00554F06">
      <w:pPr>
        <w:suppressAutoHyphens/>
        <w:jc w:val="both"/>
        <w:rPr>
          <w:rFonts w:cs="Arial"/>
          <w:sz w:val="20"/>
        </w:rPr>
      </w:pPr>
    </w:p>
    <w:p w14:paraId="2357A8F7"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8</w:t>
      </w:r>
    </w:p>
    <w:p w14:paraId="74F9CDBD" w14:textId="77777777" w:rsidR="00554F06" w:rsidRPr="007B18E0" w:rsidRDefault="00554F06" w:rsidP="00C05CE9">
      <w:pPr>
        <w:suppressAutoHyphens/>
        <w:ind w:left="709" w:hanging="709"/>
        <w:rPr>
          <w:rFonts w:cs="Arial"/>
          <w:sz w:val="20"/>
        </w:rPr>
      </w:pPr>
      <w:r w:rsidRPr="007B18E0">
        <w:rPr>
          <w:rFonts w:cs="Arial"/>
          <w:b/>
          <w:sz w:val="20"/>
        </w:rPr>
        <w:t>1.</w:t>
      </w:r>
      <w:r w:rsidRPr="007B18E0">
        <w:rPr>
          <w:rFonts w:cs="Arial"/>
          <w:sz w:val="20"/>
        </w:rPr>
        <w:tab/>
      </w:r>
      <w:r w:rsidRPr="007B18E0">
        <w:rPr>
          <w:rFonts w:cs="Arial"/>
          <w:b/>
          <w:i/>
          <w:sz w:val="20"/>
        </w:rPr>
        <w:t>(A) KEUZE</w:t>
      </w:r>
      <w:r w:rsidRPr="007B18E0">
        <w:rPr>
          <w:rFonts w:cs="Arial"/>
          <w:sz w:val="20"/>
        </w:rPr>
        <w:t xml:space="preserve"> </w:t>
      </w:r>
    </w:p>
    <w:p w14:paraId="2E56CCD7" w14:textId="6EB7BEE6" w:rsidR="00554F06" w:rsidRPr="007B18E0" w:rsidRDefault="00554F06" w:rsidP="00C05CE9">
      <w:pPr>
        <w:suppressAutoHyphens/>
        <w:ind w:left="709"/>
        <w:rPr>
          <w:rFonts w:cs="Arial"/>
          <w:iCs/>
          <w:sz w:val="20"/>
        </w:rPr>
      </w:pPr>
      <w:r w:rsidRPr="007B18E0">
        <w:rPr>
          <w:rFonts w:cs="Arial"/>
          <w:iCs/>
          <w:sz w:val="20"/>
        </w:rPr>
        <w:t xml:space="preserve">Ter zake van de aankoop door de </w:t>
      </w:r>
      <w:r w:rsidR="00CB2BD8" w:rsidRPr="007B18E0">
        <w:rPr>
          <w:rFonts w:cs="Arial"/>
          <w:iCs/>
          <w:sz w:val="20"/>
        </w:rPr>
        <w:t>Verkrijger</w:t>
      </w:r>
      <w:r w:rsidRPr="007B18E0">
        <w:rPr>
          <w:rFonts w:cs="Arial"/>
          <w:iCs/>
          <w:sz w:val="20"/>
        </w:rPr>
        <w:t xml:space="preserve"> van het (de) onder I.1 van deze akte bedoelde appartementsrecht(en) is geen financiering</w:t>
      </w:r>
      <w:r w:rsidR="00DE5EE2">
        <w:rPr>
          <w:rFonts w:cs="Arial"/>
          <w:iCs/>
          <w:sz w:val="20"/>
        </w:rPr>
        <w:t>(svoorbehoud)</w:t>
      </w:r>
      <w:r w:rsidRPr="007B18E0">
        <w:rPr>
          <w:rFonts w:cs="Arial"/>
          <w:iCs/>
          <w:sz w:val="20"/>
        </w:rPr>
        <w:t xml:space="preserve"> benodigd.</w:t>
      </w:r>
    </w:p>
    <w:p w14:paraId="52FD0D46" w14:textId="77777777" w:rsidR="00554F06" w:rsidRPr="007B18E0" w:rsidRDefault="00554F06" w:rsidP="00C05CE9">
      <w:pPr>
        <w:suppressAutoHyphens/>
        <w:ind w:left="709"/>
        <w:rPr>
          <w:rFonts w:cs="Arial"/>
          <w:b/>
          <w:i/>
          <w:sz w:val="20"/>
        </w:rPr>
      </w:pPr>
      <w:r w:rsidRPr="007B18E0">
        <w:rPr>
          <w:rFonts w:cs="Arial"/>
          <w:b/>
          <w:i/>
          <w:sz w:val="20"/>
        </w:rPr>
        <w:t>(B) KEUZE</w:t>
      </w:r>
    </w:p>
    <w:p w14:paraId="50F326F9" w14:textId="6E94AC4A" w:rsidR="00554F06" w:rsidRPr="007B18E0" w:rsidRDefault="00554F06" w:rsidP="00C05CE9">
      <w:pPr>
        <w:suppressAutoHyphens/>
        <w:ind w:left="709"/>
        <w:rPr>
          <w:rFonts w:cs="Arial"/>
          <w:iCs/>
          <w:sz w:val="20"/>
        </w:rPr>
      </w:pPr>
      <w:r w:rsidRPr="007B18E0">
        <w:rPr>
          <w:rFonts w:cs="Arial"/>
          <w:iCs/>
          <w:sz w:val="20"/>
        </w:rPr>
        <w:t xml:space="preserve">Ter zake van de aankoop door de </w:t>
      </w:r>
      <w:r w:rsidR="00CB2BD8" w:rsidRPr="007B18E0">
        <w:rPr>
          <w:rFonts w:cs="Arial"/>
          <w:iCs/>
          <w:sz w:val="20"/>
        </w:rPr>
        <w:t>Verkrijger</w:t>
      </w:r>
      <w:r w:rsidRPr="007B18E0">
        <w:rPr>
          <w:rFonts w:cs="Arial"/>
          <w:iCs/>
          <w:sz w:val="20"/>
        </w:rPr>
        <w:t xml:space="preserve"> van het (de) onder I.1 van deze akte bedoelde appartementsrecht(en) is financiering benodigd in verband waarmee de overeenkomst </w:t>
      </w:r>
      <w:r w:rsidRPr="007B18E0">
        <w:rPr>
          <w:rFonts w:cs="Arial"/>
          <w:sz w:val="20"/>
        </w:rPr>
        <w:t xml:space="preserve">wordt aangegaan onder de bij niet-vervulling ontbindende voorwaarde dat de </w:t>
      </w:r>
      <w:r w:rsidR="00CB2BD8" w:rsidRPr="007B18E0">
        <w:rPr>
          <w:rFonts w:cs="Arial"/>
          <w:sz w:val="20"/>
        </w:rPr>
        <w:t>Verkrijger</w:t>
      </w:r>
      <w:r w:rsidRPr="007B18E0">
        <w:rPr>
          <w:rFonts w:cs="Arial"/>
          <w:sz w:val="20"/>
        </w:rPr>
        <w:t xml:space="preserve"> binnen twee (2) maanden na diens ondertekening van deze akte voor de financiering van het (de) appartementsrecht(en) een </w:t>
      </w:r>
      <w:r w:rsidR="00DE5EE2">
        <w:rPr>
          <w:rFonts w:cs="Arial"/>
          <w:sz w:val="20"/>
        </w:rPr>
        <w:t xml:space="preserve">rentevoorstel ten behoeve van een </w:t>
      </w:r>
      <w:r w:rsidRPr="007B18E0">
        <w:rPr>
          <w:rFonts w:cs="Arial"/>
          <w:sz w:val="20"/>
        </w:rPr>
        <w:t xml:space="preserve">hypothecaire geldlening verkrijgt tegen geen grotere maandelijkse verplichting dan EUR </w:t>
      </w:r>
      <w:r w:rsidRPr="007B18E0">
        <w:rPr>
          <w:rFonts w:cs="Arial"/>
          <w:b/>
          <w:sz w:val="20"/>
        </w:rPr>
        <w:t>*</w:t>
      </w:r>
      <w:r w:rsidRPr="007B18E0">
        <w:rPr>
          <w:rFonts w:cs="Arial"/>
          <w:sz w:val="20"/>
        </w:rPr>
        <w:t xml:space="preserve">, zulks onder bij de grote geldverstrekkende instellingen normaal geldende voorwaarden en bepalingen, gebaseerd op een te verkrijgen hypothecaire geldlening van </w:t>
      </w:r>
      <w:commentRangeStart w:id="3"/>
      <w:r w:rsidRPr="007B18E0">
        <w:rPr>
          <w:rFonts w:cs="Arial"/>
          <w:sz w:val="20"/>
        </w:rPr>
        <w:t xml:space="preserve">EUR </w:t>
      </w:r>
      <w:r w:rsidRPr="007B18E0">
        <w:rPr>
          <w:rFonts w:cs="Arial"/>
          <w:b/>
          <w:bCs/>
          <w:sz w:val="20"/>
        </w:rPr>
        <w:t>*</w:t>
      </w:r>
      <w:commentRangeEnd w:id="3"/>
      <w:r w:rsidR="006A1FF4" w:rsidRPr="006B0163">
        <w:rPr>
          <w:rStyle w:val="Verwijzingopmerking"/>
          <w:sz w:val="20"/>
        </w:rPr>
        <w:commentReference w:id="3"/>
      </w:r>
      <w:r w:rsidRPr="007B18E0">
        <w:rPr>
          <w:rFonts w:cs="Arial"/>
          <w:iCs/>
          <w:sz w:val="20"/>
        </w:rPr>
        <w:t>.</w:t>
      </w:r>
    </w:p>
    <w:p w14:paraId="1B2AF18E" w14:textId="77777777" w:rsidR="00554F06" w:rsidRPr="007B18E0" w:rsidRDefault="00554F06" w:rsidP="00C05CE9">
      <w:pPr>
        <w:suppressAutoHyphens/>
        <w:rPr>
          <w:rFonts w:cs="Arial"/>
          <w:iCs/>
          <w:sz w:val="20"/>
        </w:rPr>
      </w:pPr>
    </w:p>
    <w:p w14:paraId="598198EB" w14:textId="77777777" w:rsidR="00554F06" w:rsidRPr="007B18E0" w:rsidRDefault="00554F06" w:rsidP="00C05CE9">
      <w:pPr>
        <w:suppressAutoHyphens/>
        <w:ind w:left="709" w:hanging="709"/>
        <w:rPr>
          <w:rFonts w:cs="Arial"/>
          <w:b/>
          <w:i/>
          <w:sz w:val="20"/>
        </w:rPr>
      </w:pPr>
      <w:r w:rsidRPr="007B18E0">
        <w:rPr>
          <w:rFonts w:cs="Arial"/>
          <w:b/>
          <w:sz w:val="20"/>
        </w:rPr>
        <w:t>2.</w:t>
      </w:r>
      <w:r w:rsidRPr="007B18E0">
        <w:rPr>
          <w:rFonts w:cs="Arial"/>
          <w:b/>
          <w:sz w:val="20"/>
        </w:rPr>
        <w:tab/>
      </w:r>
      <w:r w:rsidRPr="007B18E0">
        <w:rPr>
          <w:rFonts w:cs="Arial"/>
          <w:b/>
          <w:i/>
          <w:sz w:val="20"/>
        </w:rPr>
        <w:t>(A) KEUZE</w:t>
      </w:r>
    </w:p>
    <w:p w14:paraId="5BD46262" w14:textId="77777777" w:rsidR="00554F06" w:rsidRPr="007B18E0" w:rsidRDefault="00554F06" w:rsidP="00C05CE9">
      <w:pPr>
        <w:suppressAutoHyphens/>
        <w:ind w:left="709"/>
        <w:rPr>
          <w:rFonts w:cs="Arial"/>
          <w:iCs/>
          <w:sz w:val="20"/>
        </w:rPr>
      </w:pPr>
      <w:r w:rsidRPr="007B18E0">
        <w:rPr>
          <w:rFonts w:cs="Arial"/>
          <w:iCs/>
          <w:sz w:val="20"/>
        </w:rPr>
        <w:t xml:space="preserve">Ter zake van de bewoning van het onder I.1 van deze akte bedoelde privé-gedeelte is geen </w:t>
      </w:r>
      <w:r w:rsidR="00E4227F" w:rsidRPr="007B18E0">
        <w:rPr>
          <w:rFonts w:cs="Arial"/>
          <w:iCs/>
          <w:sz w:val="20"/>
        </w:rPr>
        <w:t>huisvestings</w:t>
      </w:r>
      <w:r w:rsidRPr="007B18E0">
        <w:rPr>
          <w:rFonts w:cs="Arial"/>
          <w:iCs/>
          <w:sz w:val="20"/>
        </w:rPr>
        <w:t>vergunning benodigd.</w:t>
      </w:r>
    </w:p>
    <w:p w14:paraId="7DCF42D5" w14:textId="77777777" w:rsidR="00554F06" w:rsidRPr="007B18E0" w:rsidRDefault="00554F06" w:rsidP="00C05CE9">
      <w:pPr>
        <w:suppressAutoHyphens/>
        <w:ind w:left="709"/>
        <w:rPr>
          <w:rFonts w:cs="Arial"/>
          <w:b/>
          <w:i/>
          <w:sz w:val="20"/>
        </w:rPr>
      </w:pPr>
      <w:r w:rsidRPr="007B18E0">
        <w:rPr>
          <w:rFonts w:cs="Arial"/>
          <w:b/>
          <w:i/>
          <w:iCs/>
          <w:sz w:val="20"/>
        </w:rPr>
        <w:t>(B) KEUZE</w:t>
      </w:r>
    </w:p>
    <w:p w14:paraId="1343E18A" w14:textId="77777777" w:rsidR="00554F06" w:rsidRPr="007B18E0" w:rsidRDefault="00554F06" w:rsidP="00C05CE9">
      <w:pPr>
        <w:suppressAutoHyphens/>
        <w:ind w:left="709"/>
        <w:rPr>
          <w:rFonts w:cs="Arial"/>
          <w:iCs/>
          <w:sz w:val="20"/>
        </w:rPr>
      </w:pPr>
      <w:r w:rsidRPr="007B18E0">
        <w:rPr>
          <w:rFonts w:cs="Arial"/>
          <w:iCs/>
          <w:sz w:val="20"/>
        </w:rPr>
        <w:t xml:space="preserve">Ter zake van de bewoning van het onder I.1 van deze akte bedoelde privé-gedeelte is een </w:t>
      </w:r>
      <w:r w:rsidR="00E4227F" w:rsidRPr="007B18E0">
        <w:rPr>
          <w:rFonts w:cs="Arial"/>
          <w:iCs/>
          <w:sz w:val="20"/>
        </w:rPr>
        <w:t>huisvestings</w:t>
      </w:r>
      <w:r w:rsidRPr="007B18E0">
        <w:rPr>
          <w:rFonts w:cs="Arial"/>
          <w:iCs/>
          <w:sz w:val="20"/>
        </w:rPr>
        <w:t xml:space="preserve">vergunning benodigd in verband waarmee de overeenkomst wordt aangegaan onder de bij niet-vervulling ontbindende voorwaarde dat de </w:t>
      </w:r>
      <w:r w:rsidR="00CB2BD8" w:rsidRPr="007B18E0">
        <w:rPr>
          <w:rFonts w:cs="Arial"/>
          <w:iCs/>
          <w:sz w:val="20"/>
        </w:rPr>
        <w:t>Verkrijger</w:t>
      </w:r>
      <w:r w:rsidRPr="007B18E0">
        <w:rPr>
          <w:rFonts w:cs="Arial"/>
          <w:iCs/>
          <w:sz w:val="20"/>
        </w:rPr>
        <w:t xml:space="preserve"> binnen </w:t>
      </w:r>
      <w:r w:rsidRPr="007B18E0">
        <w:rPr>
          <w:rFonts w:cs="Arial"/>
          <w:b/>
          <w:iCs/>
          <w:sz w:val="20"/>
        </w:rPr>
        <w:t>*</w:t>
      </w:r>
      <w:r w:rsidRPr="007B18E0">
        <w:rPr>
          <w:rFonts w:cs="Arial"/>
          <w:iCs/>
          <w:sz w:val="20"/>
        </w:rPr>
        <w:t xml:space="preserve"> (</w:t>
      </w:r>
      <w:r w:rsidRPr="007B18E0">
        <w:rPr>
          <w:rFonts w:cs="Arial"/>
          <w:b/>
          <w:iCs/>
          <w:sz w:val="20"/>
        </w:rPr>
        <w:t>*</w:t>
      </w:r>
      <w:r w:rsidRPr="007B18E0">
        <w:rPr>
          <w:rFonts w:cs="Arial"/>
          <w:iCs/>
          <w:sz w:val="20"/>
        </w:rPr>
        <w:t xml:space="preserve"> getal in letters) maand(en) na diens ondertekening van deze akte een vergunning, althans de schriftelijke toezegging daartoe, om het privé-gedeelte na gereedkoming zelf te bewonen, verkrijgt.</w:t>
      </w:r>
    </w:p>
    <w:p w14:paraId="2E301DDC" w14:textId="77777777" w:rsidR="00554F06" w:rsidRPr="007B18E0" w:rsidRDefault="00554F06" w:rsidP="00C05CE9">
      <w:pPr>
        <w:suppressAutoHyphens/>
        <w:rPr>
          <w:rFonts w:cs="Arial"/>
          <w:iCs/>
          <w:sz w:val="20"/>
        </w:rPr>
      </w:pPr>
    </w:p>
    <w:p w14:paraId="06F659A4" w14:textId="77777777" w:rsidR="00554F06" w:rsidRPr="007B18E0" w:rsidRDefault="00554F06" w:rsidP="00C05CE9">
      <w:pPr>
        <w:suppressAutoHyphens/>
        <w:rPr>
          <w:rFonts w:cs="Arial"/>
          <w:b/>
          <w:i/>
          <w:iCs/>
          <w:sz w:val="20"/>
        </w:rPr>
      </w:pPr>
      <w:commentRangeStart w:id="4"/>
      <w:r w:rsidRPr="007B18E0">
        <w:rPr>
          <w:rFonts w:cs="Arial"/>
          <w:b/>
          <w:iCs/>
          <w:sz w:val="20"/>
        </w:rPr>
        <w:t>3.</w:t>
      </w:r>
      <w:r w:rsidRPr="007B18E0">
        <w:rPr>
          <w:rFonts w:cs="Arial"/>
          <w:b/>
          <w:iCs/>
          <w:sz w:val="20"/>
        </w:rPr>
        <w:tab/>
      </w:r>
      <w:r w:rsidRPr="007B18E0">
        <w:rPr>
          <w:rFonts w:cs="Arial"/>
          <w:b/>
          <w:i/>
          <w:iCs/>
          <w:sz w:val="20"/>
        </w:rPr>
        <w:t>(A) KEUZE</w:t>
      </w:r>
    </w:p>
    <w:p w14:paraId="33D99E74" w14:textId="77777777" w:rsidR="00554F06" w:rsidRPr="007B18E0" w:rsidRDefault="00554F06" w:rsidP="00C05CE9">
      <w:pPr>
        <w:suppressAutoHyphens/>
        <w:ind w:left="709"/>
        <w:rPr>
          <w:rFonts w:cs="Arial"/>
          <w:iCs/>
          <w:sz w:val="20"/>
        </w:rPr>
      </w:pPr>
      <w:r w:rsidRPr="007B18E0">
        <w:rPr>
          <w:rFonts w:cs="Arial"/>
          <w:iCs/>
          <w:sz w:val="20"/>
        </w:rPr>
        <w:t xml:space="preserve">Ter zake van de in lid 1 van dit artikel bedoelde financiering wordt </w:t>
      </w:r>
      <w:r w:rsidR="007930A2" w:rsidRPr="007B18E0">
        <w:rPr>
          <w:rFonts w:cs="Arial"/>
          <w:iCs/>
          <w:sz w:val="20"/>
        </w:rPr>
        <w:t xml:space="preserve">door de </w:t>
      </w:r>
      <w:r w:rsidR="00CB2BD8" w:rsidRPr="007B18E0">
        <w:rPr>
          <w:rFonts w:cs="Arial"/>
          <w:iCs/>
          <w:sz w:val="20"/>
        </w:rPr>
        <w:t>Verkrijger</w:t>
      </w:r>
      <w:r w:rsidR="007930A2" w:rsidRPr="007B18E0">
        <w:rPr>
          <w:rFonts w:cs="Arial"/>
          <w:iCs/>
          <w:sz w:val="20"/>
        </w:rPr>
        <w:t xml:space="preserve"> </w:t>
      </w:r>
      <w:r w:rsidRPr="007B18E0">
        <w:rPr>
          <w:rFonts w:cs="Arial"/>
          <w:iCs/>
          <w:sz w:val="20"/>
        </w:rPr>
        <w:t>geen Nationale Hypotheek Garantie verlangd.</w:t>
      </w:r>
    </w:p>
    <w:p w14:paraId="3EA0929F" w14:textId="77777777" w:rsidR="00554F06" w:rsidRPr="007B18E0" w:rsidRDefault="00554F06" w:rsidP="00C05CE9">
      <w:pPr>
        <w:suppressAutoHyphens/>
        <w:ind w:left="709"/>
        <w:rPr>
          <w:rFonts w:cs="Arial"/>
          <w:b/>
          <w:i/>
          <w:iCs/>
          <w:sz w:val="20"/>
        </w:rPr>
      </w:pPr>
      <w:r w:rsidRPr="007B18E0">
        <w:rPr>
          <w:rFonts w:cs="Arial"/>
          <w:b/>
          <w:i/>
          <w:iCs/>
          <w:sz w:val="20"/>
        </w:rPr>
        <w:t>(B) KEUZE</w:t>
      </w:r>
    </w:p>
    <w:p w14:paraId="3125A65E" w14:textId="77777777" w:rsidR="00554F06" w:rsidRPr="007B18E0" w:rsidRDefault="00554F06" w:rsidP="00C05CE9">
      <w:pPr>
        <w:suppressAutoHyphens/>
        <w:ind w:left="709"/>
        <w:rPr>
          <w:rFonts w:cs="Arial"/>
          <w:iCs/>
          <w:sz w:val="20"/>
        </w:rPr>
      </w:pPr>
      <w:r w:rsidRPr="007B18E0">
        <w:rPr>
          <w:rFonts w:cs="Arial"/>
          <w:iCs/>
          <w:sz w:val="20"/>
        </w:rPr>
        <w:t xml:space="preserve">Ter zake van de in lid 1 van dit artikel bedoelde financiering wordt </w:t>
      </w:r>
      <w:r w:rsidR="004703F7" w:rsidRPr="007B18E0">
        <w:rPr>
          <w:rFonts w:cs="Arial"/>
          <w:iCs/>
          <w:sz w:val="20"/>
        </w:rPr>
        <w:t xml:space="preserve">door de </w:t>
      </w:r>
      <w:r w:rsidR="00CB2BD8" w:rsidRPr="007B18E0">
        <w:rPr>
          <w:rFonts w:cs="Arial"/>
          <w:iCs/>
          <w:sz w:val="20"/>
        </w:rPr>
        <w:t>Verkrijger</w:t>
      </w:r>
      <w:r w:rsidR="004703F7" w:rsidRPr="007B18E0">
        <w:rPr>
          <w:rFonts w:cs="Arial"/>
          <w:iCs/>
          <w:sz w:val="20"/>
        </w:rPr>
        <w:t xml:space="preserve"> </w:t>
      </w:r>
      <w:r w:rsidRPr="007B18E0">
        <w:rPr>
          <w:rFonts w:cs="Arial"/>
          <w:iCs/>
          <w:sz w:val="20"/>
        </w:rPr>
        <w:t xml:space="preserve">Nationale Hypotheek Garantie verlangd in verband waarmee de overeenkomst wordt aangegaan onder de bij niet-vervulling ontbindende voorwaarde, dat de </w:t>
      </w:r>
      <w:r w:rsidR="00CB2BD8" w:rsidRPr="007B18E0">
        <w:rPr>
          <w:rFonts w:cs="Arial"/>
          <w:iCs/>
          <w:sz w:val="20"/>
        </w:rPr>
        <w:t>Verkrijger</w:t>
      </w:r>
      <w:r w:rsidRPr="007B18E0">
        <w:rPr>
          <w:rFonts w:cs="Arial"/>
          <w:iCs/>
          <w:sz w:val="20"/>
        </w:rPr>
        <w:t xml:space="preserve"> binnen twee (2) maanden na diens ondertekening van deze akte de Nationale Hypotheek Garantie verkrijgt voor een hypothecaire geldlening als omschreven in lid 1 van dit artikel.</w:t>
      </w:r>
    </w:p>
    <w:commentRangeEnd w:id="4"/>
    <w:p w14:paraId="0C6C3E5E" w14:textId="77777777" w:rsidR="00554F06" w:rsidRPr="007B18E0" w:rsidRDefault="006A1FF4" w:rsidP="00C05CE9">
      <w:pPr>
        <w:suppressAutoHyphens/>
        <w:rPr>
          <w:rFonts w:cs="Arial"/>
          <w:sz w:val="20"/>
        </w:rPr>
      </w:pPr>
      <w:r w:rsidRPr="006B0163">
        <w:rPr>
          <w:rStyle w:val="Verwijzingopmerking"/>
          <w:sz w:val="20"/>
        </w:rPr>
        <w:commentReference w:id="4"/>
      </w:r>
    </w:p>
    <w:p w14:paraId="2FA143F0" w14:textId="2C3E91D3" w:rsidR="00C823C7" w:rsidRPr="007B18E0" w:rsidRDefault="00554F06" w:rsidP="00C823C7">
      <w:pPr>
        <w:tabs>
          <w:tab w:val="left" w:pos="709"/>
        </w:tabs>
        <w:suppressAutoHyphens/>
        <w:ind w:left="1418" w:hanging="1418"/>
        <w:rPr>
          <w:rFonts w:cs="Arial"/>
          <w:iCs/>
          <w:sz w:val="20"/>
        </w:rPr>
      </w:pPr>
      <w:r w:rsidRPr="007B18E0">
        <w:rPr>
          <w:rFonts w:cs="Arial"/>
          <w:b/>
          <w:sz w:val="20"/>
        </w:rPr>
        <w:t>4.</w:t>
      </w:r>
      <w:r w:rsidRPr="007B18E0">
        <w:rPr>
          <w:rFonts w:cs="Arial"/>
          <w:sz w:val="20"/>
        </w:rPr>
        <w:tab/>
      </w:r>
      <w:r w:rsidR="00DB5DF1" w:rsidRPr="007B18E0">
        <w:rPr>
          <w:rFonts w:cs="Arial"/>
          <w:sz w:val="20"/>
        </w:rPr>
        <w:t>a.</w:t>
      </w:r>
      <w:r w:rsidR="00DB5DF1" w:rsidRPr="007B18E0">
        <w:rPr>
          <w:rFonts w:cs="Arial"/>
          <w:sz w:val="20"/>
        </w:rPr>
        <w:tab/>
      </w:r>
      <w:r w:rsidRPr="007B18E0">
        <w:rPr>
          <w:rFonts w:cs="Arial"/>
          <w:iCs/>
          <w:sz w:val="20"/>
        </w:rPr>
        <w:t xml:space="preserve">Indien één of meerdere van de in </w:t>
      </w:r>
      <w:r w:rsidR="000B034B" w:rsidRPr="007B18E0">
        <w:rPr>
          <w:rFonts w:cs="Arial"/>
          <w:iCs/>
          <w:sz w:val="20"/>
        </w:rPr>
        <w:t xml:space="preserve">de </w:t>
      </w:r>
      <w:r w:rsidRPr="007B18E0">
        <w:rPr>
          <w:rFonts w:cs="Arial"/>
          <w:iCs/>
          <w:sz w:val="20"/>
        </w:rPr>
        <w:t xml:space="preserve">leden 1, 2 en 3 van dit artikel genoemde voorwaarden niet wordt vervuld, heeft de </w:t>
      </w:r>
      <w:r w:rsidR="00CB2BD8" w:rsidRPr="007B18E0">
        <w:rPr>
          <w:rFonts w:cs="Arial"/>
          <w:iCs/>
          <w:sz w:val="20"/>
        </w:rPr>
        <w:t>Verkrijger</w:t>
      </w:r>
      <w:r w:rsidRPr="007B18E0">
        <w:rPr>
          <w:rFonts w:cs="Arial"/>
          <w:iCs/>
          <w:sz w:val="20"/>
        </w:rPr>
        <w:t xml:space="preserve"> het recht</w:t>
      </w:r>
      <w:r w:rsidR="00DB5DF1" w:rsidRPr="007B18E0">
        <w:rPr>
          <w:rFonts w:cs="Arial"/>
          <w:iCs/>
          <w:sz w:val="20"/>
        </w:rPr>
        <w:t>, met inachtneming van het hierna onder b. van dit lid gestelde,</w:t>
      </w:r>
      <w:r w:rsidRPr="007B18E0">
        <w:rPr>
          <w:rFonts w:cs="Arial"/>
          <w:iCs/>
          <w:sz w:val="20"/>
        </w:rPr>
        <w:t xml:space="preserve"> bij aangetekende brief, te verzenden aan de </w:t>
      </w:r>
      <w:r w:rsidR="00906F0F" w:rsidRPr="007B18E0">
        <w:rPr>
          <w:rFonts w:cs="Arial"/>
          <w:iCs/>
          <w:sz w:val="20"/>
        </w:rPr>
        <w:t>Ondernemer</w:t>
      </w:r>
      <w:r w:rsidRPr="007B18E0">
        <w:rPr>
          <w:rFonts w:cs="Arial"/>
          <w:iCs/>
          <w:sz w:val="20"/>
        </w:rPr>
        <w:t xml:space="preserve"> uiterlijk binnen acht (8) dagen na afloop van de voor de betreffende voorwaarde geldende termijn, de ontbinding van de koop-/aannemingsovereenkomst in te roepen, waardoor de overeenkomst tussen partijen ontbonden zal zijn.</w:t>
      </w:r>
    </w:p>
    <w:p w14:paraId="58B812F8" w14:textId="2F2589FD" w:rsidR="00C823C7" w:rsidRPr="007B18E0" w:rsidRDefault="00DB5DF1" w:rsidP="00C823C7">
      <w:pPr>
        <w:tabs>
          <w:tab w:val="left" w:pos="1418"/>
        </w:tabs>
        <w:suppressAutoHyphens/>
        <w:ind w:left="1418" w:hanging="709"/>
        <w:rPr>
          <w:rFonts w:cs="Arial"/>
          <w:iCs/>
          <w:sz w:val="20"/>
        </w:rPr>
      </w:pPr>
      <w:r w:rsidRPr="007B18E0">
        <w:rPr>
          <w:rFonts w:cs="Arial"/>
          <w:iCs/>
          <w:sz w:val="20"/>
        </w:rPr>
        <w:t>b.</w:t>
      </w:r>
      <w:r w:rsidRPr="007B18E0">
        <w:rPr>
          <w:rFonts w:cs="Arial"/>
          <w:iCs/>
          <w:sz w:val="20"/>
        </w:rPr>
        <w:tab/>
      </w:r>
      <w:r w:rsidR="009B1277" w:rsidRPr="007B18E0">
        <w:rPr>
          <w:rFonts w:cs="Arial"/>
          <w:iCs/>
          <w:sz w:val="20"/>
        </w:rPr>
        <w:t xml:space="preserve">Het inroepen van de ontbinding op grond van de leden 1 en / of 3 van dit artikel dient vergezeld te gaan van een schriftelijke afwijzing van een in </w:t>
      </w:r>
      <w:r w:rsidR="009B1277" w:rsidRPr="007B18E0">
        <w:rPr>
          <w:rFonts w:cs="Arial"/>
          <w:sz w:val="20"/>
        </w:rPr>
        <w:t>Nederland te goeder naam en faam bekend staande en in een lidstaat van de EU gevestigde financiële instelling</w:t>
      </w:r>
      <w:r w:rsidR="00554F06" w:rsidRPr="007B18E0">
        <w:rPr>
          <w:rFonts w:cs="Arial"/>
          <w:iCs/>
          <w:sz w:val="20"/>
        </w:rPr>
        <w:t>.</w:t>
      </w:r>
    </w:p>
    <w:p w14:paraId="28BCAA8F" w14:textId="77777777" w:rsidR="00554F06" w:rsidRPr="007B18E0" w:rsidRDefault="00554F06" w:rsidP="00DB5DF1">
      <w:pPr>
        <w:suppressAutoHyphens/>
        <w:ind w:left="1418"/>
        <w:rPr>
          <w:rFonts w:cs="Arial"/>
          <w:iCs/>
          <w:sz w:val="20"/>
        </w:rPr>
      </w:pPr>
      <w:r w:rsidRPr="007B18E0">
        <w:rPr>
          <w:rFonts w:cs="Arial"/>
          <w:iCs/>
          <w:sz w:val="20"/>
        </w:rPr>
        <w:lastRenderedPageBreak/>
        <w:t>Het inroepen van de ontbinding op grond van lid 2 van dit artikel zal voorzien zijn van de schriftelijke en gemotiveerde afwijzing van de betreffende (gemeentelijke) instantie.</w:t>
      </w:r>
    </w:p>
    <w:p w14:paraId="240C72C3" w14:textId="77777777" w:rsidR="00554F06" w:rsidRPr="007B18E0" w:rsidRDefault="00554F06" w:rsidP="00C05CE9">
      <w:pPr>
        <w:suppressAutoHyphens/>
        <w:rPr>
          <w:rFonts w:cs="Arial"/>
          <w:iCs/>
          <w:sz w:val="20"/>
        </w:rPr>
      </w:pPr>
    </w:p>
    <w:p w14:paraId="0C9B66BA" w14:textId="77777777" w:rsidR="00554F06" w:rsidRPr="007B18E0" w:rsidRDefault="00554F06" w:rsidP="00C05CE9">
      <w:pPr>
        <w:suppressAutoHyphens/>
        <w:ind w:left="709" w:hanging="709"/>
        <w:rPr>
          <w:rFonts w:cs="Arial"/>
          <w:sz w:val="20"/>
        </w:rPr>
      </w:pPr>
      <w:r w:rsidRPr="007B18E0">
        <w:rPr>
          <w:rFonts w:cs="Arial"/>
          <w:b/>
          <w:sz w:val="20"/>
        </w:rPr>
        <w:t>5.</w:t>
      </w:r>
      <w:r w:rsidRPr="007B18E0">
        <w:rPr>
          <w:rFonts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CB2BD8" w:rsidRPr="007B18E0">
        <w:rPr>
          <w:rFonts w:cs="Arial"/>
          <w:sz w:val="20"/>
        </w:rPr>
        <w:t>Verkrijger</w:t>
      </w:r>
      <w:r w:rsidRPr="007B18E0">
        <w:rPr>
          <w:rFonts w:cs="Arial"/>
          <w:sz w:val="20"/>
        </w:rPr>
        <w:t xml:space="preserve"> recht heeft de ontbinding van de overeenkomst in te roepen geacht worden tussen partijen verlengd te zijn tot acht (8) dagen na ontvangst van een aan hem verzonden aangetekende brief van de </w:t>
      </w:r>
      <w:r w:rsidR="00906F0F" w:rsidRPr="007B18E0">
        <w:rPr>
          <w:rFonts w:cs="Arial"/>
          <w:sz w:val="20"/>
        </w:rPr>
        <w:t>Ondernemer</w:t>
      </w:r>
      <w:r w:rsidRPr="007B18E0">
        <w:rPr>
          <w:rFonts w:cs="Arial"/>
          <w:sz w:val="20"/>
        </w:rPr>
        <w:t>, waarin deze hem verzoekt of aanzegt zich er over uit te laten of hij al dan niet de ontbinding van de overeenkomst inroept.</w:t>
      </w:r>
    </w:p>
    <w:p w14:paraId="40C0B6C7" w14:textId="77777777" w:rsidR="00554F06" w:rsidRPr="007B18E0" w:rsidRDefault="00554F06" w:rsidP="00C05CE9">
      <w:pPr>
        <w:suppressAutoHyphens/>
        <w:rPr>
          <w:rFonts w:cs="Arial"/>
          <w:sz w:val="20"/>
        </w:rPr>
      </w:pPr>
    </w:p>
    <w:p w14:paraId="3C30B587" w14:textId="03BED443" w:rsidR="00554F06" w:rsidRPr="007B18E0" w:rsidRDefault="00554F06" w:rsidP="00C05CE9">
      <w:pPr>
        <w:suppressAutoHyphens/>
        <w:ind w:left="709" w:hanging="709"/>
        <w:rPr>
          <w:rFonts w:cs="Arial"/>
          <w:sz w:val="20"/>
        </w:rPr>
      </w:pPr>
      <w:r w:rsidRPr="007B18E0">
        <w:rPr>
          <w:rFonts w:cs="Arial"/>
          <w:b/>
          <w:sz w:val="20"/>
        </w:rPr>
        <w:t>6.</w:t>
      </w:r>
      <w:r w:rsidRPr="007B18E0">
        <w:rPr>
          <w:rFonts w:cs="Arial"/>
          <w:sz w:val="20"/>
        </w:rPr>
        <w:tab/>
        <w:t xml:space="preserve">Indien ter zake van de aankoop door de </w:t>
      </w:r>
      <w:r w:rsidR="00CB2BD8" w:rsidRPr="007B18E0">
        <w:rPr>
          <w:rFonts w:cs="Arial"/>
          <w:sz w:val="20"/>
        </w:rPr>
        <w:t>Verkrijger</w:t>
      </w:r>
      <w:r w:rsidRPr="007B18E0">
        <w:rPr>
          <w:rFonts w:cs="Arial"/>
          <w:sz w:val="20"/>
        </w:rPr>
        <w:t xml:space="preserve"> van het (de) onder I.1 van deze akte bedoelde appartementsrecht(en) financiering is benodigd als bedoeld in lid 1 van dit artikel én </w:t>
      </w:r>
      <w:r w:rsidR="00DE5EE2">
        <w:rPr>
          <w:rFonts w:cs="Arial"/>
          <w:sz w:val="20"/>
        </w:rPr>
        <w:t xml:space="preserve">het in lid 1 van dit artikel bedoelde rentevoorstel </w:t>
      </w:r>
      <w:r w:rsidRPr="007B18E0">
        <w:rPr>
          <w:rFonts w:cs="Arial"/>
          <w:sz w:val="20"/>
        </w:rPr>
        <w:t>niet (meer) door de geldgever word</w:t>
      </w:r>
      <w:r w:rsidR="00DE5EE2">
        <w:rPr>
          <w:rFonts w:cs="Arial"/>
          <w:sz w:val="20"/>
        </w:rPr>
        <w:t>t</w:t>
      </w:r>
      <w:r w:rsidRPr="007B18E0">
        <w:rPr>
          <w:rFonts w:cs="Arial"/>
          <w:sz w:val="20"/>
        </w:rPr>
        <w:t xml:space="preserve"> verlengd en gestand word</w:t>
      </w:r>
      <w:r w:rsidR="00DE5EE2">
        <w:rPr>
          <w:rFonts w:cs="Arial"/>
          <w:sz w:val="20"/>
        </w:rPr>
        <w:t>t</w:t>
      </w:r>
      <w:r w:rsidRPr="007B18E0">
        <w:rPr>
          <w:rFonts w:cs="Arial"/>
          <w:sz w:val="20"/>
        </w:rPr>
        <w:t xml:space="preserve"> gedaan tot en met de datum van de </w:t>
      </w:r>
      <w:r w:rsidR="00C6406A" w:rsidRPr="007B18E0">
        <w:rPr>
          <w:rFonts w:cs="Arial"/>
          <w:sz w:val="20"/>
        </w:rPr>
        <w:t>L</w:t>
      </w:r>
      <w:r w:rsidRPr="007B18E0">
        <w:rPr>
          <w:rFonts w:cs="Arial"/>
          <w:sz w:val="20"/>
        </w:rPr>
        <w:t xml:space="preserve">evering van het (de) appartementsrecht(en), dan is de </w:t>
      </w:r>
      <w:r w:rsidR="00CB2BD8" w:rsidRPr="007B18E0">
        <w:rPr>
          <w:rFonts w:cs="Arial"/>
          <w:sz w:val="20"/>
        </w:rPr>
        <w:t>Verkrijger</w:t>
      </w:r>
      <w:r w:rsidRPr="007B18E0">
        <w:rPr>
          <w:rFonts w:cs="Arial"/>
          <w:sz w:val="20"/>
        </w:rPr>
        <w:t xml:space="preserve"> verplicht een nieuw </w:t>
      </w:r>
      <w:r w:rsidR="00DE5EE2">
        <w:rPr>
          <w:rFonts w:cs="Arial"/>
          <w:sz w:val="20"/>
        </w:rPr>
        <w:t xml:space="preserve">rentevoorstel ten behoeve van een </w:t>
      </w:r>
      <w:r w:rsidRPr="007B18E0">
        <w:rPr>
          <w:rFonts w:cs="Arial"/>
          <w:sz w:val="20"/>
        </w:rPr>
        <w:t xml:space="preserve">hypothecaire geldlening aan te vragen zodra hem de vermoedelijke datum van de </w:t>
      </w:r>
      <w:r w:rsidR="00C6406A" w:rsidRPr="007B18E0">
        <w:rPr>
          <w:rFonts w:cs="Arial"/>
          <w:sz w:val="20"/>
        </w:rPr>
        <w:t>L</w:t>
      </w:r>
      <w:r w:rsidRPr="007B18E0">
        <w:rPr>
          <w:rFonts w:cs="Arial"/>
          <w:sz w:val="20"/>
        </w:rPr>
        <w:t xml:space="preserve">evering (al dan niet door of namens de </w:t>
      </w:r>
      <w:r w:rsidR="00906F0F" w:rsidRPr="007B18E0">
        <w:rPr>
          <w:rFonts w:cs="Arial"/>
          <w:sz w:val="20"/>
        </w:rPr>
        <w:t>Ondernemer</w:t>
      </w:r>
      <w:r w:rsidRPr="007B18E0">
        <w:rPr>
          <w:rFonts w:cs="Arial"/>
          <w:sz w:val="20"/>
        </w:rPr>
        <w:t xml:space="preserve">) is medegedeeld. De </w:t>
      </w:r>
      <w:r w:rsidR="00906F0F" w:rsidRPr="007B18E0">
        <w:rPr>
          <w:rFonts w:cs="Arial"/>
          <w:sz w:val="20"/>
        </w:rPr>
        <w:t>Ondernemer</w:t>
      </w:r>
      <w:r w:rsidRPr="007B18E0">
        <w:rPr>
          <w:rFonts w:cs="Arial"/>
          <w:sz w:val="20"/>
        </w:rPr>
        <w:t xml:space="preserve"> draagt er zorg voor dat de </w:t>
      </w:r>
      <w:r w:rsidR="00CB2BD8" w:rsidRPr="007B18E0">
        <w:rPr>
          <w:rFonts w:cs="Arial"/>
          <w:sz w:val="20"/>
        </w:rPr>
        <w:t>Verkrijger</w:t>
      </w:r>
      <w:r w:rsidRPr="007B18E0">
        <w:rPr>
          <w:rFonts w:cs="Arial"/>
          <w:sz w:val="20"/>
        </w:rPr>
        <w:t xml:space="preserve"> deze datum tijdig verneemt. Indien de </w:t>
      </w:r>
      <w:r w:rsidR="00CB2BD8" w:rsidRPr="007B18E0">
        <w:rPr>
          <w:rFonts w:cs="Arial"/>
          <w:sz w:val="20"/>
        </w:rPr>
        <w:t>Verkrijger</w:t>
      </w:r>
      <w:r w:rsidRPr="007B18E0">
        <w:rPr>
          <w:rFonts w:cs="Arial"/>
          <w:sz w:val="20"/>
        </w:rPr>
        <w:t xml:space="preserve"> geen geldlening kan verkrijgen tegen de in lid 1 van dit artikel genoemde maandelijkse verplichting, heeft de </w:t>
      </w:r>
      <w:r w:rsidR="00CB2BD8" w:rsidRPr="007B18E0">
        <w:rPr>
          <w:rFonts w:cs="Arial"/>
          <w:sz w:val="20"/>
        </w:rPr>
        <w:t>Verkrijger</w:t>
      </w:r>
      <w:r w:rsidRPr="007B18E0">
        <w:rPr>
          <w:rFonts w:cs="Arial"/>
          <w:sz w:val="20"/>
        </w:rPr>
        <w:t xml:space="preserve"> het recht alsnog vóór of uiterlijk op de datum van de </w:t>
      </w:r>
      <w:r w:rsidR="00C6406A" w:rsidRPr="007B18E0">
        <w:rPr>
          <w:rFonts w:cs="Arial"/>
          <w:sz w:val="20"/>
        </w:rPr>
        <w:t>L</w:t>
      </w:r>
      <w:r w:rsidRPr="007B18E0">
        <w:rPr>
          <w:rFonts w:cs="Arial"/>
          <w:sz w:val="20"/>
        </w:rPr>
        <w:t>evering de ontbinding van de overeenkomst in te roepen bij aangetekende brief.</w:t>
      </w:r>
    </w:p>
    <w:p w14:paraId="33B0CF97" w14:textId="77777777" w:rsidR="00554F06" w:rsidRPr="007B18E0" w:rsidRDefault="00554F06" w:rsidP="00C05CE9">
      <w:pPr>
        <w:suppressAutoHyphens/>
        <w:rPr>
          <w:rFonts w:cs="Arial"/>
          <w:sz w:val="20"/>
        </w:rPr>
      </w:pPr>
    </w:p>
    <w:p w14:paraId="21189BA4"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Overgangsbepalingen</w:t>
      </w:r>
    </w:p>
    <w:p w14:paraId="48179681" w14:textId="77777777" w:rsidR="00554F06" w:rsidRPr="007B18E0" w:rsidRDefault="00554F06" w:rsidP="00C05CE9">
      <w:pPr>
        <w:suppressAutoHyphens/>
        <w:rPr>
          <w:rFonts w:cs="Arial"/>
          <w:sz w:val="20"/>
        </w:rPr>
      </w:pPr>
    </w:p>
    <w:p w14:paraId="4BF5A7FB"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9</w:t>
      </w:r>
    </w:p>
    <w:p w14:paraId="2A3A2F36" w14:textId="77777777" w:rsidR="00554F06" w:rsidRPr="007B18E0" w:rsidRDefault="00554F06" w:rsidP="0083502F">
      <w:pPr>
        <w:tabs>
          <w:tab w:val="left" w:pos="709"/>
        </w:tabs>
        <w:suppressAutoHyphens/>
        <w:ind w:leftChars="-1" w:left="708" w:hanging="710"/>
        <w:rPr>
          <w:rFonts w:cs="Arial"/>
          <w:sz w:val="20"/>
        </w:rPr>
      </w:pPr>
      <w:r w:rsidRPr="007B18E0">
        <w:rPr>
          <w:rFonts w:cs="Arial"/>
          <w:b/>
          <w:sz w:val="20"/>
        </w:rPr>
        <w:t>1.</w:t>
      </w:r>
      <w:r w:rsidRPr="007B18E0">
        <w:rPr>
          <w:rFonts w:cs="Arial"/>
          <w:sz w:val="20"/>
        </w:rPr>
        <w:tab/>
        <w:t xml:space="preserve">De </w:t>
      </w:r>
      <w:r w:rsidR="00906F0F" w:rsidRPr="007B18E0">
        <w:rPr>
          <w:rFonts w:cs="Arial"/>
          <w:sz w:val="20"/>
        </w:rPr>
        <w:t>Ondernemer</w:t>
      </w:r>
      <w:r w:rsidRPr="007B18E0">
        <w:rPr>
          <w:rFonts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1531FB18" w14:textId="77777777" w:rsidR="00554F06" w:rsidRPr="007B18E0" w:rsidRDefault="00554F06" w:rsidP="0083502F">
      <w:pPr>
        <w:suppressAutoHyphens/>
        <w:ind w:left="2954" w:hangingChars="1477" w:hanging="2954"/>
        <w:rPr>
          <w:rFonts w:cs="Arial"/>
          <w:sz w:val="20"/>
        </w:rPr>
      </w:pPr>
    </w:p>
    <w:p w14:paraId="397A7E58" w14:textId="77777777" w:rsidR="00554F06" w:rsidRPr="007B18E0" w:rsidRDefault="00554F06" w:rsidP="0083502F">
      <w:pPr>
        <w:tabs>
          <w:tab w:val="left" w:pos="709"/>
        </w:tabs>
        <w:suppressAutoHyphens/>
        <w:ind w:left="708" w:hangingChars="354" w:hanging="708"/>
        <w:rPr>
          <w:rFonts w:cs="Arial"/>
          <w:sz w:val="20"/>
        </w:rPr>
      </w:pPr>
      <w:r w:rsidRPr="007B18E0">
        <w:rPr>
          <w:rFonts w:cs="Arial"/>
          <w:b/>
          <w:sz w:val="20"/>
        </w:rPr>
        <w:t>2.</w:t>
      </w:r>
      <w:r w:rsidRPr="007B18E0">
        <w:rPr>
          <w:rFonts w:cs="Arial"/>
          <w:b/>
          <w:sz w:val="20"/>
        </w:rPr>
        <w:tab/>
      </w:r>
      <w:r w:rsidRPr="007B18E0">
        <w:rPr>
          <w:rFonts w:cs="Arial"/>
          <w:sz w:val="20"/>
        </w:rPr>
        <w:t xml:space="preserve">Indien de </w:t>
      </w:r>
      <w:r w:rsidR="00CB2BD8" w:rsidRPr="007B18E0">
        <w:rPr>
          <w:rFonts w:cs="Arial"/>
          <w:sz w:val="20"/>
        </w:rPr>
        <w:t>Verkrijger</w:t>
      </w:r>
      <w:r w:rsidRPr="007B18E0">
        <w:rPr>
          <w:rFonts w:cs="Arial"/>
          <w:sz w:val="20"/>
        </w:rPr>
        <w:t xml:space="preserve"> door het verzuim van de </w:t>
      </w:r>
      <w:r w:rsidR="00906F0F" w:rsidRPr="007B18E0">
        <w:rPr>
          <w:rFonts w:cs="Arial"/>
          <w:sz w:val="20"/>
        </w:rPr>
        <w:t>Ondernemer</w:t>
      </w:r>
      <w:r w:rsidRPr="007B18E0">
        <w:rPr>
          <w:rFonts w:cs="Arial"/>
          <w:sz w:val="20"/>
        </w:rPr>
        <w:t xml:space="preserve"> de in lid 1 van dit artikel bedoelde toestemming voor het in gebruik nemen van het privé-gedeelte wel behoeft en deze toestemming niet verkrijgt, verbeurt de </w:t>
      </w:r>
      <w:r w:rsidR="00906F0F" w:rsidRPr="007B18E0">
        <w:rPr>
          <w:rFonts w:cs="Arial"/>
          <w:sz w:val="20"/>
        </w:rPr>
        <w:t>Ondernemer</w:t>
      </w:r>
      <w:r w:rsidRPr="007B18E0">
        <w:rPr>
          <w:rFonts w:cs="Arial"/>
          <w:sz w:val="20"/>
        </w:rPr>
        <w:t xml:space="preserve"> ten behoeve van de </w:t>
      </w:r>
      <w:r w:rsidR="00CB2BD8" w:rsidRPr="007B18E0">
        <w:rPr>
          <w:rFonts w:cs="Arial"/>
          <w:sz w:val="20"/>
        </w:rPr>
        <w:t>Verkrijger</w:t>
      </w:r>
      <w:r w:rsidRPr="007B18E0">
        <w:rPr>
          <w:rFonts w:cs="Arial"/>
          <w:sz w:val="20"/>
        </w:rPr>
        <w:t xml:space="preserve"> een boete van 10% van de koop-/aanneemsom, onverminderd het recht van de </w:t>
      </w:r>
      <w:r w:rsidR="00CB2BD8" w:rsidRPr="007B18E0">
        <w:rPr>
          <w:rFonts w:cs="Arial"/>
          <w:sz w:val="20"/>
        </w:rPr>
        <w:t>Verkrijger</w:t>
      </w:r>
      <w:r w:rsidRPr="007B18E0">
        <w:rPr>
          <w:rFonts w:cs="Arial"/>
          <w:sz w:val="20"/>
        </w:rPr>
        <w:t xml:space="preserve"> op schadevergoeding, indien en voor zover die het boetebedrag mocht overtreffen en onverminderd het recht op ontbinding.</w:t>
      </w:r>
    </w:p>
    <w:p w14:paraId="2B4DB968" w14:textId="77777777" w:rsidR="00554F06" w:rsidRPr="007B18E0" w:rsidRDefault="00554F06" w:rsidP="00C05CE9">
      <w:pPr>
        <w:suppressAutoHyphens/>
        <w:rPr>
          <w:rFonts w:cs="Arial"/>
          <w:sz w:val="20"/>
        </w:rPr>
      </w:pPr>
    </w:p>
    <w:p w14:paraId="5FCE908A" w14:textId="7E267F5C" w:rsidR="00554F06" w:rsidRPr="007B18E0" w:rsidRDefault="002D4904" w:rsidP="00C05CE9">
      <w:pPr>
        <w:suppressAutoHyphens/>
        <w:rPr>
          <w:rFonts w:cs="Arial"/>
          <w:b/>
          <w:sz w:val="20"/>
        </w:rPr>
      </w:pPr>
      <w:r w:rsidRPr="007B18E0">
        <w:rPr>
          <w:rFonts w:cs="Arial"/>
          <w:b/>
          <w:sz w:val="20"/>
        </w:rPr>
        <w:t>Woningborg</w:t>
      </w:r>
      <w:r w:rsidR="00554F06" w:rsidRPr="007B18E0">
        <w:rPr>
          <w:rFonts w:cs="Arial"/>
          <w:b/>
          <w:sz w:val="20"/>
        </w:rPr>
        <w:t xml:space="preserve"> garantie- en </w:t>
      </w:r>
      <w:r w:rsidR="00326628" w:rsidRPr="007B18E0">
        <w:rPr>
          <w:rFonts w:cs="Arial"/>
          <w:b/>
          <w:sz w:val="20"/>
        </w:rPr>
        <w:t>waarborgregeling transformatie</w:t>
      </w:r>
      <w:r w:rsidR="00554F06" w:rsidRPr="007B18E0">
        <w:rPr>
          <w:rFonts w:cs="Arial"/>
          <w:b/>
          <w:sz w:val="20"/>
        </w:rPr>
        <w:t xml:space="preserve">; </w:t>
      </w:r>
      <w:r w:rsidRPr="007B18E0">
        <w:rPr>
          <w:rFonts w:cs="Arial"/>
          <w:b/>
          <w:sz w:val="20"/>
        </w:rPr>
        <w:t>Woningborg</w:t>
      </w:r>
      <w:r w:rsidR="00554F06" w:rsidRPr="007B18E0">
        <w:rPr>
          <w:rFonts w:cs="Arial"/>
          <w:b/>
          <w:sz w:val="20"/>
        </w:rPr>
        <w:t>-certificaat</w:t>
      </w:r>
    </w:p>
    <w:p w14:paraId="128BDC19" w14:textId="77777777" w:rsidR="00554F06" w:rsidRPr="007B18E0" w:rsidRDefault="00554F06" w:rsidP="00C05CE9">
      <w:pPr>
        <w:suppressAutoHyphens/>
        <w:rPr>
          <w:rFonts w:cs="Arial"/>
          <w:sz w:val="20"/>
        </w:rPr>
      </w:pPr>
    </w:p>
    <w:p w14:paraId="1A875605"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10</w:t>
      </w:r>
    </w:p>
    <w:p w14:paraId="54FBB45D" w14:textId="25F0DCAB" w:rsidR="00554F06" w:rsidRPr="007B18E0" w:rsidRDefault="00554F06" w:rsidP="00C05CE9">
      <w:pPr>
        <w:suppressAutoHyphens/>
        <w:ind w:left="709" w:hanging="709"/>
        <w:rPr>
          <w:rFonts w:cs="Arial"/>
          <w:sz w:val="20"/>
        </w:rPr>
      </w:pPr>
      <w:r w:rsidRPr="007B18E0">
        <w:rPr>
          <w:rFonts w:cs="Arial"/>
          <w:b/>
          <w:sz w:val="20"/>
        </w:rPr>
        <w:t>1.</w:t>
      </w:r>
      <w:r w:rsidRPr="007B18E0">
        <w:rPr>
          <w:rFonts w:cs="Arial"/>
          <w:sz w:val="20"/>
        </w:rPr>
        <w:tab/>
        <w:t xml:space="preserve">De </w:t>
      </w:r>
      <w:r w:rsidR="00906F0F" w:rsidRPr="007B18E0">
        <w:rPr>
          <w:rFonts w:cs="Arial"/>
          <w:sz w:val="20"/>
        </w:rPr>
        <w:t>Ondernemer</w:t>
      </w:r>
      <w:r w:rsidRPr="007B18E0">
        <w:rPr>
          <w:rFonts w:cs="Arial"/>
          <w:sz w:val="20"/>
        </w:rPr>
        <w:t xml:space="preserve"> verklaart, dat het (de) appartementsrecht(en), dat / die het onderwerp is / zijn van deze overeenkomst, deel uitmaakt/ uitmaken van een door </w:t>
      </w:r>
      <w:r w:rsidR="002D4904" w:rsidRPr="007B18E0">
        <w:rPr>
          <w:rFonts w:cs="Arial"/>
          <w:sz w:val="20"/>
        </w:rPr>
        <w:t>Woningborg</w:t>
      </w:r>
      <w:r w:rsidRPr="007B18E0">
        <w:rPr>
          <w:rFonts w:cs="Arial"/>
          <w:sz w:val="20"/>
        </w:rPr>
        <w:t xml:space="preserve"> geregistreerd project en door haar is / zijn ingeschreven onder planregistratienummer </w:t>
      </w:r>
      <w:r w:rsidR="006C567B" w:rsidRPr="007B18E0">
        <w:rPr>
          <w:rFonts w:cs="Arial"/>
          <w:sz w:val="20"/>
        </w:rPr>
        <w:t>W</w:t>
      </w:r>
      <w:r w:rsidRPr="007B18E0">
        <w:rPr>
          <w:rFonts w:cs="Arial"/>
          <w:sz w:val="20"/>
        </w:rPr>
        <w:t>-</w:t>
      </w:r>
      <w:r w:rsidRPr="007B18E0">
        <w:rPr>
          <w:rFonts w:cs="Arial"/>
          <w:b/>
          <w:sz w:val="20"/>
        </w:rPr>
        <w:t>*</w:t>
      </w:r>
      <w:r w:rsidRPr="007B18E0">
        <w:rPr>
          <w:rFonts w:cs="Arial"/>
          <w:sz w:val="20"/>
        </w:rPr>
        <w:t xml:space="preserve"> en verbindt zich tegenover de </w:t>
      </w:r>
      <w:r w:rsidR="00CB2BD8" w:rsidRPr="007B18E0">
        <w:rPr>
          <w:rFonts w:cs="Arial"/>
          <w:sz w:val="20"/>
        </w:rPr>
        <w:t>Verkrijger</w:t>
      </w:r>
      <w:r w:rsidRPr="007B18E0">
        <w:rPr>
          <w:rFonts w:cs="Arial"/>
          <w:sz w:val="20"/>
        </w:rPr>
        <w:t xml:space="preserve"> ter zake van dit (deze) appartementsrecht(en) de verplichtingen uit de </w:t>
      </w:r>
      <w:r w:rsidR="002D4904" w:rsidRPr="007B18E0">
        <w:rPr>
          <w:rFonts w:cs="Arial"/>
          <w:sz w:val="20"/>
        </w:rPr>
        <w:t>Woningborg</w:t>
      </w:r>
      <w:r w:rsidRPr="007B18E0">
        <w:rPr>
          <w:rFonts w:cs="Arial"/>
          <w:sz w:val="20"/>
        </w:rPr>
        <w:t xml:space="preserve"> garantie- en </w:t>
      </w:r>
      <w:r w:rsidR="00326628" w:rsidRPr="007B18E0">
        <w:rPr>
          <w:rFonts w:cs="Arial"/>
          <w:sz w:val="20"/>
        </w:rPr>
        <w:t>waarborgregeling transformatie</w:t>
      </w:r>
      <w:r w:rsidRPr="007B18E0">
        <w:rPr>
          <w:rFonts w:cs="Arial"/>
          <w:sz w:val="20"/>
        </w:rPr>
        <w:t xml:space="preserve"> te zullen nakomen.</w:t>
      </w:r>
    </w:p>
    <w:p w14:paraId="5743369D" w14:textId="77777777" w:rsidR="00554F06" w:rsidRPr="007B18E0" w:rsidRDefault="00554F06" w:rsidP="00C05CE9">
      <w:pPr>
        <w:suppressAutoHyphens/>
        <w:rPr>
          <w:rFonts w:cs="Arial"/>
          <w:sz w:val="20"/>
        </w:rPr>
      </w:pPr>
    </w:p>
    <w:p w14:paraId="48931547" w14:textId="244E4358" w:rsidR="00554F06" w:rsidRPr="007B18E0" w:rsidRDefault="00554F06" w:rsidP="00C05CE9">
      <w:pPr>
        <w:suppressAutoHyphens/>
        <w:ind w:left="709" w:hanging="709"/>
        <w:rPr>
          <w:rFonts w:cs="Arial"/>
          <w:sz w:val="20"/>
        </w:rPr>
      </w:pPr>
      <w:r w:rsidRPr="007B18E0">
        <w:rPr>
          <w:rFonts w:cs="Arial"/>
          <w:b/>
          <w:sz w:val="20"/>
        </w:rPr>
        <w:t>2.</w:t>
      </w:r>
      <w:r w:rsidRPr="007B18E0">
        <w:rPr>
          <w:rFonts w:cs="Arial"/>
          <w:sz w:val="20"/>
        </w:rPr>
        <w:tab/>
        <w:t xml:space="preserve">De </w:t>
      </w:r>
      <w:r w:rsidR="00906F0F" w:rsidRPr="007B18E0">
        <w:rPr>
          <w:rFonts w:cs="Arial"/>
          <w:sz w:val="20"/>
        </w:rPr>
        <w:t>Ondernemer</w:t>
      </w:r>
      <w:r w:rsidRPr="007B18E0">
        <w:rPr>
          <w:rFonts w:cs="Arial"/>
          <w:sz w:val="20"/>
        </w:rPr>
        <w:t xml:space="preserve"> verplicht zich tegenover de </w:t>
      </w:r>
      <w:r w:rsidR="00CB2BD8" w:rsidRPr="007B18E0">
        <w:rPr>
          <w:rFonts w:cs="Arial"/>
          <w:sz w:val="20"/>
        </w:rPr>
        <w:t>Verkrijger</w:t>
      </w:r>
      <w:r w:rsidRPr="007B18E0">
        <w:rPr>
          <w:rFonts w:cs="Arial"/>
          <w:sz w:val="20"/>
        </w:rPr>
        <w:t xml:space="preserve"> om overeenkomstig de toepasselijke </w:t>
      </w:r>
      <w:r w:rsidR="002D4904" w:rsidRPr="007B18E0">
        <w:rPr>
          <w:rFonts w:cs="Arial"/>
          <w:sz w:val="20"/>
        </w:rPr>
        <w:t>Woningborg</w:t>
      </w:r>
      <w:r w:rsidRPr="007B18E0">
        <w:rPr>
          <w:rFonts w:cs="Arial"/>
          <w:sz w:val="20"/>
        </w:rPr>
        <w:t xml:space="preserve"> garantie- en </w:t>
      </w:r>
      <w:r w:rsidR="00326628" w:rsidRPr="007B18E0">
        <w:rPr>
          <w:rFonts w:cs="Arial"/>
          <w:sz w:val="20"/>
        </w:rPr>
        <w:t>waarborgregeling transformatie</w:t>
      </w:r>
      <w:r w:rsidRPr="007B18E0">
        <w:rPr>
          <w:rFonts w:cs="Arial"/>
          <w:sz w:val="20"/>
        </w:rPr>
        <w:t xml:space="preserve"> terstond doch uiterlijk binnen twee (2) weken na ontvangst van de door de </w:t>
      </w:r>
      <w:r w:rsidR="00CB2BD8" w:rsidRPr="007B18E0">
        <w:rPr>
          <w:rFonts w:cs="Arial"/>
          <w:sz w:val="20"/>
        </w:rPr>
        <w:t>Verkrijger</w:t>
      </w:r>
      <w:r w:rsidRPr="007B18E0">
        <w:rPr>
          <w:rFonts w:cs="Arial"/>
          <w:sz w:val="20"/>
        </w:rPr>
        <w:t xml:space="preserve"> ondertekende akte het schriftelijk verzoek te doen tot afgifte van een </w:t>
      </w:r>
      <w:r w:rsidR="002D4904" w:rsidRPr="007B18E0">
        <w:rPr>
          <w:rFonts w:cs="Arial"/>
          <w:sz w:val="20"/>
        </w:rPr>
        <w:t>Woningborg</w:t>
      </w:r>
      <w:r w:rsidRPr="007B18E0">
        <w:rPr>
          <w:rFonts w:cs="Arial"/>
          <w:sz w:val="20"/>
        </w:rPr>
        <w:t xml:space="preserve">-certificaat aan de </w:t>
      </w:r>
      <w:r w:rsidR="00CB2BD8" w:rsidRPr="007B18E0">
        <w:rPr>
          <w:rFonts w:cs="Arial"/>
          <w:sz w:val="20"/>
        </w:rPr>
        <w:t>Verkrijger</w:t>
      </w:r>
      <w:r w:rsidRPr="007B18E0">
        <w:rPr>
          <w:rFonts w:cs="Arial"/>
          <w:sz w:val="20"/>
        </w:rPr>
        <w:t>.</w:t>
      </w:r>
    </w:p>
    <w:p w14:paraId="4DA42261" w14:textId="77777777" w:rsidR="00554F06" w:rsidRPr="007B18E0" w:rsidRDefault="00554F06" w:rsidP="00C05CE9">
      <w:pPr>
        <w:suppressAutoHyphens/>
        <w:rPr>
          <w:rFonts w:cs="Arial"/>
          <w:sz w:val="20"/>
        </w:rPr>
      </w:pPr>
    </w:p>
    <w:p w14:paraId="2CC7B80F" w14:textId="77777777" w:rsidR="00554F06" w:rsidRPr="007B18E0" w:rsidRDefault="00554F06" w:rsidP="00C05CE9">
      <w:pPr>
        <w:suppressAutoHyphens/>
        <w:rPr>
          <w:rFonts w:cs="Arial"/>
          <w:b/>
          <w:sz w:val="20"/>
        </w:rPr>
      </w:pPr>
      <w:r w:rsidRPr="007B18E0">
        <w:rPr>
          <w:rFonts w:cs="Arial"/>
          <w:b/>
          <w:sz w:val="20"/>
        </w:rPr>
        <w:t xml:space="preserve">Afgifte weigering </w:t>
      </w:r>
      <w:r w:rsidR="002D4904" w:rsidRPr="007B18E0">
        <w:rPr>
          <w:rFonts w:cs="Arial"/>
          <w:b/>
          <w:sz w:val="20"/>
        </w:rPr>
        <w:t>Woningborg</w:t>
      </w:r>
      <w:r w:rsidRPr="007B18E0">
        <w:rPr>
          <w:rFonts w:cs="Arial"/>
          <w:b/>
          <w:sz w:val="20"/>
        </w:rPr>
        <w:t>-certificaat</w:t>
      </w:r>
    </w:p>
    <w:p w14:paraId="04ECE29B" w14:textId="77777777" w:rsidR="00554F06" w:rsidRPr="007B18E0" w:rsidRDefault="00554F06" w:rsidP="00C05CE9">
      <w:pPr>
        <w:suppressAutoHyphens/>
        <w:rPr>
          <w:rFonts w:cs="Arial"/>
          <w:sz w:val="20"/>
        </w:rPr>
      </w:pPr>
    </w:p>
    <w:p w14:paraId="0EBE0EE8"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11</w:t>
      </w:r>
    </w:p>
    <w:p w14:paraId="2C4E8F68" w14:textId="77777777" w:rsidR="00554F06" w:rsidRPr="007B18E0" w:rsidRDefault="00554F06" w:rsidP="00C05CE9">
      <w:pPr>
        <w:suppressAutoHyphens/>
        <w:ind w:left="709" w:hanging="709"/>
        <w:rPr>
          <w:rFonts w:cs="Arial"/>
          <w:sz w:val="20"/>
        </w:rPr>
      </w:pPr>
      <w:r w:rsidRPr="007B18E0">
        <w:rPr>
          <w:rFonts w:cs="Arial"/>
          <w:b/>
          <w:sz w:val="20"/>
        </w:rPr>
        <w:t>1.</w:t>
      </w:r>
      <w:r w:rsidRPr="007B18E0">
        <w:rPr>
          <w:rFonts w:cs="Arial"/>
          <w:sz w:val="20"/>
        </w:rPr>
        <w:tab/>
        <w:t xml:space="preserve">Deze overeenkomst wordt aangegaan onder de bij vervulling ontbindende voorwaarde, dat de afgifte van een </w:t>
      </w:r>
      <w:r w:rsidR="002D4904" w:rsidRPr="007B18E0">
        <w:rPr>
          <w:rFonts w:cs="Arial"/>
          <w:sz w:val="20"/>
        </w:rPr>
        <w:t>Woningborg</w:t>
      </w:r>
      <w:r w:rsidRPr="007B18E0">
        <w:rPr>
          <w:rFonts w:cs="Arial"/>
          <w:sz w:val="20"/>
        </w:rPr>
        <w:t>-certificaat wordt geweigerd.</w:t>
      </w:r>
    </w:p>
    <w:p w14:paraId="5CE05A4D" w14:textId="77777777" w:rsidR="00554F06" w:rsidRPr="007B18E0" w:rsidRDefault="00554F06" w:rsidP="00C05CE9">
      <w:pPr>
        <w:suppressAutoHyphens/>
        <w:rPr>
          <w:rFonts w:cs="Arial"/>
          <w:sz w:val="20"/>
        </w:rPr>
      </w:pPr>
    </w:p>
    <w:p w14:paraId="25F52DCA" w14:textId="4AE1BA8C" w:rsidR="00554F06" w:rsidRPr="007B18E0" w:rsidRDefault="00554F06" w:rsidP="00C05CE9">
      <w:pPr>
        <w:suppressAutoHyphens/>
        <w:ind w:left="709" w:hanging="709"/>
        <w:rPr>
          <w:rFonts w:cs="Arial"/>
          <w:sz w:val="20"/>
        </w:rPr>
      </w:pPr>
      <w:r w:rsidRPr="007B18E0">
        <w:rPr>
          <w:rFonts w:cs="Arial"/>
          <w:b/>
          <w:sz w:val="20"/>
        </w:rPr>
        <w:t>2.</w:t>
      </w:r>
      <w:r w:rsidRPr="007B18E0">
        <w:rPr>
          <w:rFonts w:cs="Arial"/>
          <w:sz w:val="20"/>
        </w:rPr>
        <w:tab/>
        <w:t xml:space="preserve">Indien de in lid 1 van dit artikel genoemde voorwaarde wordt vervuld, is de overeenkomst van rechtswege ontbonden, tenzij de </w:t>
      </w:r>
      <w:r w:rsidR="00CB2BD8" w:rsidRPr="007B18E0">
        <w:rPr>
          <w:rFonts w:cs="Arial"/>
          <w:sz w:val="20"/>
        </w:rPr>
        <w:t>Verkrijger</w:t>
      </w:r>
      <w:r w:rsidRPr="007B18E0">
        <w:rPr>
          <w:rFonts w:cs="Arial"/>
          <w:sz w:val="20"/>
        </w:rPr>
        <w:t xml:space="preserve"> binnen veertien (14) dagen na ontvangst van het bericht van weigering bij aangetekende brief aan de </w:t>
      </w:r>
      <w:r w:rsidR="00906F0F" w:rsidRPr="007B18E0">
        <w:rPr>
          <w:rFonts w:cs="Arial"/>
          <w:sz w:val="20"/>
        </w:rPr>
        <w:t>Ondernemer</w:t>
      </w:r>
      <w:r w:rsidRPr="007B18E0">
        <w:rPr>
          <w:rFonts w:cs="Arial"/>
          <w:sz w:val="20"/>
        </w:rPr>
        <w:t xml:space="preserve"> heeft aangezegd dat hij de overeenkomst in stand wenst te laten, onverminderd het recht op schadevergoeding.</w:t>
      </w:r>
    </w:p>
    <w:p w14:paraId="49EA74DA" w14:textId="77777777" w:rsidR="00554F06" w:rsidRPr="007B18E0" w:rsidRDefault="00554F06" w:rsidP="00C05CE9">
      <w:pPr>
        <w:suppressAutoHyphens/>
        <w:rPr>
          <w:rFonts w:cs="Arial"/>
          <w:sz w:val="20"/>
        </w:rPr>
      </w:pPr>
    </w:p>
    <w:p w14:paraId="42919A33" w14:textId="77777777" w:rsidR="00554F06" w:rsidRPr="007B18E0" w:rsidRDefault="00554F06" w:rsidP="00C05CE9">
      <w:pPr>
        <w:suppressAutoHyphens/>
        <w:ind w:left="709" w:hanging="709"/>
        <w:rPr>
          <w:rFonts w:cs="Arial"/>
          <w:sz w:val="20"/>
        </w:rPr>
      </w:pPr>
      <w:r w:rsidRPr="007B18E0">
        <w:rPr>
          <w:rFonts w:cs="Arial"/>
          <w:b/>
          <w:sz w:val="20"/>
        </w:rPr>
        <w:t>3.</w:t>
      </w:r>
      <w:r w:rsidRPr="007B18E0">
        <w:rPr>
          <w:rFonts w:cs="Arial"/>
          <w:sz w:val="20"/>
        </w:rPr>
        <w:tab/>
        <w:t xml:space="preserve">De </w:t>
      </w:r>
      <w:r w:rsidR="00CB2BD8" w:rsidRPr="007B18E0">
        <w:rPr>
          <w:rFonts w:cs="Arial"/>
          <w:sz w:val="20"/>
        </w:rPr>
        <w:t>Verkrijger</w:t>
      </w:r>
      <w:r w:rsidRPr="007B18E0">
        <w:rPr>
          <w:rFonts w:cs="Arial"/>
          <w:sz w:val="20"/>
        </w:rPr>
        <w:t xml:space="preserve"> heeft het recht om de ontbinding van de overeenkomst in te roepen, indien:</w:t>
      </w:r>
    </w:p>
    <w:p w14:paraId="66D5698C" w14:textId="77777777" w:rsidR="00554F06" w:rsidRPr="007B18E0" w:rsidRDefault="00554F06" w:rsidP="00C05CE9">
      <w:pPr>
        <w:suppressAutoHyphens/>
        <w:ind w:left="1418" w:hanging="709"/>
        <w:rPr>
          <w:rFonts w:cs="Arial"/>
          <w:sz w:val="20"/>
        </w:rPr>
      </w:pPr>
      <w:r w:rsidRPr="007B18E0">
        <w:rPr>
          <w:rFonts w:cs="Arial"/>
          <w:sz w:val="20"/>
        </w:rPr>
        <w:t>a.</w:t>
      </w:r>
      <w:r w:rsidRPr="007B18E0">
        <w:rPr>
          <w:rFonts w:cs="Arial"/>
          <w:sz w:val="20"/>
        </w:rPr>
        <w:tab/>
        <w:t xml:space="preserve">de </w:t>
      </w:r>
      <w:r w:rsidR="00906F0F" w:rsidRPr="007B18E0">
        <w:rPr>
          <w:rFonts w:cs="Arial"/>
          <w:sz w:val="20"/>
        </w:rPr>
        <w:t>Ondernemer</w:t>
      </w:r>
      <w:r w:rsidRPr="007B18E0">
        <w:rPr>
          <w:rFonts w:cs="Arial"/>
          <w:sz w:val="20"/>
        </w:rPr>
        <w:t xml:space="preserve"> niet conform artikel 10 lid 2 van deze akte binnen twee (2) weken na ontvangst van de door de </w:t>
      </w:r>
      <w:r w:rsidR="00CB2BD8" w:rsidRPr="007B18E0">
        <w:rPr>
          <w:rFonts w:cs="Arial"/>
          <w:sz w:val="20"/>
        </w:rPr>
        <w:t>Verkrijger</w:t>
      </w:r>
      <w:r w:rsidRPr="007B18E0">
        <w:rPr>
          <w:rFonts w:cs="Arial"/>
          <w:sz w:val="20"/>
        </w:rPr>
        <w:t xml:space="preserve"> ondertekende akte een aanvraag heeft ingediend tot afgifte van een </w:t>
      </w:r>
      <w:r w:rsidR="002D4904" w:rsidRPr="007B18E0">
        <w:rPr>
          <w:rFonts w:cs="Arial"/>
          <w:sz w:val="20"/>
        </w:rPr>
        <w:t>Woningborg</w:t>
      </w:r>
      <w:r w:rsidRPr="007B18E0">
        <w:rPr>
          <w:rFonts w:cs="Arial"/>
          <w:sz w:val="20"/>
        </w:rPr>
        <w:t>-certificaat; of</w:t>
      </w:r>
    </w:p>
    <w:p w14:paraId="243F0397" w14:textId="77777777" w:rsidR="00554F06" w:rsidRPr="007B18E0" w:rsidRDefault="00554F06" w:rsidP="00C05CE9">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7B18E0">
        <w:rPr>
          <w:rFonts w:ascii="Arial" w:hAnsi="Arial" w:cs="Arial"/>
          <w:sz w:val="20"/>
        </w:rPr>
        <w:t>b.</w:t>
      </w:r>
      <w:r w:rsidRPr="007B18E0">
        <w:rPr>
          <w:rFonts w:ascii="Arial" w:hAnsi="Arial" w:cs="Arial"/>
          <w:sz w:val="20"/>
        </w:rPr>
        <w:tab/>
        <w:t xml:space="preserve">de </w:t>
      </w:r>
      <w:r w:rsidR="00CB2BD8" w:rsidRPr="007B18E0">
        <w:rPr>
          <w:rFonts w:ascii="Arial" w:hAnsi="Arial" w:cs="Arial"/>
          <w:sz w:val="20"/>
        </w:rPr>
        <w:t>Verkrijger</w:t>
      </w:r>
      <w:r w:rsidRPr="007B18E0">
        <w:rPr>
          <w:rFonts w:ascii="Arial" w:hAnsi="Arial" w:cs="Arial"/>
          <w:sz w:val="20"/>
        </w:rPr>
        <w:t xml:space="preserve"> zelf een aanvraag heeft ingediend bij </w:t>
      </w:r>
      <w:r w:rsidR="002D4904" w:rsidRPr="007B18E0">
        <w:rPr>
          <w:rFonts w:ascii="Arial" w:hAnsi="Arial" w:cs="Arial"/>
          <w:sz w:val="20"/>
        </w:rPr>
        <w:t>Woningborg</w:t>
      </w:r>
      <w:r w:rsidRPr="007B18E0">
        <w:rPr>
          <w:rFonts w:ascii="Arial" w:hAnsi="Arial" w:cs="Arial"/>
          <w:sz w:val="20"/>
        </w:rPr>
        <w:t xml:space="preserve"> tot afgifte van een </w:t>
      </w:r>
      <w:r w:rsidR="002D4904" w:rsidRPr="007B18E0">
        <w:rPr>
          <w:rFonts w:ascii="Arial" w:hAnsi="Arial" w:cs="Arial"/>
          <w:sz w:val="20"/>
        </w:rPr>
        <w:t>Woningborg</w:t>
      </w:r>
      <w:r w:rsidRPr="007B18E0">
        <w:rPr>
          <w:rFonts w:ascii="Arial" w:hAnsi="Arial" w:cs="Arial"/>
          <w:sz w:val="20"/>
        </w:rPr>
        <w:t xml:space="preserve">-certificaat en binnen drie (3) maanden na het ondertekenen van deze akte door de </w:t>
      </w:r>
      <w:r w:rsidR="00CB2BD8" w:rsidRPr="007B18E0">
        <w:rPr>
          <w:rFonts w:ascii="Arial" w:hAnsi="Arial" w:cs="Arial"/>
          <w:sz w:val="20"/>
        </w:rPr>
        <w:t>Verkrijger</w:t>
      </w:r>
      <w:r w:rsidRPr="007B18E0">
        <w:rPr>
          <w:rFonts w:ascii="Arial" w:hAnsi="Arial" w:cs="Arial"/>
          <w:sz w:val="20"/>
        </w:rPr>
        <w:t xml:space="preserve"> geen certificaat van </w:t>
      </w:r>
      <w:r w:rsidR="002D4904" w:rsidRPr="007B18E0">
        <w:rPr>
          <w:rFonts w:ascii="Arial" w:hAnsi="Arial" w:cs="Arial"/>
          <w:sz w:val="20"/>
        </w:rPr>
        <w:t>Woningborg</w:t>
      </w:r>
      <w:r w:rsidRPr="007B18E0">
        <w:rPr>
          <w:rFonts w:ascii="Arial" w:hAnsi="Arial" w:cs="Arial"/>
          <w:sz w:val="20"/>
        </w:rPr>
        <w:t xml:space="preserve"> of de schriftelijke toezegging tot afgifte daarvan heeft gekregen.</w:t>
      </w:r>
    </w:p>
    <w:p w14:paraId="207988A1" w14:textId="77777777" w:rsidR="00554F06" w:rsidRPr="007B18E0" w:rsidRDefault="00554F06" w:rsidP="00C05CE9">
      <w:pPr>
        <w:suppressAutoHyphens/>
        <w:rPr>
          <w:rFonts w:cs="Arial"/>
          <w:sz w:val="20"/>
        </w:rPr>
      </w:pPr>
    </w:p>
    <w:p w14:paraId="717B5AFB" w14:textId="50BE6D24" w:rsidR="00554F06" w:rsidRPr="007B18E0" w:rsidRDefault="00554F06" w:rsidP="00C05CE9">
      <w:pPr>
        <w:suppressAutoHyphens/>
        <w:ind w:left="709" w:hanging="709"/>
        <w:rPr>
          <w:rFonts w:cs="Arial"/>
          <w:sz w:val="20"/>
        </w:rPr>
      </w:pPr>
      <w:r w:rsidRPr="007B18E0">
        <w:rPr>
          <w:rFonts w:cs="Arial"/>
          <w:b/>
          <w:sz w:val="20"/>
        </w:rPr>
        <w:t>4.</w:t>
      </w:r>
      <w:r w:rsidRPr="007B18E0">
        <w:rPr>
          <w:rFonts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2D4904" w:rsidRPr="007B18E0">
        <w:rPr>
          <w:rFonts w:cs="Arial"/>
          <w:sz w:val="20"/>
        </w:rPr>
        <w:t>Woningborg</w:t>
      </w:r>
      <w:r w:rsidRPr="007B18E0">
        <w:rPr>
          <w:rFonts w:cs="Arial"/>
          <w:sz w:val="20"/>
        </w:rPr>
        <w:t>-certificaat is afgegeven.</w:t>
      </w:r>
    </w:p>
    <w:p w14:paraId="245E4EDD" w14:textId="77777777" w:rsidR="00554F06" w:rsidRPr="007B18E0" w:rsidRDefault="00554F06" w:rsidP="00C05CE9">
      <w:pPr>
        <w:suppressAutoHyphens/>
        <w:rPr>
          <w:rFonts w:cs="Arial"/>
          <w:sz w:val="20"/>
        </w:rPr>
      </w:pPr>
    </w:p>
    <w:p w14:paraId="51043B8B" w14:textId="77777777" w:rsidR="00554F06" w:rsidRPr="007B18E0" w:rsidRDefault="00554F06" w:rsidP="00C05CE9">
      <w:pPr>
        <w:suppressAutoHyphens/>
        <w:ind w:left="709" w:hanging="709"/>
        <w:rPr>
          <w:rFonts w:cs="Arial"/>
          <w:sz w:val="20"/>
        </w:rPr>
      </w:pPr>
      <w:r w:rsidRPr="007B18E0">
        <w:rPr>
          <w:rFonts w:cs="Arial"/>
          <w:b/>
          <w:sz w:val="20"/>
        </w:rPr>
        <w:t>5.</w:t>
      </w:r>
      <w:r w:rsidRPr="007B18E0">
        <w:rPr>
          <w:rFonts w:cs="Arial"/>
          <w:sz w:val="20"/>
        </w:rPr>
        <w:tab/>
        <w:t xml:space="preserve">Indien de overeenkomst wordt ontbonden op grond van het geval genoemd in lid 1 van dit artikel, heeft de </w:t>
      </w:r>
      <w:r w:rsidR="00CB2BD8" w:rsidRPr="007B18E0">
        <w:rPr>
          <w:rFonts w:cs="Arial"/>
          <w:sz w:val="20"/>
        </w:rPr>
        <w:t>Verkrijger</w:t>
      </w:r>
      <w:r w:rsidRPr="007B18E0">
        <w:rPr>
          <w:rFonts w:cs="Arial"/>
          <w:sz w:val="20"/>
        </w:rPr>
        <w:t xml:space="preserve"> recht op een bedrag ter grootte van 5% van de koop-/aanneemsom als een door de </w:t>
      </w:r>
      <w:r w:rsidR="00906F0F" w:rsidRPr="007B18E0">
        <w:rPr>
          <w:rFonts w:cs="Arial"/>
          <w:sz w:val="20"/>
        </w:rPr>
        <w:t>Ondernemer</w:t>
      </w:r>
      <w:r w:rsidRPr="007B18E0">
        <w:rPr>
          <w:rFonts w:cs="Arial"/>
          <w:sz w:val="20"/>
        </w:rPr>
        <w:t xml:space="preserve"> aan de </w:t>
      </w:r>
      <w:r w:rsidR="00CB2BD8" w:rsidRPr="007B18E0">
        <w:rPr>
          <w:rFonts w:cs="Arial"/>
          <w:sz w:val="20"/>
        </w:rPr>
        <w:t>Verkrijger</w:t>
      </w:r>
      <w:r w:rsidRPr="007B18E0">
        <w:rPr>
          <w:rFonts w:cs="Arial"/>
          <w:sz w:val="20"/>
        </w:rPr>
        <w:t xml:space="preserve"> te verbeuren boete, onverminderd het recht op schadevergoeding.</w:t>
      </w:r>
    </w:p>
    <w:p w14:paraId="2A6D135F" w14:textId="77777777" w:rsidR="00554F06" w:rsidRPr="007B18E0" w:rsidRDefault="00554F06" w:rsidP="00C05CE9">
      <w:pPr>
        <w:suppressAutoHyphens/>
        <w:rPr>
          <w:rFonts w:cs="Arial"/>
          <w:sz w:val="20"/>
        </w:rPr>
      </w:pPr>
    </w:p>
    <w:p w14:paraId="358CEF1E" w14:textId="77777777" w:rsidR="00554F06" w:rsidRPr="007B18E0" w:rsidRDefault="00554F06" w:rsidP="00C05CE9">
      <w:pPr>
        <w:suppressAutoHyphens/>
        <w:rPr>
          <w:rFonts w:cs="Arial"/>
          <w:b/>
          <w:sz w:val="20"/>
        </w:rPr>
      </w:pPr>
      <w:r w:rsidRPr="007B18E0">
        <w:rPr>
          <w:rFonts w:cs="Arial"/>
          <w:b/>
          <w:sz w:val="20"/>
        </w:rPr>
        <w:t>Kosten</w:t>
      </w:r>
    </w:p>
    <w:p w14:paraId="7ABE0FF0" w14:textId="77777777" w:rsidR="00554F06" w:rsidRPr="007B18E0" w:rsidRDefault="00554F06" w:rsidP="00C05CE9">
      <w:pPr>
        <w:suppressAutoHyphens/>
        <w:rPr>
          <w:rFonts w:cs="Arial"/>
          <w:sz w:val="20"/>
        </w:rPr>
      </w:pPr>
    </w:p>
    <w:p w14:paraId="6876534F"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12</w:t>
      </w:r>
    </w:p>
    <w:p w14:paraId="1E66F7E9" w14:textId="77777777" w:rsidR="00554F06" w:rsidRPr="007B18E0" w:rsidRDefault="00554F06" w:rsidP="00C05CE9">
      <w:pPr>
        <w:suppressAutoHyphens/>
        <w:rPr>
          <w:rFonts w:cs="Arial"/>
          <w:sz w:val="20"/>
        </w:rPr>
      </w:pPr>
      <w:r w:rsidRPr="007B18E0">
        <w:rPr>
          <w:rFonts w:cs="Arial"/>
          <w:sz w:val="20"/>
        </w:rPr>
        <w:t xml:space="preserve">De kosten van de in de overweging van deze akte bedoelde splitsing met bijbehorende stukken en alle kosten en rechten aan de onder I.1 van deze akte bedoelde verkoop en de </w:t>
      </w:r>
      <w:r w:rsidR="00C6406A" w:rsidRPr="007B18E0">
        <w:rPr>
          <w:rFonts w:cs="Arial"/>
          <w:sz w:val="20"/>
        </w:rPr>
        <w:t>L</w:t>
      </w:r>
      <w:r w:rsidRPr="007B18E0">
        <w:rPr>
          <w:rFonts w:cs="Arial"/>
          <w:sz w:val="20"/>
        </w:rPr>
        <w:t>evering verbonden, zijn begrepen in de totale koop-/aanneemsom.</w:t>
      </w:r>
    </w:p>
    <w:p w14:paraId="6F4162EF" w14:textId="77777777" w:rsidR="00554F06" w:rsidRPr="007B18E0" w:rsidRDefault="00554F06" w:rsidP="00554F06">
      <w:pPr>
        <w:suppressAutoHyphens/>
        <w:jc w:val="both"/>
        <w:rPr>
          <w:rFonts w:cs="Arial"/>
          <w:sz w:val="20"/>
        </w:rPr>
      </w:pPr>
    </w:p>
    <w:p w14:paraId="3A7D5AFE" w14:textId="77777777" w:rsidR="00554F06" w:rsidRPr="007B18E0" w:rsidRDefault="00554F06" w:rsidP="00C05CE9">
      <w:pPr>
        <w:suppressAutoHyphens/>
        <w:rPr>
          <w:rFonts w:cs="Arial"/>
          <w:b/>
          <w:sz w:val="20"/>
        </w:rPr>
      </w:pPr>
      <w:r w:rsidRPr="007B18E0">
        <w:rPr>
          <w:rFonts w:cs="Arial"/>
          <w:b/>
          <w:sz w:val="20"/>
        </w:rPr>
        <w:t>Afwijkende bepalingen</w:t>
      </w:r>
    </w:p>
    <w:p w14:paraId="761898F6" w14:textId="77777777" w:rsidR="00554F06" w:rsidRPr="007B18E0" w:rsidRDefault="00554F06" w:rsidP="00C05CE9">
      <w:pPr>
        <w:suppressAutoHyphens/>
        <w:rPr>
          <w:rFonts w:cs="Arial"/>
          <w:sz w:val="20"/>
        </w:rPr>
      </w:pPr>
    </w:p>
    <w:p w14:paraId="28B11BA4"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13</w:t>
      </w:r>
    </w:p>
    <w:p w14:paraId="2D7E293D" w14:textId="77777777" w:rsidR="00554F06" w:rsidRPr="007B18E0" w:rsidRDefault="00554F06" w:rsidP="00C05CE9">
      <w:pPr>
        <w:suppressAutoHyphens/>
        <w:rPr>
          <w:rFonts w:cs="Arial"/>
          <w:sz w:val="20"/>
        </w:rPr>
      </w:pPr>
      <w:r w:rsidRPr="007B18E0">
        <w:rPr>
          <w:rFonts w:cs="Arial"/>
          <w:sz w:val="20"/>
        </w:rPr>
        <w:t xml:space="preserve">Afwijkingen van het in het hoofd van deze akte genoemde model van de koop-/aannemingsovereenkomst en van de daarin van toepassing verklaarde Algemene Voorwaarden, die ten nadele van de </w:t>
      </w:r>
      <w:r w:rsidR="00CB2BD8" w:rsidRPr="007B18E0">
        <w:rPr>
          <w:rFonts w:cs="Arial"/>
          <w:sz w:val="20"/>
        </w:rPr>
        <w:t>Verkrijger</w:t>
      </w:r>
      <w:r w:rsidRPr="007B18E0">
        <w:rPr>
          <w:rFonts w:cs="Arial"/>
          <w:sz w:val="20"/>
        </w:rPr>
        <w:t xml:space="preserve"> zijn, zijn nietig behoudens voorafgaande uitdrukkelijke toestemming verleend door </w:t>
      </w:r>
      <w:r w:rsidR="002D4904" w:rsidRPr="007B18E0">
        <w:rPr>
          <w:rFonts w:cs="Arial"/>
          <w:sz w:val="20"/>
        </w:rPr>
        <w:t>Woningborg</w:t>
      </w:r>
      <w:r w:rsidRPr="007B18E0">
        <w:rPr>
          <w:rFonts w:cs="Arial"/>
          <w:sz w:val="20"/>
        </w:rPr>
        <w:t>.</w:t>
      </w:r>
    </w:p>
    <w:p w14:paraId="5C00C7A6" w14:textId="77777777" w:rsidR="00554F06" w:rsidRPr="007B18E0" w:rsidRDefault="00554F06" w:rsidP="00C05CE9">
      <w:pPr>
        <w:suppressAutoHyphens/>
        <w:rPr>
          <w:rFonts w:cs="Arial"/>
          <w:sz w:val="20"/>
        </w:rPr>
      </w:pPr>
      <w:r w:rsidRPr="007B18E0">
        <w:rPr>
          <w:rFonts w:cs="Arial"/>
          <w:sz w:val="20"/>
        </w:rPr>
        <w:t>Bij het ontbreken van deze toestemming geldt de oorspronkelijke in het model opgenomen bepaling.</w:t>
      </w:r>
    </w:p>
    <w:p w14:paraId="24F817E1" w14:textId="77777777" w:rsidR="00554F06" w:rsidRPr="007B18E0" w:rsidRDefault="00554F06" w:rsidP="00C05CE9">
      <w:pPr>
        <w:suppressAutoHyphens/>
        <w:rPr>
          <w:rFonts w:cs="Arial"/>
          <w:sz w:val="20"/>
        </w:rPr>
      </w:pPr>
    </w:p>
    <w:p w14:paraId="5CB8CDC8" w14:textId="77777777" w:rsidR="00554F06" w:rsidRPr="007B18E0" w:rsidRDefault="00554F06" w:rsidP="00C05CE9">
      <w:pPr>
        <w:suppressAutoHyphens/>
        <w:rPr>
          <w:rFonts w:cs="Arial"/>
          <w:b/>
          <w:sz w:val="20"/>
        </w:rPr>
      </w:pPr>
      <w:r w:rsidRPr="007B18E0">
        <w:rPr>
          <w:rFonts w:cs="Arial"/>
          <w:b/>
          <w:sz w:val="20"/>
        </w:rPr>
        <w:t>Informatie</w:t>
      </w:r>
    </w:p>
    <w:p w14:paraId="38BB5097" w14:textId="77777777" w:rsidR="00554F06" w:rsidRPr="007B18E0" w:rsidRDefault="00554F06" w:rsidP="00C05CE9">
      <w:pPr>
        <w:suppressAutoHyphens/>
        <w:rPr>
          <w:rFonts w:cs="Arial"/>
          <w:sz w:val="20"/>
        </w:rPr>
      </w:pPr>
    </w:p>
    <w:p w14:paraId="050F9005"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14</w:t>
      </w:r>
    </w:p>
    <w:p w14:paraId="4114B727" w14:textId="77777777" w:rsidR="00554F06" w:rsidRPr="007B18E0" w:rsidRDefault="00554F06" w:rsidP="00C05CE9">
      <w:pPr>
        <w:suppressAutoHyphens/>
        <w:rPr>
          <w:rFonts w:cs="Arial"/>
          <w:sz w:val="20"/>
        </w:rPr>
      </w:pPr>
      <w:r w:rsidRPr="007B18E0">
        <w:rPr>
          <w:rFonts w:cs="Arial"/>
          <w:sz w:val="20"/>
        </w:rPr>
        <w:t xml:space="preserve">De </w:t>
      </w:r>
      <w:r w:rsidR="00906F0F" w:rsidRPr="007B18E0">
        <w:rPr>
          <w:rFonts w:cs="Arial"/>
          <w:sz w:val="20"/>
        </w:rPr>
        <w:t>Ondernemer</w:t>
      </w:r>
      <w:r w:rsidRPr="007B18E0">
        <w:rPr>
          <w:rFonts w:cs="Arial"/>
          <w:sz w:val="20"/>
        </w:rPr>
        <w:t xml:space="preserve"> verplicht zich de </w:t>
      </w:r>
      <w:r w:rsidR="00CB2BD8" w:rsidRPr="007B18E0">
        <w:rPr>
          <w:rFonts w:cs="Arial"/>
          <w:sz w:val="20"/>
        </w:rPr>
        <w:t>Verkrijger</w:t>
      </w:r>
      <w:r w:rsidRPr="007B18E0">
        <w:rPr>
          <w:rFonts w:cs="Arial"/>
          <w:sz w:val="20"/>
        </w:rPr>
        <w:t xml:space="preserve"> regelmatig te informeren omtrent de voortgang van de bouw.</w:t>
      </w:r>
    </w:p>
    <w:p w14:paraId="52C33ADE" w14:textId="77777777" w:rsidR="00554F06" w:rsidRPr="007B18E0" w:rsidRDefault="00554F06" w:rsidP="00C05CE9">
      <w:pPr>
        <w:suppressAutoHyphens/>
        <w:rPr>
          <w:rFonts w:cs="Arial"/>
          <w:sz w:val="20"/>
        </w:rPr>
      </w:pPr>
    </w:p>
    <w:p w14:paraId="26B63F7A" w14:textId="77777777" w:rsidR="00554F06" w:rsidRPr="007B18E0" w:rsidRDefault="00554F06" w:rsidP="00C05CE9">
      <w:pPr>
        <w:rPr>
          <w:rFonts w:cs="Arial"/>
          <w:b/>
          <w:sz w:val="20"/>
        </w:rPr>
      </w:pPr>
      <w:r w:rsidRPr="007B18E0">
        <w:rPr>
          <w:rFonts w:cs="Arial"/>
          <w:b/>
          <w:sz w:val="20"/>
        </w:rPr>
        <w:t>Uitsluitingen</w:t>
      </w:r>
    </w:p>
    <w:p w14:paraId="38ADE338" w14:textId="77777777" w:rsidR="00554F06" w:rsidRPr="007B18E0" w:rsidRDefault="00554F06" w:rsidP="00C05CE9">
      <w:pPr>
        <w:rPr>
          <w:rFonts w:cs="Arial"/>
          <w:sz w:val="20"/>
        </w:rPr>
      </w:pPr>
    </w:p>
    <w:p w14:paraId="01F2A228" w14:textId="77777777" w:rsidR="00554F06" w:rsidRPr="007B18E0" w:rsidRDefault="00554F06" w:rsidP="00C05CE9">
      <w:pPr>
        <w:rPr>
          <w:rFonts w:cs="Arial"/>
          <w:b/>
          <w:sz w:val="20"/>
        </w:rPr>
      </w:pPr>
      <w:r w:rsidRPr="007B18E0">
        <w:rPr>
          <w:rFonts w:cs="Arial"/>
          <w:b/>
          <w:bCs/>
          <w:sz w:val="20"/>
        </w:rPr>
        <w:t xml:space="preserve">Artikel </w:t>
      </w:r>
      <w:r w:rsidRPr="007B18E0">
        <w:rPr>
          <w:rFonts w:cs="Arial"/>
          <w:b/>
          <w:sz w:val="20"/>
        </w:rPr>
        <w:t>15</w:t>
      </w:r>
    </w:p>
    <w:p w14:paraId="54437E98" w14:textId="77777777" w:rsidR="00554F06" w:rsidRPr="007B18E0" w:rsidRDefault="00554F06" w:rsidP="00C05CE9">
      <w:pPr>
        <w:rPr>
          <w:rFonts w:cs="Arial"/>
          <w:sz w:val="20"/>
        </w:rPr>
      </w:pPr>
      <w:r w:rsidRPr="007B18E0">
        <w:rPr>
          <w:rFonts w:cs="Arial"/>
          <w:sz w:val="20"/>
        </w:rPr>
        <w:t xml:space="preserve">Indien en zodra de hierna te noemen werkzaamheden tot de contractuele verplichtingen van de </w:t>
      </w:r>
      <w:r w:rsidR="00906F0F" w:rsidRPr="007B18E0">
        <w:rPr>
          <w:rFonts w:cs="Arial"/>
          <w:sz w:val="20"/>
        </w:rPr>
        <w:t>Ondernemer</w:t>
      </w:r>
      <w:r w:rsidRPr="007B18E0">
        <w:rPr>
          <w:rFonts w:cs="Arial"/>
          <w:sz w:val="20"/>
        </w:rPr>
        <w:t xml:space="preserve"> behoren, geldt het volgende:</w:t>
      </w:r>
    </w:p>
    <w:p w14:paraId="3C5C718D" w14:textId="77777777" w:rsidR="00554F06" w:rsidRPr="007B18E0" w:rsidRDefault="00554F06" w:rsidP="00A17310">
      <w:pPr>
        <w:numPr>
          <w:ilvl w:val="0"/>
          <w:numId w:val="5"/>
        </w:numPr>
        <w:rPr>
          <w:rFonts w:cs="Arial"/>
          <w:sz w:val="20"/>
        </w:rPr>
      </w:pPr>
      <w:r w:rsidRPr="007B18E0">
        <w:rPr>
          <w:rFonts w:cs="Arial"/>
          <w:sz w:val="20"/>
        </w:rPr>
        <w:t>het bouw- en woonrijp maken van het (de) terrein(en) waarop het onderhavige gebouw zal worden / is gerealiseerd dan wel dat / die ten dienste staat / staan van het onderhavige gebouw;</w:t>
      </w:r>
    </w:p>
    <w:p w14:paraId="417D0105" w14:textId="77777777" w:rsidR="00554F06" w:rsidRPr="007B18E0" w:rsidRDefault="00554F06" w:rsidP="00A17310">
      <w:pPr>
        <w:numPr>
          <w:ilvl w:val="0"/>
          <w:numId w:val="5"/>
        </w:numPr>
        <w:rPr>
          <w:rFonts w:cs="Arial"/>
          <w:sz w:val="20"/>
        </w:rPr>
      </w:pPr>
      <w:r w:rsidRPr="007B18E0">
        <w:rPr>
          <w:rFonts w:cs="Arial"/>
          <w:sz w:val="20"/>
        </w:rPr>
        <w:t>het slopen van de opstal(len) die zich op het (de) terrein(en) bevinden, waarop het onderhavige gebouw zal worden / is gerealiseerd dan wel dat / die ten dienste staat / staan van het onderhavige gebouw</w:t>
      </w:r>
      <w:r w:rsidR="007A2B63" w:rsidRPr="007B18E0">
        <w:rPr>
          <w:rFonts w:cs="Arial"/>
          <w:sz w:val="20"/>
        </w:rPr>
        <w:t>, tenzij de sloopwerkzaamheden onlosmakelijk verbonden zijn aan de realisatie van het gebouw</w:t>
      </w:r>
      <w:r w:rsidRPr="007B18E0">
        <w:rPr>
          <w:rFonts w:cs="Arial"/>
          <w:sz w:val="20"/>
        </w:rPr>
        <w:t>;</w:t>
      </w:r>
    </w:p>
    <w:p w14:paraId="739CEBA3" w14:textId="77777777" w:rsidR="00554F06" w:rsidRPr="007B18E0" w:rsidRDefault="00554F06" w:rsidP="00A17310">
      <w:pPr>
        <w:numPr>
          <w:ilvl w:val="0"/>
          <w:numId w:val="5"/>
        </w:numPr>
        <w:rPr>
          <w:rFonts w:cs="Arial"/>
          <w:sz w:val="20"/>
        </w:rPr>
      </w:pPr>
      <w:r w:rsidRPr="007B18E0">
        <w:rPr>
          <w:rFonts w:cs="Arial"/>
          <w:sz w:val="20"/>
        </w:rPr>
        <w:lastRenderedPageBreak/>
        <w:t>het saneren van het (de) terrein(en) waarop het onderhavige gebouw zal worden / is gerealiseerd dan wel dat / die ten dienste staat / staan van het onderhavige gebouw;</w:t>
      </w:r>
    </w:p>
    <w:p w14:paraId="6608CFB6" w14:textId="77777777" w:rsidR="00554F06" w:rsidRPr="007B18E0" w:rsidRDefault="00554F06" w:rsidP="00A17310">
      <w:pPr>
        <w:numPr>
          <w:ilvl w:val="0"/>
          <w:numId w:val="5"/>
        </w:numPr>
        <w:rPr>
          <w:rFonts w:cs="Arial"/>
          <w:sz w:val="20"/>
        </w:rPr>
      </w:pPr>
      <w:r w:rsidRPr="007B18E0">
        <w:rPr>
          <w:rFonts w:cs="Arial"/>
          <w:sz w:val="20"/>
        </w:rPr>
        <w:t>de aanleg en kwaliteit van groenvoorzieningen;</w:t>
      </w:r>
    </w:p>
    <w:p w14:paraId="7B1570ED" w14:textId="77777777" w:rsidR="00554F06" w:rsidRPr="007B18E0" w:rsidRDefault="00554F06" w:rsidP="00A17310">
      <w:pPr>
        <w:numPr>
          <w:ilvl w:val="0"/>
          <w:numId w:val="5"/>
        </w:numPr>
        <w:rPr>
          <w:rFonts w:cs="Arial"/>
          <w:sz w:val="20"/>
        </w:rPr>
      </w:pPr>
      <w:r w:rsidRPr="007B18E0">
        <w:rPr>
          <w:rFonts w:cs="Arial"/>
          <w:sz w:val="20"/>
        </w:rPr>
        <w:t>de aanleg en kwaliteit van infrastructurele voorzieningen;</w:t>
      </w:r>
    </w:p>
    <w:p w14:paraId="009A1EF3" w14:textId="77777777" w:rsidR="00554F06" w:rsidRPr="007B18E0" w:rsidRDefault="00554F06" w:rsidP="00A17310">
      <w:pPr>
        <w:numPr>
          <w:ilvl w:val="0"/>
          <w:numId w:val="5"/>
        </w:numPr>
        <w:rPr>
          <w:rFonts w:cs="Arial"/>
          <w:sz w:val="20"/>
        </w:rPr>
      </w:pPr>
      <w:r w:rsidRPr="007B18E0">
        <w:rPr>
          <w:rFonts w:cs="Arial"/>
          <w:sz w:val="20"/>
        </w:rPr>
        <w:t>de aanleg en kwaliteit van alle overige voorzieningen buiten het appartementencomplex;</w:t>
      </w:r>
    </w:p>
    <w:p w14:paraId="33A204A7" w14:textId="16201F8A" w:rsidR="00554F06" w:rsidRPr="007B18E0" w:rsidRDefault="00554F06" w:rsidP="00C05CE9">
      <w:pPr>
        <w:rPr>
          <w:rFonts w:cs="Arial"/>
          <w:sz w:val="20"/>
        </w:rPr>
      </w:pPr>
      <w:r w:rsidRPr="007B18E0">
        <w:rPr>
          <w:rFonts w:cs="Arial"/>
          <w:sz w:val="20"/>
        </w:rPr>
        <w:t xml:space="preserve">zijn uitgesloten van de </w:t>
      </w:r>
      <w:r w:rsidR="002D4904" w:rsidRPr="007B18E0">
        <w:rPr>
          <w:rFonts w:cs="Arial"/>
          <w:sz w:val="20"/>
        </w:rPr>
        <w:t>Woningborg</w:t>
      </w:r>
      <w:r w:rsidRPr="007B18E0">
        <w:rPr>
          <w:rFonts w:cs="Arial"/>
          <w:sz w:val="20"/>
        </w:rPr>
        <w:t xml:space="preserve"> garantie- en </w:t>
      </w:r>
      <w:r w:rsidR="00326628" w:rsidRPr="007B18E0">
        <w:rPr>
          <w:rFonts w:cs="Arial"/>
          <w:sz w:val="20"/>
        </w:rPr>
        <w:t>waarborgregeling transformatie</w:t>
      </w:r>
      <w:r w:rsidRPr="007B18E0">
        <w:rPr>
          <w:rFonts w:cs="Arial"/>
          <w:sz w:val="20"/>
        </w:rPr>
        <w:t>.</w:t>
      </w:r>
    </w:p>
    <w:p w14:paraId="6999533B" w14:textId="77777777" w:rsidR="00554F06" w:rsidRPr="007B18E0" w:rsidRDefault="00554F06" w:rsidP="00C05CE9">
      <w:pPr>
        <w:rPr>
          <w:rFonts w:cs="Arial"/>
          <w:sz w:val="20"/>
        </w:rPr>
      </w:pPr>
    </w:p>
    <w:p w14:paraId="3A1AFE99" w14:textId="6966ABB9" w:rsidR="00554F06" w:rsidRPr="007B18E0" w:rsidRDefault="00554F06" w:rsidP="00C05CE9">
      <w:pPr>
        <w:rPr>
          <w:rFonts w:cs="Arial"/>
          <w:sz w:val="20"/>
        </w:rPr>
      </w:pPr>
      <w:r w:rsidRPr="007B18E0">
        <w:rPr>
          <w:rFonts w:cs="Arial"/>
          <w:sz w:val="20"/>
        </w:rPr>
        <w:t xml:space="preserve">E.e.a. voor zover dit geen beperking impliceert van de </w:t>
      </w:r>
      <w:r w:rsidR="002D4904" w:rsidRPr="007B18E0">
        <w:rPr>
          <w:rFonts w:cs="Arial"/>
          <w:sz w:val="20"/>
        </w:rPr>
        <w:t>Woningborg</w:t>
      </w:r>
      <w:r w:rsidRPr="007B18E0">
        <w:rPr>
          <w:rFonts w:cs="Arial"/>
          <w:sz w:val="20"/>
        </w:rPr>
        <w:t xml:space="preserve"> garantie- en </w:t>
      </w:r>
      <w:r w:rsidR="00326628" w:rsidRPr="007B18E0">
        <w:rPr>
          <w:rFonts w:cs="Arial"/>
          <w:sz w:val="20"/>
        </w:rPr>
        <w:t>waarborgregeling transformatie</w:t>
      </w:r>
      <w:r w:rsidRPr="007B18E0">
        <w:rPr>
          <w:rFonts w:cs="Arial"/>
          <w:sz w:val="20"/>
        </w:rPr>
        <w:t>.</w:t>
      </w:r>
    </w:p>
    <w:p w14:paraId="38A614FD" w14:textId="77777777" w:rsidR="00554F06" w:rsidRPr="007B18E0" w:rsidRDefault="00554F06" w:rsidP="00554F06">
      <w:pPr>
        <w:jc w:val="both"/>
        <w:rPr>
          <w:rFonts w:cs="Arial"/>
          <w:sz w:val="20"/>
        </w:rPr>
      </w:pPr>
    </w:p>
    <w:p w14:paraId="56800CD8" w14:textId="77777777" w:rsidR="00495E3B" w:rsidRPr="007B18E0" w:rsidRDefault="00495E3B" w:rsidP="00C05CE9">
      <w:pPr>
        <w:suppressAutoHyphens/>
        <w:rPr>
          <w:rFonts w:cs="Arial"/>
          <w:b/>
          <w:sz w:val="20"/>
        </w:rPr>
      </w:pPr>
      <w:r w:rsidRPr="007B18E0">
        <w:rPr>
          <w:rFonts w:cs="Arial"/>
          <w:b/>
          <w:sz w:val="20"/>
        </w:rPr>
        <w:t>Opschortende voorwaarden</w:t>
      </w:r>
    </w:p>
    <w:p w14:paraId="097999A2" w14:textId="77777777" w:rsidR="00464E3D" w:rsidRPr="007B18E0" w:rsidRDefault="00464E3D" w:rsidP="00464E3D">
      <w:pPr>
        <w:rPr>
          <w:rFonts w:cs="Arial"/>
          <w:sz w:val="20"/>
        </w:rPr>
      </w:pPr>
    </w:p>
    <w:p w14:paraId="19078331" w14:textId="77777777" w:rsidR="00464E3D" w:rsidRPr="007B18E0" w:rsidRDefault="00464E3D" w:rsidP="00464E3D">
      <w:pPr>
        <w:rPr>
          <w:rFonts w:cs="Arial"/>
          <w:b/>
          <w:sz w:val="20"/>
        </w:rPr>
      </w:pPr>
      <w:r w:rsidRPr="007B18E0">
        <w:rPr>
          <w:rFonts w:cs="Arial"/>
          <w:b/>
          <w:sz w:val="20"/>
        </w:rPr>
        <w:t>Artikel 1</w:t>
      </w:r>
      <w:r w:rsidR="00331D08" w:rsidRPr="007B18E0">
        <w:rPr>
          <w:rFonts w:cs="Arial"/>
          <w:b/>
          <w:sz w:val="20"/>
        </w:rPr>
        <w:t>6</w:t>
      </w:r>
    </w:p>
    <w:p w14:paraId="5040B023" w14:textId="77777777" w:rsidR="00464E3D" w:rsidRPr="007B18E0" w:rsidRDefault="00464E3D" w:rsidP="00464E3D">
      <w:pPr>
        <w:rPr>
          <w:rFonts w:cs="Arial"/>
          <w:b/>
          <w:i/>
          <w:sz w:val="20"/>
        </w:rPr>
      </w:pPr>
      <w:r w:rsidRPr="007B18E0">
        <w:rPr>
          <w:rFonts w:cs="Arial"/>
          <w:b/>
          <w:i/>
          <w:sz w:val="20"/>
        </w:rPr>
        <w:t>(A) KEUZE</w:t>
      </w:r>
    </w:p>
    <w:p w14:paraId="5CB2178A" w14:textId="77777777" w:rsidR="00464E3D" w:rsidRPr="007B18E0" w:rsidRDefault="00464E3D" w:rsidP="00464E3D">
      <w:pPr>
        <w:rPr>
          <w:rFonts w:cs="Arial"/>
          <w:sz w:val="20"/>
        </w:rPr>
      </w:pPr>
      <w:r w:rsidRPr="007B18E0">
        <w:rPr>
          <w:rFonts w:cs="Arial"/>
          <w:sz w:val="20"/>
        </w:rPr>
        <w:t>Er zijn geen opschortende voorwaarden van toepassing.</w:t>
      </w:r>
    </w:p>
    <w:p w14:paraId="373DE765" w14:textId="77777777" w:rsidR="00464E3D" w:rsidRPr="007B18E0" w:rsidRDefault="00464E3D" w:rsidP="00464E3D">
      <w:pPr>
        <w:rPr>
          <w:rFonts w:cs="Arial"/>
          <w:b/>
          <w:i/>
          <w:sz w:val="20"/>
        </w:rPr>
      </w:pPr>
      <w:r w:rsidRPr="007B18E0">
        <w:rPr>
          <w:rFonts w:cs="Arial"/>
          <w:b/>
          <w:i/>
          <w:sz w:val="20"/>
        </w:rPr>
        <w:t>(B) KEUZE</w:t>
      </w:r>
    </w:p>
    <w:p w14:paraId="5CE2D47F" w14:textId="77777777" w:rsidR="00464E3D" w:rsidRPr="007B18E0" w:rsidRDefault="00464E3D" w:rsidP="00A17310">
      <w:pPr>
        <w:numPr>
          <w:ilvl w:val="0"/>
          <w:numId w:val="8"/>
        </w:numPr>
        <w:tabs>
          <w:tab w:val="left" w:pos="709"/>
        </w:tabs>
        <w:ind w:left="709" w:hanging="709"/>
        <w:rPr>
          <w:rFonts w:cs="Arial"/>
          <w:sz w:val="20"/>
        </w:rPr>
      </w:pPr>
      <w:r w:rsidRPr="007B18E0">
        <w:rPr>
          <w:rFonts w:cs="Arial"/>
          <w:sz w:val="20"/>
        </w:rPr>
        <w:t xml:space="preserve">Deze koop-/aannemingsovereenkomst is voorts aangegaan onder de opschortende voorwaarden dat binnen </w:t>
      </w:r>
      <w:commentRangeStart w:id="5"/>
      <w:r w:rsidRPr="007B18E0">
        <w:rPr>
          <w:rFonts w:cs="Arial"/>
          <w:b/>
          <w:bCs/>
          <w:sz w:val="20"/>
        </w:rPr>
        <w:t>*</w:t>
      </w:r>
      <w:commentRangeEnd w:id="5"/>
      <w:r w:rsidRPr="007B18E0">
        <w:rPr>
          <w:rStyle w:val="Verwijzingopmerking"/>
          <w:rFonts w:cs="Arial"/>
          <w:sz w:val="20"/>
          <w:szCs w:val="20"/>
        </w:rPr>
        <w:commentReference w:id="5"/>
      </w:r>
      <w:r w:rsidRPr="007B18E0">
        <w:rPr>
          <w:rFonts w:cs="Arial"/>
          <w:bCs/>
          <w:sz w:val="20"/>
        </w:rPr>
        <w:t xml:space="preserve"> </w:t>
      </w:r>
      <w:r w:rsidRPr="007B18E0">
        <w:rPr>
          <w:rFonts w:cs="Arial"/>
          <w:sz w:val="20"/>
        </w:rPr>
        <w:t>maanden na ondertekening door de Verkrijger van deze overeenkomst:</w:t>
      </w:r>
    </w:p>
    <w:p w14:paraId="04FEFEEE" w14:textId="77777777" w:rsidR="00464E3D" w:rsidRPr="0092564D" w:rsidRDefault="00464E3D" w:rsidP="00A17310">
      <w:pPr>
        <w:numPr>
          <w:ilvl w:val="0"/>
          <w:numId w:val="7"/>
        </w:numPr>
        <w:tabs>
          <w:tab w:val="clear" w:pos="927"/>
          <w:tab w:val="left" w:pos="1418"/>
        </w:tabs>
        <w:ind w:left="1418" w:hanging="709"/>
        <w:rPr>
          <w:rFonts w:cs="Arial"/>
          <w:sz w:val="20"/>
        </w:rPr>
      </w:pPr>
      <w:commentRangeStart w:id="6"/>
      <w:r w:rsidRPr="007B18E0">
        <w:rPr>
          <w:rFonts w:cs="Arial"/>
          <w:sz w:val="20"/>
        </w:rPr>
        <w:t xml:space="preserve">voor het project, waarvan het in de aanhef van deze overeenkomst genoemde appartement deel </w:t>
      </w:r>
      <w:r w:rsidRPr="0092564D">
        <w:rPr>
          <w:rFonts w:cs="Arial"/>
          <w:sz w:val="20"/>
        </w:rPr>
        <w:t>uitmaakt, door Woningborg een bewijs van planacceptatie is afgegeven;</w:t>
      </w:r>
    </w:p>
    <w:p w14:paraId="4586AE6D" w14:textId="52C46745" w:rsidR="00464E3D" w:rsidRPr="0092564D" w:rsidRDefault="00464E3D" w:rsidP="00A17310">
      <w:pPr>
        <w:numPr>
          <w:ilvl w:val="0"/>
          <w:numId w:val="7"/>
        </w:numPr>
        <w:tabs>
          <w:tab w:val="clear" w:pos="927"/>
          <w:tab w:val="left" w:pos="1418"/>
        </w:tabs>
        <w:ind w:left="1418" w:hanging="709"/>
        <w:rPr>
          <w:rFonts w:cs="Arial"/>
          <w:sz w:val="20"/>
        </w:rPr>
      </w:pPr>
      <w:r w:rsidRPr="0092564D">
        <w:rPr>
          <w:rFonts w:cs="Arial"/>
          <w:sz w:val="20"/>
        </w:rPr>
        <w:t>voor het project, waarvan het in de aanhef van deze overeenkomst genoemde appartement deel uitmaakt, de vereiste omgevingsvergunning is afgegeven, formele rechtskracht heeft verkregen en derhalve niet meer vernietigd kan worden</w:t>
      </w:r>
      <w:r w:rsidR="00B32CF8" w:rsidRPr="00294EB2">
        <w:rPr>
          <w:rFonts w:cs="Arial"/>
          <w:color w:val="000000"/>
          <w:sz w:val="20"/>
        </w:rPr>
        <w:t>, alsmede, indien voor het onderhavige appartement van toepassing, ten behoeve van de reeds gekozen of nog te kiezen vergunningsplichtige opties uit de koperskeuzelijst d.d. ___ - ___ - ___, nummer __________, eveneens de vereiste omgevingsvergunning is afgegeven, formele rechtskracht heeft verkregen en derhalve niet meer vernietigd kan worden</w:t>
      </w:r>
      <w:r w:rsidRPr="0092564D">
        <w:rPr>
          <w:rFonts w:cs="Arial"/>
          <w:sz w:val="20"/>
        </w:rPr>
        <w:t>;</w:t>
      </w:r>
    </w:p>
    <w:p w14:paraId="5ADE6DC1" w14:textId="77777777" w:rsidR="00464E3D" w:rsidRPr="007B18E0" w:rsidRDefault="00464E3D" w:rsidP="00A17310">
      <w:pPr>
        <w:numPr>
          <w:ilvl w:val="0"/>
          <w:numId w:val="7"/>
        </w:numPr>
        <w:tabs>
          <w:tab w:val="clear" w:pos="927"/>
          <w:tab w:val="left" w:pos="1418"/>
        </w:tabs>
        <w:ind w:left="1418" w:hanging="709"/>
        <w:rPr>
          <w:rFonts w:cs="Arial"/>
          <w:sz w:val="20"/>
        </w:rPr>
      </w:pPr>
      <w:r w:rsidRPr="0092564D">
        <w:rPr>
          <w:rFonts w:cs="Arial"/>
          <w:sz w:val="20"/>
        </w:rPr>
        <w:t xml:space="preserve">de Ondernemer </w:t>
      </w:r>
      <w:r w:rsidR="00F462B2" w:rsidRPr="0092564D">
        <w:rPr>
          <w:rFonts w:cs="Arial"/>
          <w:sz w:val="20"/>
        </w:rPr>
        <w:t xml:space="preserve">voor </w:t>
      </w:r>
      <w:r w:rsidRPr="0092564D">
        <w:rPr>
          <w:rFonts w:cs="Arial"/>
          <w:sz w:val="20"/>
        </w:rPr>
        <w:t xml:space="preserve">ten minste … van de in totaal … appartementen, waaruit het onderhavige project bestaat, een overeenkomst </w:t>
      </w:r>
      <w:r w:rsidR="00F462B2" w:rsidRPr="0092564D">
        <w:rPr>
          <w:rFonts w:cs="Arial"/>
          <w:sz w:val="20"/>
        </w:rPr>
        <w:t xml:space="preserve">heeft gesloten </w:t>
      </w:r>
      <w:r w:rsidRPr="0092564D">
        <w:rPr>
          <w:rFonts w:cs="Arial"/>
          <w:sz w:val="20"/>
        </w:rPr>
        <w:t>conform dit model en waarvan de bedenktijd</w:t>
      </w:r>
      <w:r w:rsidRPr="007B18E0">
        <w:rPr>
          <w:rFonts w:cs="Arial"/>
          <w:sz w:val="20"/>
        </w:rPr>
        <w:t xml:space="preserve"> is verstreken, tenzij de Ondernemer de Verkrijger binnen de gestelde termijn schriftelijk informeert, dat ondanks het niet vervuld zijn van deze voorwaarde de verbintenissen voortvloeiende uit deze overeenkomst toch hun werking hebben verkregen;</w:t>
      </w:r>
    </w:p>
    <w:p w14:paraId="22255D02" w14:textId="77777777" w:rsidR="00464E3D" w:rsidRPr="007B18E0" w:rsidRDefault="00464E3D" w:rsidP="00A17310">
      <w:pPr>
        <w:numPr>
          <w:ilvl w:val="0"/>
          <w:numId w:val="7"/>
        </w:numPr>
        <w:tabs>
          <w:tab w:val="clear" w:pos="927"/>
          <w:tab w:val="left" w:pos="1418"/>
        </w:tabs>
        <w:ind w:left="1418" w:hanging="709"/>
        <w:rPr>
          <w:rFonts w:cs="Arial"/>
          <w:sz w:val="20"/>
        </w:rPr>
      </w:pPr>
      <w:r w:rsidRPr="007B18E0">
        <w:rPr>
          <w:rFonts w:cs="Arial"/>
          <w:sz w:val="20"/>
        </w:rPr>
        <w:t>de Ondernemer het perceel grond waarop het onderhavige project wordt gerealiseerd in eigendom dan wel het gebruiksrecht daarvan heeft verkregen;</w:t>
      </w:r>
    </w:p>
    <w:p w14:paraId="182CCEF5" w14:textId="346DE794" w:rsidR="00B32CF8" w:rsidRDefault="00464E3D" w:rsidP="00A17310">
      <w:pPr>
        <w:numPr>
          <w:ilvl w:val="0"/>
          <w:numId w:val="7"/>
        </w:numPr>
        <w:tabs>
          <w:tab w:val="clear" w:pos="927"/>
          <w:tab w:val="left" w:pos="1418"/>
        </w:tabs>
        <w:ind w:left="1418" w:hanging="709"/>
        <w:rPr>
          <w:rFonts w:cs="Arial"/>
          <w:sz w:val="20"/>
        </w:rPr>
      </w:pPr>
      <w:r w:rsidRPr="007B18E0">
        <w:rPr>
          <w:rFonts w:cs="Arial"/>
          <w:sz w:val="20"/>
        </w:rPr>
        <w:t xml:space="preserve">het perceel grond waarop het onderhavige project wordt gerealiseerd </w:t>
      </w:r>
      <w:r w:rsidR="00B32CF8">
        <w:rPr>
          <w:rFonts w:cs="Arial"/>
          <w:sz w:val="20"/>
        </w:rPr>
        <w:t xml:space="preserve">in bouwrijpe staat verkeert en </w:t>
      </w:r>
      <w:r w:rsidRPr="007B18E0">
        <w:rPr>
          <w:rFonts w:cs="Arial"/>
          <w:sz w:val="20"/>
        </w:rPr>
        <w:t xml:space="preserve">ter vrije beschikking </w:t>
      </w:r>
      <w:r w:rsidR="00B32CF8">
        <w:rPr>
          <w:rFonts w:cs="Arial"/>
          <w:sz w:val="20"/>
        </w:rPr>
        <w:t xml:space="preserve">staat </w:t>
      </w:r>
      <w:r w:rsidRPr="007B18E0">
        <w:rPr>
          <w:rFonts w:cs="Arial"/>
          <w:sz w:val="20"/>
        </w:rPr>
        <w:t>van de Ondernemer</w:t>
      </w:r>
      <w:r w:rsidR="00B32CF8">
        <w:rPr>
          <w:rFonts w:cs="Arial"/>
          <w:sz w:val="20"/>
        </w:rPr>
        <w:t>;</w:t>
      </w:r>
    </w:p>
    <w:p w14:paraId="0E6DCBAE" w14:textId="1D8B9B83" w:rsidR="00464E3D" w:rsidRPr="007B18E0" w:rsidRDefault="00B32CF8" w:rsidP="00A17310">
      <w:pPr>
        <w:numPr>
          <w:ilvl w:val="0"/>
          <w:numId w:val="7"/>
        </w:numPr>
        <w:tabs>
          <w:tab w:val="clear" w:pos="927"/>
          <w:tab w:val="left" w:pos="1418"/>
        </w:tabs>
        <w:ind w:left="1418" w:hanging="709"/>
        <w:rPr>
          <w:rFonts w:cs="Arial"/>
          <w:sz w:val="20"/>
        </w:rPr>
      </w:pPr>
      <w:r w:rsidRPr="00D650E2">
        <w:rPr>
          <w:rFonts w:cs="Arial"/>
          <w:iCs/>
          <w:color w:val="000000" w:themeColor="text1"/>
          <w:sz w:val="20"/>
        </w:rPr>
        <w:t xml:space="preserve">voor het project, waarvan </w:t>
      </w:r>
      <w:r>
        <w:rPr>
          <w:rFonts w:cs="Arial"/>
          <w:iCs/>
          <w:color w:val="000000" w:themeColor="text1"/>
          <w:sz w:val="20"/>
        </w:rPr>
        <w:t>het</w:t>
      </w:r>
      <w:r w:rsidRPr="00D650E2">
        <w:rPr>
          <w:rFonts w:cs="Arial"/>
          <w:iCs/>
          <w:color w:val="000000" w:themeColor="text1"/>
          <w:sz w:val="20"/>
        </w:rPr>
        <w:t xml:space="preserve"> in de aanhef van deze overeenkomst genoemde </w:t>
      </w:r>
      <w:r>
        <w:rPr>
          <w:rFonts w:cs="Arial"/>
          <w:iCs/>
          <w:color w:val="000000" w:themeColor="text1"/>
          <w:sz w:val="20"/>
        </w:rPr>
        <w:t xml:space="preserve">appartement </w:t>
      </w:r>
      <w:r w:rsidRPr="00D650E2">
        <w:rPr>
          <w:rFonts w:cs="Arial"/>
          <w:iCs/>
          <w:color w:val="000000" w:themeColor="text1"/>
          <w:sz w:val="20"/>
        </w:rPr>
        <w:t>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464E3D" w:rsidRPr="007B18E0">
        <w:rPr>
          <w:rFonts w:cs="Arial"/>
          <w:sz w:val="20"/>
        </w:rPr>
        <w:t>.</w:t>
      </w:r>
      <w:commentRangeEnd w:id="6"/>
      <w:r w:rsidR="00464E3D" w:rsidRPr="007B18E0">
        <w:rPr>
          <w:rStyle w:val="Verwijzingopmerking"/>
          <w:rFonts w:cs="Arial"/>
          <w:sz w:val="20"/>
          <w:szCs w:val="20"/>
        </w:rPr>
        <w:commentReference w:id="6"/>
      </w:r>
    </w:p>
    <w:p w14:paraId="252B7D4C" w14:textId="77777777" w:rsidR="00464E3D" w:rsidRPr="007B18E0" w:rsidRDefault="00464E3D" w:rsidP="00464E3D">
      <w:pPr>
        <w:rPr>
          <w:rFonts w:cs="Arial"/>
          <w:sz w:val="20"/>
        </w:rPr>
      </w:pPr>
    </w:p>
    <w:p w14:paraId="10729119" w14:textId="687977C9" w:rsidR="00464E3D" w:rsidRPr="007B18E0" w:rsidRDefault="00464E3D" w:rsidP="00A17310">
      <w:pPr>
        <w:numPr>
          <w:ilvl w:val="0"/>
          <w:numId w:val="8"/>
        </w:numPr>
        <w:tabs>
          <w:tab w:val="left" w:pos="709"/>
        </w:tabs>
        <w:ind w:left="709" w:hanging="709"/>
        <w:rPr>
          <w:rFonts w:cs="Arial"/>
          <w:sz w:val="20"/>
        </w:rPr>
      </w:pPr>
      <w:r w:rsidRPr="007B18E0">
        <w:rPr>
          <w:rFonts w:cs="Arial"/>
          <w:sz w:val="20"/>
        </w:rPr>
        <w:t>Voor artikel 4 (waarborgsom), artikel 8 leden 1 (financiering) en / of 2 (huisvestingsvergunning) en / of 3 (Nationale Hypotheek Garantie), artikel 10 lid 2 (aanvraag certificaat) en artikel 11 (weigering afgifte certificaat) van de overeenkomst alsmede artikel 14 lid 2 (start bouw</w:t>
      </w:r>
      <w:r w:rsidR="00A71073" w:rsidRPr="007B18E0">
        <w:rPr>
          <w:rFonts w:cs="Arial"/>
          <w:sz w:val="20"/>
        </w:rPr>
        <w:t>werkzaamheden</w:t>
      </w:r>
      <w:r w:rsidRPr="007B18E0">
        <w:rPr>
          <w:rFonts w:cs="Arial"/>
          <w:sz w:val="20"/>
        </w:rPr>
        <w:t>)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B32CF8">
        <w:rPr>
          <w:rFonts w:cs="Arial"/>
          <w:sz w:val="20"/>
        </w:rPr>
        <w:t xml:space="preserve"> </w:t>
      </w:r>
      <w:r w:rsidR="00B32CF8" w:rsidRPr="00BB5C3C">
        <w:rPr>
          <w:rFonts w:cs="Arial"/>
          <w:sz w:val="20"/>
        </w:rPr>
        <w:t xml:space="preserve">Dit moment zal binnen veertien (14) dagen nadien schriftelijk, </w:t>
      </w:r>
      <w:r w:rsidR="00B32CF8" w:rsidRPr="00BB5C3C">
        <w:rPr>
          <w:rFonts w:cs="Arial"/>
          <w:sz w:val="20"/>
          <w:u w:val="single"/>
        </w:rPr>
        <w:t>bij voorkeur middels aangetekende brief</w:t>
      </w:r>
      <w:r w:rsidR="00B32CF8" w:rsidRPr="00BB5C3C">
        <w:rPr>
          <w:rFonts w:cs="Arial"/>
          <w:sz w:val="20"/>
        </w:rPr>
        <w:t>, aan de Verkrijger kenbaar worden gemaakt</w:t>
      </w:r>
      <w:r w:rsidR="00B32CF8">
        <w:rPr>
          <w:rFonts w:cs="Arial"/>
          <w:sz w:val="20"/>
        </w:rPr>
        <w:t>.</w:t>
      </w:r>
    </w:p>
    <w:p w14:paraId="1635204F" w14:textId="77777777" w:rsidR="00464E3D" w:rsidRPr="007B18E0" w:rsidRDefault="00464E3D" w:rsidP="00464E3D">
      <w:pPr>
        <w:rPr>
          <w:rFonts w:cs="Arial"/>
          <w:sz w:val="20"/>
        </w:rPr>
      </w:pPr>
    </w:p>
    <w:p w14:paraId="1DB6B36C" w14:textId="46EB9A09" w:rsidR="00464E3D" w:rsidRPr="00B32CF8" w:rsidRDefault="00464E3D" w:rsidP="00294EB2">
      <w:pPr>
        <w:numPr>
          <w:ilvl w:val="0"/>
          <w:numId w:val="8"/>
        </w:numPr>
        <w:tabs>
          <w:tab w:val="left" w:pos="709"/>
        </w:tabs>
        <w:ind w:left="709" w:hanging="709"/>
        <w:rPr>
          <w:rFonts w:cs="Arial"/>
          <w:sz w:val="20"/>
        </w:rPr>
      </w:pPr>
      <w:r w:rsidRPr="00B32CF8">
        <w:rPr>
          <w:rFonts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w:t>
      </w:r>
      <w:r w:rsidRPr="00B32CF8">
        <w:rPr>
          <w:rFonts w:cs="Arial"/>
          <w:sz w:val="20"/>
        </w:rPr>
        <w:lastRenderedPageBreak/>
        <w:t xml:space="preserve">bedoelde termijn schriftelijk, </w:t>
      </w:r>
      <w:r w:rsidRPr="00B32CF8">
        <w:rPr>
          <w:rFonts w:cs="Arial"/>
          <w:sz w:val="20"/>
          <w:u w:val="single"/>
        </w:rPr>
        <w:t>bij voorkeur middels aangetekende brief</w:t>
      </w:r>
      <w:r w:rsidRPr="00B32CF8">
        <w:rPr>
          <w:rFonts w:cs="Arial"/>
          <w:sz w:val="20"/>
        </w:rPr>
        <w:t xml:space="preserve">, het verzoek tot verlenging van maximaal </w:t>
      </w:r>
      <w:commentRangeStart w:id="7"/>
      <w:r w:rsidRPr="00B32CF8">
        <w:rPr>
          <w:rFonts w:cs="Arial"/>
          <w:b/>
          <w:sz w:val="20"/>
        </w:rPr>
        <w:t>*</w:t>
      </w:r>
      <w:commentRangeEnd w:id="7"/>
      <w:r w:rsidRPr="007B18E0">
        <w:rPr>
          <w:rStyle w:val="Verwijzingopmerking"/>
          <w:rFonts w:cs="Arial"/>
          <w:sz w:val="20"/>
          <w:szCs w:val="20"/>
        </w:rPr>
        <w:commentReference w:id="7"/>
      </w:r>
      <w:r w:rsidRPr="00B32CF8">
        <w:rPr>
          <w:rFonts w:cs="Arial"/>
          <w:sz w:val="20"/>
        </w:rPr>
        <w:t xml:space="preserve"> maanden te doen. De Verkrijger zal alsdan vóór afloop van de meergenoemde termijn, indien zulks door Verkrijger is gewenst, het verzoek tot verlenging ondertekenen en aan de Ondernemer, </w:t>
      </w:r>
      <w:r w:rsidRPr="00B32CF8">
        <w:rPr>
          <w:rFonts w:cs="Arial"/>
          <w:sz w:val="20"/>
          <w:u w:val="single"/>
        </w:rPr>
        <w:t>bij voorkeur middels aangetekende brief</w:t>
      </w:r>
      <w:r w:rsidRPr="00B32CF8">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050E0523" w14:textId="1378F251" w:rsidR="00464E3D" w:rsidRPr="00B32CF8" w:rsidRDefault="00464E3D" w:rsidP="00464E3D">
      <w:pPr>
        <w:rPr>
          <w:rFonts w:cs="Arial"/>
          <w:sz w:val="20"/>
        </w:rPr>
      </w:pPr>
    </w:p>
    <w:p w14:paraId="05E7CD76" w14:textId="475C7B49" w:rsidR="00464E3D" w:rsidRPr="007B18E0" w:rsidRDefault="00464E3D" w:rsidP="00A17310">
      <w:pPr>
        <w:numPr>
          <w:ilvl w:val="0"/>
          <w:numId w:val="8"/>
        </w:numPr>
        <w:tabs>
          <w:tab w:val="left" w:pos="709"/>
        </w:tabs>
        <w:ind w:left="709" w:hanging="709"/>
        <w:rPr>
          <w:rFonts w:cs="Arial"/>
          <w:sz w:val="20"/>
        </w:rPr>
      </w:pPr>
      <w:r w:rsidRPr="007B18E0">
        <w:rPr>
          <w:rFonts w:cs="Arial"/>
          <w:sz w:val="20"/>
        </w:rPr>
        <w:t>Indien de Ondernemer voor het verkrijgen van de onder lid 1 sub a. van dit artikel genoemde planacceptatie door of namens Woningborg technische en / of juridische wijzigingen moet doorvoeren</w:t>
      </w:r>
      <w:r w:rsidR="00B32CF8" w:rsidRPr="00B32CF8">
        <w:rPr>
          <w:rFonts w:cs="Arial"/>
          <w:sz w:val="20"/>
        </w:rPr>
        <w:t xml:space="preserve"> </w:t>
      </w:r>
      <w:r w:rsidR="00B32CF8" w:rsidRPr="00C7549E">
        <w:rPr>
          <w:rFonts w:cs="Arial"/>
          <w:sz w:val="20"/>
        </w:rPr>
        <w:t>dan wel dat deze ten behoeve van de onder lid 1 sub b. van dit artikel genoemde omgevingsvergunning van overheidswege worden opgelegd</w:t>
      </w:r>
      <w:r w:rsidRPr="007B18E0">
        <w:rPr>
          <w:rFonts w:cs="Arial"/>
          <w:sz w:val="20"/>
        </w:rPr>
        <w:t>, zal de Ondernemer binnen de in lid 1 van dit artikel genoemde termijn, doch uiterlijk 1 (één) maand voor afloop van deze termijn, de Verkrijger, bij aangetekende brief, ter zake op de hoogte stellen.</w:t>
      </w:r>
    </w:p>
    <w:p w14:paraId="28C1CEC2" w14:textId="41F27E14" w:rsidR="00464E3D" w:rsidRPr="007B18E0" w:rsidRDefault="00464E3D" w:rsidP="00464E3D">
      <w:pPr>
        <w:ind w:left="709"/>
        <w:rPr>
          <w:rFonts w:cs="Arial"/>
          <w:sz w:val="20"/>
        </w:rPr>
      </w:pPr>
      <w:r w:rsidRPr="007B18E0">
        <w:rPr>
          <w:rFonts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2E25A65E" w14:textId="77777777" w:rsidR="00464E3D" w:rsidRPr="007B18E0" w:rsidRDefault="00464E3D" w:rsidP="00C05CE9">
      <w:pPr>
        <w:suppressAutoHyphens/>
        <w:rPr>
          <w:rFonts w:cs="Arial"/>
          <w:sz w:val="20"/>
        </w:rPr>
      </w:pPr>
    </w:p>
    <w:p w14:paraId="756C3F55" w14:textId="77777777" w:rsidR="00554F06" w:rsidRPr="007B18E0" w:rsidRDefault="00554F06" w:rsidP="00C05CE9">
      <w:pPr>
        <w:pStyle w:val="Kop6"/>
        <w:widowControl w:val="0"/>
        <w:tabs>
          <w:tab w:val="clear" w:pos="-1701"/>
          <w:tab w:val="clear" w:pos="-1560"/>
          <w:tab w:val="clear" w:pos="-1440"/>
        </w:tabs>
        <w:jc w:val="left"/>
        <w:rPr>
          <w:rFonts w:cs="Arial"/>
          <w:bCs w:val="0"/>
          <w:snapToGrid w:val="0"/>
          <w:sz w:val="20"/>
        </w:rPr>
      </w:pPr>
      <w:r w:rsidRPr="007B18E0">
        <w:rPr>
          <w:rFonts w:cs="Arial"/>
          <w:bCs w:val="0"/>
          <w:snapToGrid w:val="0"/>
          <w:sz w:val="20"/>
        </w:rPr>
        <w:t>Geschillenbeslechting</w:t>
      </w:r>
    </w:p>
    <w:p w14:paraId="54C6A241" w14:textId="77777777" w:rsidR="00554F06" w:rsidRPr="007B18E0" w:rsidRDefault="00554F06" w:rsidP="00554F06">
      <w:pPr>
        <w:suppressAutoHyphens/>
        <w:jc w:val="both"/>
        <w:rPr>
          <w:rFonts w:cs="Arial"/>
          <w:sz w:val="20"/>
        </w:rPr>
      </w:pPr>
    </w:p>
    <w:p w14:paraId="634B738C"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1</w:t>
      </w:r>
      <w:r w:rsidR="00331D08" w:rsidRPr="007B18E0">
        <w:rPr>
          <w:rFonts w:ascii="Arial" w:hAnsi="Arial" w:cs="Arial"/>
          <w:sz w:val="20"/>
          <w:u w:val="none"/>
        </w:rPr>
        <w:t>7</w:t>
      </w:r>
    </w:p>
    <w:p w14:paraId="609CBD31" w14:textId="77777777" w:rsidR="00554F06" w:rsidRPr="007B18E0" w:rsidRDefault="00554F06" w:rsidP="00C05CE9">
      <w:pPr>
        <w:suppressAutoHyphens/>
        <w:rPr>
          <w:rFonts w:cs="Arial"/>
          <w:sz w:val="20"/>
        </w:rPr>
      </w:pPr>
      <w:r w:rsidRPr="007B18E0">
        <w:rPr>
          <w:rFonts w:cs="Arial"/>
          <w:sz w:val="20"/>
        </w:rPr>
        <w:t xml:space="preserve">Alle geschillen, welke ook – waaronder begrepen die, welke slechts door één der partijen als zodanig worden beschouwd – die naar aanleiding van de koop-/aannemingsovereenkomst of van overeenkomsten die daarvan een uitvloeisel mochten zijn, tussen de </w:t>
      </w:r>
      <w:r w:rsidR="00CB2BD8" w:rsidRPr="007B18E0">
        <w:rPr>
          <w:rFonts w:cs="Arial"/>
          <w:sz w:val="20"/>
        </w:rPr>
        <w:t>Verkrijger</w:t>
      </w:r>
      <w:r w:rsidRPr="007B18E0">
        <w:rPr>
          <w:rFonts w:cs="Arial"/>
          <w:sz w:val="20"/>
        </w:rPr>
        <w:t xml:space="preserve"> en de </w:t>
      </w:r>
      <w:r w:rsidR="00906F0F" w:rsidRPr="007B18E0">
        <w:rPr>
          <w:rFonts w:cs="Arial"/>
          <w:sz w:val="20"/>
        </w:rPr>
        <w:t>Ondernemer</w:t>
      </w:r>
      <w:r w:rsidRPr="007B18E0">
        <w:rPr>
          <w:rFonts w:cs="Arial"/>
          <w:sz w:val="20"/>
        </w:rPr>
        <w:t xml:space="preserve"> mochten ontstaan, worden beslecht </w:t>
      </w:r>
      <w:r w:rsidR="007558AD" w:rsidRPr="007B18E0">
        <w:rPr>
          <w:rFonts w:cs="Arial"/>
          <w:sz w:val="20"/>
        </w:rPr>
        <w:t xml:space="preserve">bij wege van </w:t>
      </w:r>
      <w:r w:rsidRPr="007B18E0">
        <w:rPr>
          <w:rFonts w:cs="Arial"/>
          <w:sz w:val="20"/>
        </w:rPr>
        <w:t xml:space="preserve">arbitrage </w:t>
      </w:r>
      <w:r w:rsidR="007558AD" w:rsidRPr="007B18E0">
        <w:rPr>
          <w:rFonts w:cs="Arial"/>
          <w:sz w:val="20"/>
        </w:rPr>
        <w:t xml:space="preserve">door </w:t>
      </w:r>
      <w:r w:rsidRPr="007B18E0">
        <w:rPr>
          <w:rFonts w:cs="Arial"/>
          <w:sz w:val="20"/>
        </w:rPr>
        <w:t>de Raad van Arbitrage voor de Bouw</w:t>
      </w:r>
      <w:r w:rsidR="007558AD" w:rsidRPr="007B18E0">
        <w:rPr>
          <w:rFonts w:cs="Arial"/>
          <w:sz w:val="20"/>
        </w:rPr>
        <w:t xml:space="preserve"> overeenkomstig de regelen beschreven in het </w:t>
      </w:r>
      <w:r w:rsidR="002D4904" w:rsidRPr="007B18E0">
        <w:rPr>
          <w:rFonts w:cs="Arial"/>
          <w:sz w:val="20"/>
        </w:rPr>
        <w:t>Woningborg</w:t>
      </w:r>
      <w:r w:rsidR="007558AD" w:rsidRPr="007B18E0">
        <w:rPr>
          <w:rFonts w:cs="Arial"/>
          <w:sz w:val="20"/>
        </w:rPr>
        <w:t xml:space="preserve"> Geschillenreglement</w:t>
      </w:r>
      <w:r w:rsidRPr="007B18E0">
        <w:rPr>
          <w:rFonts w:cs="Arial"/>
          <w:sz w:val="20"/>
        </w:rPr>
        <w:t>, zoals deze luiden op de dag van het aanhangig maken van het geschil, met in achtneming van het navolgende.</w:t>
      </w:r>
    </w:p>
    <w:p w14:paraId="7812D9E3" w14:textId="77777777" w:rsidR="00554F06" w:rsidRPr="007B18E0" w:rsidRDefault="00554F06" w:rsidP="00C05CE9">
      <w:pPr>
        <w:suppressAutoHyphens/>
        <w:rPr>
          <w:rFonts w:cs="Arial"/>
          <w:sz w:val="20"/>
        </w:rPr>
      </w:pPr>
    </w:p>
    <w:p w14:paraId="063DD88C" w14:textId="77777777" w:rsidR="00554F06" w:rsidRPr="007B18E0" w:rsidRDefault="00554F06" w:rsidP="00C05CE9">
      <w:pPr>
        <w:rPr>
          <w:rFonts w:cs="Arial"/>
          <w:sz w:val="20"/>
        </w:rPr>
      </w:pPr>
      <w:r w:rsidRPr="007B18E0">
        <w:rPr>
          <w:rFonts w:cs="Arial"/>
          <w:sz w:val="20"/>
        </w:rPr>
        <w:t xml:space="preserve">De </w:t>
      </w:r>
      <w:r w:rsidR="00CB2BD8" w:rsidRPr="007B18E0">
        <w:rPr>
          <w:rFonts w:cs="Arial"/>
          <w:sz w:val="20"/>
        </w:rPr>
        <w:t>Verkrijger</w:t>
      </w:r>
      <w:r w:rsidRPr="007B18E0">
        <w:rPr>
          <w:rFonts w:cs="Arial"/>
          <w:sz w:val="20"/>
        </w:rPr>
        <w:t xml:space="preserve"> heeft steeds het recht een procedure aanhangig te maken bij Raad van Arbitrage voor de Bouw dan wel de gewone rechter.</w:t>
      </w:r>
    </w:p>
    <w:p w14:paraId="0DA928BC" w14:textId="77777777" w:rsidR="00554F06" w:rsidRPr="007B18E0" w:rsidRDefault="00554F06" w:rsidP="00C05CE9">
      <w:pPr>
        <w:rPr>
          <w:rFonts w:cs="Arial"/>
          <w:sz w:val="20"/>
        </w:rPr>
      </w:pPr>
    </w:p>
    <w:p w14:paraId="2D8C7EC7" w14:textId="77777777" w:rsidR="00554F06" w:rsidRPr="007B18E0" w:rsidRDefault="00554F06" w:rsidP="00C05CE9">
      <w:pPr>
        <w:rPr>
          <w:rFonts w:cs="Arial"/>
          <w:sz w:val="20"/>
        </w:rPr>
      </w:pPr>
      <w:r w:rsidRPr="007B18E0">
        <w:rPr>
          <w:rFonts w:cs="Arial"/>
          <w:sz w:val="20"/>
        </w:rPr>
        <w:t xml:space="preserve">Indien de </w:t>
      </w:r>
      <w:r w:rsidR="00906F0F" w:rsidRPr="007B18E0">
        <w:rPr>
          <w:rFonts w:cs="Arial"/>
          <w:sz w:val="20"/>
        </w:rPr>
        <w:t>Ondernemer</w:t>
      </w:r>
      <w:r w:rsidRPr="007B18E0">
        <w:rPr>
          <w:rFonts w:cs="Arial"/>
          <w:sz w:val="20"/>
        </w:rPr>
        <w:t xml:space="preserve"> een procedure aanhangig wil maken, moet hij eerst de </w:t>
      </w:r>
      <w:r w:rsidR="00CB2BD8" w:rsidRPr="007B18E0">
        <w:rPr>
          <w:rFonts w:cs="Arial"/>
          <w:sz w:val="20"/>
        </w:rPr>
        <w:t>Verkrijger</w:t>
      </w:r>
      <w:r w:rsidRPr="007B18E0">
        <w:rPr>
          <w:rFonts w:cs="Arial"/>
          <w:sz w:val="20"/>
        </w:rPr>
        <w:t xml:space="preserve"> bij aangetekende brief een termijn van ten minste één (1) maand stellen voor diens schriftelijk bericht of hij het geschil door de Raad van Arbitrage voor de Bouw dan wel de gewone rechter beslecht wil hebben.</w:t>
      </w:r>
    </w:p>
    <w:p w14:paraId="01E860E7" w14:textId="77777777" w:rsidR="00554F06" w:rsidRPr="007B18E0" w:rsidRDefault="00554F06" w:rsidP="00C05CE9">
      <w:pPr>
        <w:rPr>
          <w:rFonts w:cs="Arial"/>
          <w:sz w:val="20"/>
        </w:rPr>
      </w:pPr>
    </w:p>
    <w:p w14:paraId="4ADA31C5" w14:textId="77777777" w:rsidR="00554F06" w:rsidRPr="007B18E0" w:rsidRDefault="00554F06" w:rsidP="00C05CE9">
      <w:pPr>
        <w:rPr>
          <w:rFonts w:cs="Arial"/>
          <w:sz w:val="20"/>
        </w:rPr>
      </w:pPr>
      <w:r w:rsidRPr="007B18E0">
        <w:rPr>
          <w:rFonts w:cs="Arial"/>
          <w:sz w:val="20"/>
        </w:rPr>
        <w:t xml:space="preserve">De </w:t>
      </w:r>
      <w:r w:rsidR="00906F0F" w:rsidRPr="007B18E0">
        <w:rPr>
          <w:rFonts w:cs="Arial"/>
          <w:sz w:val="20"/>
        </w:rPr>
        <w:t>Ondernemer</w:t>
      </w:r>
      <w:r w:rsidRPr="007B18E0">
        <w:rPr>
          <w:rFonts w:cs="Arial"/>
          <w:sz w:val="20"/>
        </w:rPr>
        <w:t xml:space="preserve"> is gebonden aan de door de </w:t>
      </w:r>
      <w:r w:rsidR="00CB2BD8" w:rsidRPr="007B18E0">
        <w:rPr>
          <w:rFonts w:cs="Arial"/>
          <w:sz w:val="20"/>
        </w:rPr>
        <w:t>Verkrijger</w:t>
      </w:r>
      <w:r w:rsidRPr="007B18E0">
        <w:rPr>
          <w:rFonts w:cs="Arial"/>
          <w:sz w:val="20"/>
        </w:rPr>
        <w:t xml:space="preserve"> gemaakte keuze. Maakt de </w:t>
      </w:r>
      <w:r w:rsidR="00CB2BD8" w:rsidRPr="007B18E0">
        <w:rPr>
          <w:rFonts w:cs="Arial"/>
          <w:sz w:val="20"/>
        </w:rPr>
        <w:t>Verkrijger</w:t>
      </w:r>
      <w:r w:rsidRPr="007B18E0">
        <w:rPr>
          <w:rFonts w:cs="Arial"/>
          <w:sz w:val="20"/>
        </w:rPr>
        <w:t xml:space="preserve"> binnen de gestelde termijn geen keuze dan heeft ook de </w:t>
      </w:r>
      <w:r w:rsidR="00906F0F" w:rsidRPr="007B18E0">
        <w:rPr>
          <w:rFonts w:cs="Arial"/>
          <w:sz w:val="20"/>
        </w:rPr>
        <w:t>Ondernemer</w:t>
      </w:r>
      <w:r w:rsidRPr="007B18E0">
        <w:rPr>
          <w:rFonts w:cs="Arial"/>
          <w:sz w:val="20"/>
        </w:rPr>
        <w:t xml:space="preserve"> de vrijheid te kiezen voor de Raad van Arbitrage voor de Bouw dan wel de gewone rechter.</w:t>
      </w:r>
    </w:p>
    <w:p w14:paraId="2FB420B8" w14:textId="77777777" w:rsidR="00554F06" w:rsidRPr="007B18E0" w:rsidRDefault="00554F06" w:rsidP="00C05CE9">
      <w:pPr>
        <w:rPr>
          <w:rFonts w:cs="Arial"/>
          <w:sz w:val="20"/>
        </w:rPr>
      </w:pPr>
    </w:p>
    <w:p w14:paraId="3D0B766F" w14:textId="50FBDDC4" w:rsidR="00554F06" w:rsidRPr="007B18E0" w:rsidRDefault="00554F06" w:rsidP="00C05CE9">
      <w:pPr>
        <w:suppressAutoHyphens/>
        <w:rPr>
          <w:rFonts w:cs="Arial"/>
          <w:b/>
          <w:sz w:val="20"/>
        </w:rPr>
      </w:pPr>
      <w:r w:rsidRPr="007B18E0">
        <w:rPr>
          <w:rFonts w:cs="Arial"/>
          <w:b/>
          <w:sz w:val="20"/>
        </w:rPr>
        <w:t xml:space="preserve">Van toepassing zijnde Algemene Voorwaarden / Erfpachtvoorwaarden / </w:t>
      </w:r>
      <w:r w:rsidR="002D4904" w:rsidRPr="007B18E0">
        <w:rPr>
          <w:rFonts w:cs="Arial"/>
          <w:b/>
          <w:sz w:val="20"/>
        </w:rPr>
        <w:t>Woningborg</w:t>
      </w:r>
      <w:r w:rsidRPr="007B18E0">
        <w:rPr>
          <w:rFonts w:cs="Arial"/>
          <w:b/>
          <w:sz w:val="20"/>
        </w:rPr>
        <w:t xml:space="preserve"> garantie- en </w:t>
      </w:r>
      <w:r w:rsidR="00326628" w:rsidRPr="007B18E0">
        <w:rPr>
          <w:rFonts w:cs="Arial"/>
          <w:b/>
          <w:sz w:val="20"/>
        </w:rPr>
        <w:t>waarborgregeling transformatie</w:t>
      </w:r>
    </w:p>
    <w:p w14:paraId="7BCB5849" w14:textId="77777777" w:rsidR="00554F06" w:rsidRPr="007B18E0" w:rsidRDefault="00554F06" w:rsidP="00C05CE9">
      <w:pPr>
        <w:suppressAutoHyphens/>
        <w:rPr>
          <w:rFonts w:cs="Arial"/>
          <w:sz w:val="20"/>
        </w:rPr>
      </w:pPr>
    </w:p>
    <w:p w14:paraId="4306F22A"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1</w:t>
      </w:r>
      <w:r w:rsidR="00331D08" w:rsidRPr="007B18E0">
        <w:rPr>
          <w:rFonts w:ascii="Arial" w:hAnsi="Arial" w:cs="Arial"/>
          <w:sz w:val="20"/>
          <w:u w:val="none"/>
        </w:rPr>
        <w:t>8</w:t>
      </w:r>
    </w:p>
    <w:p w14:paraId="7C8502A8" w14:textId="0EDBA7F3" w:rsidR="00554F06" w:rsidRPr="007B18E0" w:rsidRDefault="00554F06" w:rsidP="00C05CE9">
      <w:pPr>
        <w:suppressAutoHyphens/>
        <w:ind w:left="709" w:hanging="709"/>
        <w:rPr>
          <w:rFonts w:cs="Arial"/>
          <w:sz w:val="20"/>
        </w:rPr>
      </w:pPr>
      <w:r w:rsidRPr="007B18E0">
        <w:rPr>
          <w:rFonts w:cs="Arial"/>
          <w:b/>
          <w:sz w:val="20"/>
        </w:rPr>
        <w:t>1.</w:t>
      </w:r>
      <w:r w:rsidRPr="007B18E0">
        <w:rPr>
          <w:rFonts w:cs="Arial"/>
          <w:sz w:val="20"/>
        </w:rPr>
        <w:tab/>
        <w:t>Op de koop-/aannemingsovereenkomst</w:t>
      </w:r>
      <w:r w:rsidR="00B32CF8">
        <w:rPr>
          <w:rFonts w:cs="Arial"/>
          <w:sz w:val="20"/>
        </w:rPr>
        <w:t xml:space="preserve"> transformatie</w:t>
      </w:r>
      <w:r w:rsidRPr="007B18E0">
        <w:rPr>
          <w:rFonts w:cs="Arial"/>
          <w:sz w:val="20"/>
        </w:rPr>
        <w:t xml:space="preserve"> zijn van toepassing de Algemene Voorwaarden </w:t>
      </w:r>
      <w:r w:rsidR="00A337F1" w:rsidRPr="007B18E0">
        <w:rPr>
          <w:rFonts w:cs="Arial"/>
          <w:sz w:val="20"/>
        </w:rPr>
        <w:t xml:space="preserve">transformatie </w:t>
      </w:r>
      <w:r w:rsidRPr="007B18E0">
        <w:rPr>
          <w:rFonts w:cs="Arial"/>
          <w:sz w:val="20"/>
        </w:rPr>
        <w:t xml:space="preserve">voor de koop-/aannemingsovereenkomst </w:t>
      </w:r>
      <w:r w:rsidR="00507814" w:rsidRPr="007B18E0">
        <w:rPr>
          <w:rFonts w:cs="Arial"/>
          <w:sz w:val="20"/>
        </w:rPr>
        <w:t xml:space="preserve">transformatie </w:t>
      </w:r>
      <w:r w:rsidRPr="007B18E0">
        <w:rPr>
          <w:rFonts w:cs="Arial"/>
          <w:sz w:val="20"/>
        </w:rPr>
        <w:t xml:space="preserve">voor appartementsrechten, vastgesteld door </w:t>
      </w:r>
      <w:r w:rsidR="002D4904" w:rsidRPr="007B18E0">
        <w:rPr>
          <w:rFonts w:cs="Arial"/>
          <w:sz w:val="20"/>
        </w:rPr>
        <w:t>Woningborg</w:t>
      </w:r>
      <w:r w:rsidRPr="007B18E0">
        <w:rPr>
          <w:rFonts w:cs="Arial"/>
          <w:sz w:val="20"/>
        </w:rPr>
        <w:t xml:space="preserve"> op </w:t>
      </w:r>
      <w:r w:rsidR="00423A1D" w:rsidRPr="007B18E0">
        <w:rPr>
          <w:rFonts w:cs="Arial"/>
          <w:sz w:val="20"/>
        </w:rPr>
        <w:t xml:space="preserve">01 </w:t>
      </w:r>
      <w:r w:rsidR="00B87D02">
        <w:rPr>
          <w:rFonts w:cs="Arial"/>
          <w:sz w:val="20"/>
        </w:rPr>
        <w:t>januari 2020</w:t>
      </w:r>
      <w:r w:rsidRPr="007B18E0">
        <w:rPr>
          <w:rFonts w:cs="Arial"/>
          <w:sz w:val="20"/>
        </w:rPr>
        <w:t>.</w:t>
      </w:r>
    </w:p>
    <w:p w14:paraId="15C3D93A" w14:textId="77777777" w:rsidR="00554F06" w:rsidRPr="007B18E0" w:rsidRDefault="00554F06" w:rsidP="00C05CE9">
      <w:pPr>
        <w:suppressAutoHyphens/>
        <w:ind w:left="709" w:hanging="709"/>
        <w:rPr>
          <w:rFonts w:cs="Arial"/>
          <w:sz w:val="20"/>
        </w:rPr>
      </w:pPr>
    </w:p>
    <w:p w14:paraId="157132A8" w14:textId="77777777" w:rsidR="00554F06" w:rsidRPr="007B18E0" w:rsidRDefault="00554F06" w:rsidP="00C05CE9">
      <w:pPr>
        <w:suppressAutoHyphens/>
        <w:ind w:left="709" w:hanging="709"/>
        <w:rPr>
          <w:rFonts w:cs="Arial"/>
          <w:sz w:val="20"/>
        </w:rPr>
      </w:pPr>
      <w:r w:rsidRPr="007B18E0">
        <w:rPr>
          <w:rFonts w:cs="Arial"/>
          <w:b/>
          <w:sz w:val="20"/>
        </w:rPr>
        <w:t>2.</w:t>
      </w:r>
      <w:r w:rsidRPr="007B18E0">
        <w:rPr>
          <w:rFonts w:cs="Arial"/>
          <w:sz w:val="20"/>
        </w:rPr>
        <w:tab/>
        <w:t>Op de koop-/aannemingsovereenkomst zijn de navolgende Erfpachtvoorwaarden als bedoeld onder I.3 van deze akte van toepassing:</w:t>
      </w:r>
    </w:p>
    <w:p w14:paraId="32B10D6E" w14:textId="77777777" w:rsidR="00554F06" w:rsidRPr="007B18E0" w:rsidRDefault="00554F06" w:rsidP="00C05CE9">
      <w:pPr>
        <w:suppressAutoHyphens/>
        <w:ind w:left="1418" w:hanging="709"/>
        <w:rPr>
          <w:rFonts w:cs="Arial"/>
          <w:sz w:val="20"/>
        </w:rPr>
      </w:pPr>
      <w:r w:rsidRPr="007B18E0">
        <w:rPr>
          <w:rFonts w:cs="Arial"/>
          <w:b/>
          <w:sz w:val="20"/>
        </w:rPr>
        <w:t>*</w:t>
      </w:r>
      <w:r w:rsidRPr="007B18E0">
        <w:rPr>
          <w:rFonts w:cs="Arial"/>
          <w:sz w:val="20"/>
        </w:rPr>
        <w:tab/>
        <w:t>(Algemene Erfpachtvoorwaarden)</w:t>
      </w:r>
    </w:p>
    <w:p w14:paraId="4D5D09DB" w14:textId="77777777" w:rsidR="00554F06" w:rsidRPr="007B18E0" w:rsidRDefault="00554F06" w:rsidP="00C05CE9">
      <w:pPr>
        <w:suppressAutoHyphens/>
        <w:ind w:left="1418" w:hanging="709"/>
        <w:rPr>
          <w:rFonts w:cs="Arial"/>
          <w:sz w:val="20"/>
        </w:rPr>
      </w:pPr>
      <w:r w:rsidRPr="007B18E0">
        <w:rPr>
          <w:rFonts w:cs="Arial"/>
          <w:b/>
          <w:sz w:val="20"/>
        </w:rPr>
        <w:lastRenderedPageBreak/>
        <w:t>*</w:t>
      </w:r>
      <w:r w:rsidRPr="007B18E0">
        <w:rPr>
          <w:rFonts w:cs="Arial"/>
          <w:sz w:val="20"/>
        </w:rPr>
        <w:tab/>
        <w:t>(datum / nummer) en</w:t>
      </w:r>
    </w:p>
    <w:p w14:paraId="054FE8AF" w14:textId="77777777" w:rsidR="00554F06" w:rsidRPr="007B18E0" w:rsidRDefault="00554F06" w:rsidP="00C05CE9">
      <w:pPr>
        <w:suppressAutoHyphens/>
        <w:ind w:left="1418" w:hanging="709"/>
        <w:rPr>
          <w:rFonts w:cs="Arial"/>
          <w:sz w:val="20"/>
        </w:rPr>
      </w:pPr>
      <w:r w:rsidRPr="007B18E0">
        <w:rPr>
          <w:rFonts w:cs="Arial"/>
          <w:b/>
          <w:sz w:val="20"/>
        </w:rPr>
        <w:t>*</w:t>
      </w:r>
      <w:r w:rsidRPr="007B18E0">
        <w:rPr>
          <w:rFonts w:cs="Arial"/>
          <w:sz w:val="20"/>
        </w:rPr>
        <w:tab/>
        <w:t>(Bijzondere Erfpachtvoorwaarden)</w:t>
      </w:r>
    </w:p>
    <w:p w14:paraId="659E380C" w14:textId="77777777" w:rsidR="00554F06" w:rsidRPr="007B18E0" w:rsidRDefault="00554F06" w:rsidP="00C05CE9">
      <w:pPr>
        <w:suppressAutoHyphens/>
        <w:ind w:left="1418" w:hanging="709"/>
        <w:rPr>
          <w:rFonts w:cs="Arial"/>
          <w:sz w:val="20"/>
        </w:rPr>
      </w:pPr>
      <w:r w:rsidRPr="007B18E0">
        <w:rPr>
          <w:rFonts w:cs="Arial"/>
          <w:b/>
          <w:sz w:val="20"/>
        </w:rPr>
        <w:t>*</w:t>
      </w:r>
      <w:r w:rsidRPr="007B18E0">
        <w:rPr>
          <w:rFonts w:cs="Arial"/>
          <w:sz w:val="20"/>
        </w:rPr>
        <w:tab/>
        <w:t>(datum / nummer).</w:t>
      </w:r>
    </w:p>
    <w:p w14:paraId="01D9003A" w14:textId="77777777" w:rsidR="00554F06" w:rsidRPr="007B18E0" w:rsidRDefault="00554F06" w:rsidP="00C05CE9">
      <w:pPr>
        <w:suppressAutoHyphens/>
        <w:rPr>
          <w:rFonts w:cs="Arial"/>
          <w:sz w:val="20"/>
        </w:rPr>
      </w:pPr>
    </w:p>
    <w:p w14:paraId="7CEA58B4" w14:textId="1BC6D139" w:rsidR="00554F06" w:rsidRPr="007B18E0" w:rsidRDefault="00554F06" w:rsidP="00C05CE9">
      <w:pPr>
        <w:suppressAutoHyphens/>
        <w:ind w:left="709" w:hanging="709"/>
        <w:rPr>
          <w:rFonts w:cs="Arial"/>
          <w:sz w:val="20"/>
        </w:rPr>
      </w:pPr>
      <w:r w:rsidRPr="007B18E0">
        <w:rPr>
          <w:rFonts w:cs="Arial"/>
          <w:b/>
          <w:sz w:val="20"/>
        </w:rPr>
        <w:t>3.</w:t>
      </w:r>
      <w:r w:rsidRPr="007B18E0">
        <w:rPr>
          <w:rFonts w:cs="Arial"/>
          <w:sz w:val="20"/>
        </w:rPr>
        <w:tab/>
        <w:t xml:space="preserve">Waar in deze overeenkomst en de daarin van toepassing verklaarde Algemene Voorwaarden gesproken wordt van </w:t>
      </w:r>
      <w:r w:rsidR="002D4904" w:rsidRPr="007B18E0">
        <w:rPr>
          <w:rFonts w:cs="Arial"/>
          <w:sz w:val="20"/>
        </w:rPr>
        <w:t>Woningborg</w:t>
      </w:r>
      <w:r w:rsidRPr="007B18E0">
        <w:rPr>
          <w:rFonts w:cs="Arial"/>
          <w:sz w:val="20"/>
        </w:rPr>
        <w:t xml:space="preserve"> garantie- en </w:t>
      </w:r>
      <w:r w:rsidR="00326628" w:rsidRPr="007B18E0">
        <w:rPr>
          <w:rFonts w:cs="Arial"/>
          <w:sz w:val="20"/>
        </w:rPr>
        <w:t>waarborgregeling transformatie</w:t>
      </w:r>
      <w:r w:rsidRPr="007B18E0">
        <w:rPr>
          <w:rFonts w:cs="Arial"/>
          <w:sz w:val="20"/>
        </w:rPr>
        <w:t xml:space="preserve">, wordt gelezen: </w:t>
      </w:r>
      <w:r w:rsidR="002D4904" w:rsidRPr="007B18E0">
        <w:rPr>
          <w:rFonts w:cs="Arial"/>
          <w:sz w:val="20"/>
        </w:rPr>
        <w:t>Woningborg</w:t>
      </w:r>
      <w:r w:rsidRPr="007B18E0">
        <w:rPr>
          <w:rFonts w:cs="Arial"/>
          <w:sz w:val="20"/>
        </w:rPr>
        <w:t xml:space="preserve"> Garantie- en waarborgregeling </w:t>
      </w:r>
      <w:r w:rsidR="007A2B63" w:rsidRPr="007B18E0">
        <w:rPr>
          <w:rFonts w:cs="Arial"/>
          <w:sz w:val="20"/>
        </w:rPr>
        <w:t xml:space="preserve">Transformatie </w:t>
      </w:r>
      <w:r w:rsidR="00B87D02">
        <w:rPr>
          <w:rFonts w:cs="Arial"/>
          <w:sz w:val="20"/>
        </w:rPr>
        <w:t>2020</w:t>
      </w:r>
      <w:r w:rsidRPr="007B18E0">
        <w:rPr>
          <w:rFonts w:cs="Arial"/>
          <w:sz w:val="20"/>
        </w:rPr>
        <w:t>.</w:t>
      </w:r>
    </w:p>
    <w:p w14:paraId="4808A66C" w14:textId="77777777" w:rsidR="00B84734" w:rsidRPr="007B18E0" w:rsidRDefault="00B84734" w:rsidP="007A2B63">
      <w:pPr>
        <w:suppressAutoHyphens/>
        <w:rPr>
          <w:rFonts w:cs="Arial"/>
          <w:sz w:val="20"/>
        </w:rPr>
      </w:pPr>
    </w:p>
    <w:p w14:paraId="500D0DD9" w14:textId="77777777" w:rsidR="007A2B63" w:rsidRPr="007B18E0" w:rsidRDefault="007A2B63" w:rsidP="007A2B63">
      <w:pPr>
        <w:suppressAutoHyphens/>
        <w:rPr>
          <w:rFonts w:cs="Arial"/>
          <w:b/>
          <w:bCs/>
          <w:sz w:val="20"/>
        </w:rPr>
      </w:pPr>
      <w:r w:rsidRPr="007B18E0">
        <w:rPr>
          <w:rFonts w:cs="Arial"/>
          <w:b/>
          <w:bCs/>
          <w:sz w:val="20"/>
        </w:rPr>
        <w:t>Omzet-, overdrachtsbelasting</w:t>
      </w:r>
    </w:p>
    <w:p w14:paraId="1FD91F2B" w14:textId="77777777" w:rsidR="007A2B63" w:rsidRPr="007B18E0" w:rsidRDefault="007A2B63" w:rsidP="007A2B63">
      <w:pPr>
        <w:suppressAutoHyphens/>
        <w:rPr>
          <w:rFonts w:cs="Arial"/>
          <w:bCs/>
          <w:sz w:val="20"/>
        </w:rPr>
      </w:pPr>
    </w:p>
    <w:p w14:paraId="678D6639" w14:textId="649D88B2" w:rsidR="007A2B63" w:rsidRPr="007B18E0" w:rsidRDefault="007A2B63" w:rsidP="007A2B63">
      <w:pPr>
        <w:suppressAutoHyphens/>
        <w:rPr>
          <w:rFonts w:cs="Arial"/>
          <w:b/>
          <w:bCs/>
          <w:sz w:val="20"/>
        </w:rPr>
      </w:pPr>
      <w:r w:rsidRPr="007B18E0">
        <w:rPr>
          <w:rFonts w:cs="Arial"/>
          <w:b/>
          <w:bCs/>
          <w:sz w:val="20"/>
        </w:rPr>
        <w:t xml:space="preserve">Artikel </w:t>
      </w:r>
      <w:r w:rsidR="00B32CF8">
        <w:rPr>
          <w:rFonts w:cs="Arial"/>
          <w:b/>
          <w:bCs/>
          <w:sz w:val="20"/>
        </w:rPr>
        <w:t>19</w:t>
      </w:r>
    </w:p>
    <w:p w14:paraId="36977BFD" w14:textId="77777777" w:rsidR="007A2B63" w:rsidRPr="007B18E0" w:rsidRDefault="007A2B63" w:rsidP="007A2B63">
      <w:pPr>
        <w:suppressAutoHyphens/>
        <w:rPr>
          <w:rFonts w:cs="Arial"/>
          <w:sz w:val="20"/>
        </w:rPr>
      </w:pPr>
      <w:r w:rsidRPr="007B18E0">
        <w:rPr>
          <w:rFonts w:cs="Arial"/>
          <w:sz w:val="20"/>
        </w:rPr>
        <w:t>Indien de Levering plaatsvindt onder het regime van de overdrachtsbelasting komen de Ondernemer en de Verkrijger, in tegenstelling tot hetgeen hiervoor in deze akte is overeengekomen, overeen dat:</w:t>
      </w:r>
    </w:p>
    <w:p w14:paraId="6C7C663C" w14:textId="77777777" w:rsidR="007A2B63" w:rsidRPr="007B18E0" w:rsidRDefault="007A2B63" w:rsidP="007A2B63">
      <w:pPr>
        <w:suppressAutoHyphens/>
        <w:rPr>
          <w:rFonts w:cs="Arial"/>
          <w:sz w:val="20"/>
        </w:rPr>
      </w:pPr>
    </w:p>
    <w:p w14:paraId="7B6AF704" w14:textId="1FFE086B" w:rsidR="007A2B63" w:rsidRPr="007B18E0" w:rsidRDefault="007A2B63" w:rsidP="00A17310">
      <w:pPr>
        <w:widowControl w:val="0"/>
        <w:numPr>
          <w:ilvl w:val="0"/>
          <w:numId w:val="12"/>
        </w:numPr>
        <w:tabs>
          <w:tab w:val="clear" w:pos="360"/>
        </w:tabs>
        <w:suppressAutoHyphens/>
        <w:ind w:left="709" w:hanging="709"/>
        <w:rPr>
          <w:rFonts w:cs="Arial"/>
          <w:sz w:val="20"/>
        </w:rPr>
      </w:pPr>
      <w:r w:rsidRPr="007B18E0">
        <w:rPr>
          <w:rFonts w:cs="Arial"/>
          <w:sz w:val="20"/>
        </w:rPr>
        <w:t>onder III.A.1. voor “omzetbelasting” gelezen word</w:t>
      </w:r>
      <w:r w:rsidR="00B32CF8">
        <w:rPr>
          <w:rFonts w:cs="Arial"/>
          <w:sz w:val="20"/>
        </w:rPr>
        <w:t>t</w:t>
      </w:r>
      <w:r w:rsidRPr="007B18E0">
        <w:rPr>
          <w:rFonts w:cs="Arial"/>
          <w:sz w:val="20"/>
        </w:rPr>
        <w:t xml:space="preserve"> "overdrachtsbelasting”. De aanneemsom als vermeld bij III.B. blijft gelijk, zodat de totale koop-/aanneemsom (totaal A + B + C) EUR </w:t>
      </w:r>
      <w:r w:rsidRPr="00203AE1">
        <w:rPr>
          <w:rFonts w:cs="Arial"/>
          <w:b/>
          <w:sz w:val="20"/>
        </w:rPr>
        <w:t>*</w:t>
      </w:r>
      <w:r w:rsidRPr="007B18E0">
        <w:rPr>
          <w:rFonts w:cs="Arial"/>
          <w:sz w:val="20"/>
        </w:rPr>
        <w:t xml:space="preserve"> wordt / blijft);</w:t>
      </w:r>
    </w:p>
    <w:p w14:paraId="519351F5" w14:textId="77777777" w:rsidR="007A2B63" w:rsidRPr="007B18E0" w:rsidRDefault="007A2B63" w:rsidP="007A2B63">
      <w:pPr>
        <w:suppressAutoHyphens/>
        <w:rPr>
          <w:rFonts w:cs="Arial"/>
          <w:sz w:val="20"/>
        </w:rPr>
      </w:pPr>
    </w:p>
    <w:p w14:paraId="1BBC0770" w14:textId="1040F6CC" w:rsidR="007A2B63" w:rsidRDefault="007A2B63" w:rsidP="00A17310">
      <w:pPr>
        <w:widowControl w:val="0"/>
        <w:numPr>
          <w:ilvl w:val="0"/>
          <w:numId w:val="12"/>
        </w:numPr>
        <w:tabs>
          <w:tab w:val="clear" w:pos="360"/>
        </w:tabs>
        <w:suppressAutoHyphens/>
        <w:ind w:left="709" w:hanging="709"/>
        <w:rPr>
          <w:rFonts w:cs="Arial"/>
          <w:sz w:val="20"/>
        </w:rPr>
      </w:pPr>
      <w:r w:rsidRPr="007B18E0">
        <w:rPr>
          <w:rFonts w:cs="Arial"/>
          <w:sz w:val="20"/>
        </w:rPr>
        <w:t xml:space="preserve">op blad 3 van deze akte voor de zin "De in de koop-/aanneemsom begrepen omzetbelasting is berekend naar een percentage van </w:t>
      </w:r>
      <w:r w:rsidR="004C5F1C" w:rsidRPr="003A3D99">
        <w:rPr>
          <w:rFonts w:cs="Arial"/>
          <w:b/>
          <w:sz w:val="20"/>
        </w:rPr>
        <w:t>*</w:t>
      </w:r>
      <w:r w:rsidRPr="007B18E0">
        <w:rPr>
          <w:rFonts w:cs="Arial"/>
          <w:sz w:val="20"/>
        </w:rPr>
        <w:t>%, conform de bepalingen van de Wet op de Omzetbelasting 1968" gelezen word</w:t>
      </w:r>
      <w:r w:rsidR="00F435EF">
        <w:rPr>
          <w:rFonts w:cs="Arial"/>
          <w:sz w:val="20"/>
        </w:rPr>
        <w:t>t</w:t>
      </w:r>
      <w:r w:rsidRPr="007B18E0">
        <w:rPr>
          <w:rFonts w:cs="Arial"/>
          <w:sz w:val="20"/>
        </w:rPr>
        <w:t xml:space="preserve"> "De in de aanneemsom begrepen omzetbelasting is berekend naar een percentage van </w:t>
      </w:r>
      <w:r w:rsidR="004C5F1C" w:rsidRPr="003A3D99">
        <w:rPr>
          <w:rFonts w:cs="Arial"/>
          <w:b/>
          <w:sz w:val="20"/>
        </w:rPr>
        <w:t>*</w:t>
      </w:r>
      <w:r w:rsidRPr="007B18E0">
        <w:rPr>
          <w:rFonts w:cs="Arial"/>
          <w:sz w:val="20"/>
        </w:rPr>
        <w:t>%, conform de bepalingen van de Wet op de Omzetbelasting 1968";</w:t>
      </w:r>
    </w:p>
    <w:p w14:paraId="3E445C5F" w14:textId="77777777" w:rsidR="00F435EF" w:rsidRPr="00F435EF" w:rsidRDefault="00F435EF" w:rsidP="00F435EF">
      <w:pPr>
        <w:rPr>
          <w:rFonts w:cs="Arial"/>
          <w:sz w:val="20"/>
        </w:rPr>
      </w:pPr>
    </w:p>
    <w:p w14:paraId="58705529" w14:textId="2AD20AFB" w:rsidR="00F435EF" w:rsidRDefault="00F435EF" w:rsidP="00F435EF">
      <w:pPr>
        <w:widowControl w:val="0"/>
        <w:numPr>
          <w:ilvl w:val="0"/>
          <w:numId w:val="12"/>
        </w:numPr>
        <w:tabs>
          <w:tab w:val="clear" w:pos="360"/>
        </w:tabs>
        <w:suppressAutoHyphens/>
        <w:ind w:left="709" w:hanging="709"/>
        <w:rPr>
          <w:rFonts w:cs="Arial"/>
          <w:sz w:val="20"/>
        </w:rPr>
      </w:pPr>
      <w:r w:rsidRPr="00AE7C7A">
        <w:rPr>
          <w:rFonts w:cs="Arial"/>
          <w:sz w:val="20"/>
        </w:rPr>
        <w:t xml:space="preserve">in artikel 2 lid 1 voor “… na het laatste van de hierna onder a. en b. bedoelde tijdstippen” gelezen wordt “… na het hierna onder </w:t>
      </w:r>
      <w:r>
        <w:rPr>
          <w:rFonts w:cs="Arial"/>
          <w:sz w:val="20"/>
        </w:rPr>
        <w:t>a</w:t>
      </w:r>
      <w:r w:rsidRPr="00AE7C7A">
        <w:rPr>
          <w:rFonts w:cs="Arial"/>
          <w:sz w:val="20"/>
        </w:rPr>
        <w:t>. bedoelde tijdstip”;</w:t>
      </w:r>
    </w:p>
    <w:p w14:paraId="687FE2CE" w14:textId="77777777" w:rsidR="00F435EF" w:rsidRPr="00396B51" w:rsidRDefault="00F435EF" w:rsidP="00F435EF">
      <w:pPr>
        <w:rPr>
          <w:rFonts w:cs="Arial"/>
          <w:sz w:val="20"/>
        </w:rPr>
      </w:pPr>
    </w:p>
    <w:p w14:paraId="5A9499C8" w14:textId="56FC1533" w:rsidR="00F435EF" w:rsidRPr="007B18E0" w:rsidRDefault="00F435EF" w:rsidP="00F435EF">
      <w:pPr>
        <w:widowControl w:val="0"/>
        <w:numPr>
          <w:ilvl w:val="0"/>
          <w:numId w:val="12"/>
        </w:numPr>
        <w:tabs>
          <w:tab w:val="clear" w:pos="360"/>
        </w:tabs>
        <w:suppressAutoHyphens/>
        <w:ind w:left="709" w:hanging="709"/>
        <w:rPr>
          <w:rFonts w:cs="Arial"/>
          <w:sz w:val="20"/>
        </w:rPr>
      </w:pPr>
      <w:r>
        <w:rPr>
          <w:rFonts w:cs="Arial"/>
          <w:sz w:val="20"/>
        </w:rPr>
        <w:t>in artikel 2 lid 1 a. “alsmede” vervalt;</w:t>
      </w:r>
    </w:p>
    <w:p w14:paraId="17760897" w14:textId="77777777" w:rsidR="007A2B63" w:rsidRPr="007B18E0" w:rsidRDefault="007A2B63" w:rsidP="007A2B63">
      <w:pPr>
        <w:suppressAutoHyphens/>
        <w:rPr>
          <w:rFonts w:cs="Arial"/>
          <w:sz w:val="20"/>
        </w:rPr>
      </w:pPr>
    </w:p>
    <w:p w14:paraId="26344579" w14:textId="73EB3EC6" w:rsidR="007A2B63" w:rsidRPr="007B18E0" w:rsidRDefault="007A2B63" w:rsidP="00A17310">
      <w:pPr>
        <w:widowControl w:val="0"/>
        <w:numPr>
          <w:ilvl w:val="0"/>
          <w:numId w:val="12"/>
        </w:numPr>
        <w:tabs>
          <w:tab w:val="clear" w:pos="360"/>
        </w:tabs>
        <w:suppressAutoHyphens/>
        <w:ind w:left="709" w:hanging="709"/>
        <w:rPr>
          <w:rFonts w:cs="Arial"/>
          <w:sz w:val="20"/>
        </w:rPr>
      </w:pPr>
      <w:r w:rsidRPr="007B18E0">
        <w:rPr>
          <w:rFonts w:cs="Arial"/>
          <w:sz w:val="20"/>
        </w:rPr>
        <w:t>artikel 2 lid 1 b. "</w:t>
      </w:r>
      <w:r w:rsidR="007B6EEB" w:rsidRPr="007B18E0">
        <w:rPr>
          <w:rFonts w:cs="Arial"/>
          <w:sz w:val="20"/>
        </w:rPr>
        <w:t xml:space="preserve">wanneer </w:t>
      </w:r>
      <w:r w:rsidRPr="007B18E0">
        <w:rPr>
          <w:rFonts w:cs="Arial"/>
          <w:sz w:val="20"/>
        </w:rPr>
        <w:t>is begonnen met de bouw in de zin van artikel 14 lid 2 van de Algemene Voorwaarden" verval</w:t>
      </w:r>
      <w:r w:rsidR="00F435EF">
        <w:rPr>
          <w:rFonts w:cs="Arial"/>
          <w:sz w:val="20"/>
        </w:rPr>
        <w:t>t</w:t>
      </w:r>
      <w:r w:rsidRPr="007B18E0">
        <w:rPr>
          <w:rFonts w:cs="Arial"/>
          <w:sz w:val="20"/>
        </w:rPr>
        <w:t>;</w:t>
      </w:r>
    </w:p>
    <w:p w14:paraId="3E5A0AC6" w14:textId="77777777" w:rsidR="007A2B63" w:rsidRPr="007B18E0" w:rsidRDefault="007A2B63" w:rsidP="007A2B63">
      <w:pPr>
        <w:rPr>
          <w:rFonts w:cs="Arial"/>
          <w:sz w:val="20"/>
        </w:rPr>
      </w:pPr>
    </w:p>
    <w:p w14:paraId="2B06661D" w14:textId="4D3A81B1" w:rsidR="007A2B63" w:rsidRPr="007B18E0" w:rsidRDefault="007A2B63" w:rsidP="00A17310">
      <w:pPr>
        <w:widowControl w:val="0"/>
        <w:numPr>
          <w:ilvl w:val="0"/>
          <w:numId w:val="12"/>
        </w:numPr>
        <w:tabs>
          <w:tab w:val="clear" w:pos="360"/>
        </w:tabs>
        <w:suppressAutoHyphens/>
        <w:ind w:left="709" w:hanging="709"/>
        <w:rPr>
          <w:rFonts w:cs="Arial"/>
          <w:sz w:val="20"/>
        </w:rPr>
      </w:pPr>
      <w:r w:rsidRPr="007B18E0">
        <w:rPr>
          <w:rFonts w:cs="Arial"/>
          <w:sz w:val="20"/>
        </w:rPr>
        <w:t>het gedeelte in artikel 1</w:t>
      </w:r>
      <w:r w:rsidR="00D954C1" w:rsidRPr="007B18E0">
        <w:rPr>
          <w:rFonts w:cs="Arial"/>
          <w:sz w:val="20"/>
        </w:rPr>
        <w:t>6</w:t>
      </w:r>
      <w:r w:rsidRPr="007B18E0">
        <w:rPr>
          <w:rFonts w:cs="Arial"/>
          <w:sz w:val="20"/>
        </w:rPr>
        <w:t xml:space="preserve"> (B) lid 2 “</w:t>
      </w:r>
      <w:r w:rsidR="00F435EF">
        <w:rPr>
          <w:rFonts w:cs="Arial"/>
          <w:sz w:val="20"/>
        </w:rPr>
        <w:t xml:space="preserve">… </w:t>
      </w:r>
      <w:r w:rsidRPr="007B18E0">
        <w:rPr>
          <w:rFonts w:cs="Arial"/>
          <w:sz w:val="20"/>
        </w:rPr>
        <w:t>alsmede artikel 14 lid 2 (start bouw</w:t>
      </w:r>
      <w:r w:rsidR="00A71073" w:rsidRPr="007B18E0">
        <w:rPr>
          <w:rFonts w:cs="Arial"/>
          <w:sz w:val="20"/>
        </w:rPr>
        <w:t>werkzaamheden</w:t>
      </w:r>
      <w:r w:rsidRPr="007B18E0">
        <w:rPr>
          <w:rFonts w:cs="Arial"/>
          <w:sz w:val="20"/>
        </w:rPr>
        <w:t>) van de Algemene Voorwaarden</w:t>
      </w:r>
      <w:r w:rsidR="00F435EF">
        <w:rPr>
          <w:rFonts w:cs="Arial"/>
          <w:sz w:val="20"/>
        </w:rPr>
        <w:t xml:space="preserve"> …</w:t>
      </w:r>
      <w:r w:rsidRPr="007B18E0">
        <w:rPr>
          <w:rFonts w:cs="Arial"/>
          <w:sz w:val="20"/>
        </w:rPr>
        <w:t>” verval</w:t>
      </w:r>
      <w:r w:rsidR="00F435EF">
        <w:rPr>
          <w:rFonts w:cs="Arial"/>
          <w:sz w:val="20"/>
        </w:rPr>
        <w:t>t</w:t>
      </w:r>
      <w:r w:rsidRPr="007B18E0">
        <w:rPr>
          <w:rFonts w:cs="Arial"/>
          <w:sz w:val="20"/>
        </w:rPr>
        <w:t>;</w:t>
      </w:r>
    </w:p>
    <w:p w14:paraId="2F881E48" w14:textId="77777777" w:rsidR="007A2B63" w:rsidRPr="007B18E0" w:rsidRDefault="007A2B63" w:rsidP="007A2B63">
      <w:pPr>
        <w:suppressAutoHyphens/>
        <w:rPr>
          <w:rFonts w:cs="Arial"/>
          <w:sz w:val="20"/>
        </w:rPr>
      </w:pPr>
    </w:p>
    <w:p w14:paraId="13FE8F65" w14:textId="77777777" w:rsidR="007A2B63" w:rsidRPr="007B18E0" w:rsidRDefault="007A2B63" w:rsidP="00A17310">
      <w:pPr>
        <w:widowControl w:val="0"/>
        <w:numPr>
          <w:ilvl w:val="0"/>
          <w:numId w:val="12"/>
        </w:numPr>
        <w:tabs>
          <w:tab w:val="clear" w:pos="360"/>
        </w:tabs>
        <w:suppressAutoHyphens/>
        <w:ind w:left="709" w:hanging="709"/>
        <w:rPr>
          <w:rFonts w:cs="Arial"/>
          <w:sz w:val="20"/>
        </w:rPr>
      </w:pPr>
      <w:r w:rsidRPr="007B18E0">
        <w:rPr>
          <w:rFonts w:cs="Arial"/>
          <w:sz w:val="20"/>
        </w:rPr>
        <w:t>aan de koop-/aannemingsovereenkomst het volgende artikel wordt toegevoegd:</w:t>
      </w:r>
    </w:p>
    <w:p w14:paraId="27CFC400" w14:textId="588E3366" w:rsidR="007A2B63" w:rsidRPr="007B18E0" w:rsidRDefault="007A2B63" w:rsidP="007A2B63">
      <w:pPr>
        <w:suppressAutoHyphens/>
        <w:ind w:left="709"/>
        <w:rPr>
          <w:rFonts w:cs="Arial"/>
          <w:sz w:val="20"/>
        </w:rPr>
      </w:pPr>
      <w:r w:rsidRPr="007B18E0">
        <w:rPr>
          <w:rFonts w:cs="Arial"/>
          <w:sz w:val="20"/>
        </w:rPr>
        <w:t xml:space="preserve">"In afwijking van het gestelde in artikel 14 lid 2 van de Algemene Voorwaarden is de Ondernemer verplicht om binnen </w:t>
      </w:r>
      <w:commentRangeStart w:id="8"/>
      <w:r w:rsidR="00F435EF">
        <w:rPr>
          <w:rFonts w:cs="Arial"/>
          <w:sz w:val="20"/>
        </w:rPr>
        <w:t xml:space="preserve">6 </w:t>
      </w:r>
      <w:r w:rsidRPr="007B18E0">
        <w:rPr>
          <w:rFonts w:cs="Arial"/>
          <w:sz w:val="20"/>
        </w:rPr>
        <w:t>maanden</w:t>
      </w:r>
      <w:commentRangeEnd w:id="8"/>
      <w:r w:rsidRPr="006B0163">
        <w:rPr>
          <w:rStyle w:val="Verwijzingopmerking"/>
          <w:sz w:val="20"/>
        </w:rPr>
        <w:commentReference w:id="8"/>
      </w:r>
      <w:r w:rsidRPr="007B18E0">
        <w:rPr>
          <w:rFonts w:cs="Arial"/>
          <w:sz w:val="20"/>
        </w:rPr>
        <w:t xml:space="preserve"> na de Levering te beginnen met de bouwwerkzaamheden. Het overige gestelde in artikel 14 lid 2 </w:t>
      </w:r>
      <w:r w:rsidR="004C5F1C">
        <w:rPr>
          <w:rFonts w:cs="Arial"/>
          <w:sz w:val="20"/>
        </w:rPr>
        <w:t xml:space="preserve">van de Algemene Voorwaarden </w:t>
      </w:r>
      <w:r w:rsidRPr="007B18E0">
        <w:rPr>
          <w:rFonts w:cs="Arial"/>
          <w:sz w:val="20"/>
        </w:rPr>
        <w:t>blijft van overeenkomstige toepassing."</w:t>
      </w:r>
    </w:p>
    <w:p w14:paraId="689EF137" w14:textId="77777777" w:rsidR="002D4904" w:rsidRPr="007B18E0" w:rsidRDefault="002D4904" w:rsidP="002D4904">
      <w:pPr>
        <w:suppressAutoHyphens/>
        <w:rPr>
          <w:rFonts w:cs="Arial"/>
          <w:sz w:val="20"/>
        </w:rPr>
      </w:pPr>
    </w:p>
    <w:p w14:paraId="3498B42E" w14:textId="77777777" w:rsidR="002D4904" w:rsidRPr="007B18E0" w:rsidRDefault="002D4904" w:rsidP="002D4904">
      <w:pPr>
        <w:suppressAutoHyphens/>
        <w:rPr>
          <w:rFonts w:cs="Arial"/>
          <w:sz w:val="20"/>
        </w:rPr>
      </w:pPr>
    </w:p>
    <w:p w14:paraId="61452373" w14:textId="77777777" w:rsidR="002D4904" w:rsidRPr="007B18E0" w:rsidRDefault="002D4904" w:rsidP="002D4904">
      <w:pPr>
        <w:suppressAutoHyphens/>
        <w:rPr>
          <w:rFonts w:cs="Arial"/>
          <w:sz w:val="20"/>
        </w:rPr>
      </w:pPr>
    </w:p>
    <w:p w14:paraId="346DCB58" w14:textId="77777777" w:rsidR="002D4904" w:rsidRPr="007B18E0" w:rsidRDefault="002D4904" w:rsidP="002D4904">
      <w:pPr>
        <w:suppressAutoHyphens/>
        <w:rPr>
          <w:rFonts w:cs="Arial"/>
          <w:sz w:val="20"/>
        </w:rPr>
      </w:pPr>
    </w:p>
    <w:p w14:paraId="731EBD44" w14:textId="77777777" w:rsidR="002D4904" w:rsidRPr="007B18E0" w:rsidRDefault="002D4904" w:rsidP="002D4904">
      <w:pPr>
        <w:suppressAutoHyphens/>
        <w:rPr>
          <w:rFonts w:cs="Arial"/>
          <w:sz w:val="20"/>
        </w:rPr>
      </w:pPr>
      <w:r w:rsidRPr="007B18E0">
        <w:rPr>
          <w:rFonts w:cs="Arial"/>
          <w:sz w:val="20"/>
        </w:rPr>
        <w:t>Getekend te ____________________</w:t>
      </w:r>
      <w:r w:rsidRPr="007B18E0">
        <w:rPr>
          <w:rFonts w:cs="Arial"/>
          <w:sz w:val="20"/>
        </w:rPr>
        <w:tab/>
      </w:r>
      <w:r w:rsidRPr="007B18E0">
        <w:rPr>
          <w:rFonts w:cs="Arial"/>
          <w:sz w:val="20"/>
        </w:rPr>
        <w:tab/>
      </w:r>
      <w:r w:rsidRPr="007B18E0">
        <w:rPr>
          <w:rFonts w:cs="Arial"/>
          <w:sz w:val="20"/>
        </w:rPr>
        <w:tab/>
        <w:t>Getekend te ____________________</w:t>
      </w:r>
    </w:p>
    <w:p w14:paraId="7D4FD2C9" w14:textId="77777777" w:rsidR="002D4904" w:rsidRPr="007B18E0" w:rsidRDefault="002D4904" w:rsidP="002D4904">
      <w:pPr>
        <w:suppressAutoHyphens/>
        <w:rPr>
          <w:rFonts w:cs="Arial"/>
          <w:sz w:val="20"/>
        </w:rPr>
      </w:pPr>
    </w:p>
    <w:p w14:paraId="7A56573C" w14:textId="77777777" w:rsidR="002D4904" w:rsidRPr="007B18E0" w:rsidRDefault="002D4904" w:rsidP="002D4904">
      <w:pPr>
        <w:suppressAutoHyphens/>
        <w:rPr>
          <w:rFonts w:cs="Arial"/>
          <w:sz w:val="20"/>
        </w:rPr>
      </w:pPr>
    </w:p>
    <w:p w14:paraId="5D5DA07E" w14:textId="77777777" w:rsidR="002D4904" w:rsidRPr="007B18E0" w:rsidRDefault="002D4904" w:rsidP="002D4904">
      <w:pPr>
        <w:suppressAutoHyphens/>
        <w:rPr>
          <w:rFonts w:cs="Arial"/>
          <w:sz w:val="20"/>
        </w:rPr>
      </w:pPr>
      <w:r w:rsidRPr="007B18E0">
        <w:rPr>
          <w:rFonts w:cs="Arial"/>
          <w:sz w:val="20"/>
        </w:rPr>
        <w:t>op _____ - _____ - _____</w:t>
      </w:r>
      <w:r w:rsidRPr="007B18E0">
        <w:rPr>
          <w:rFonts w:cs="Arial"/>
          <w:sz w:val="20"/>
        </w:rPr>
        <w:tab/>
      </w:r>
      <w:r w:rsidRPr="007B18E0">
        <w:rPr>
          <w:rFonts w:cs="Arial"/>
          <w:sz w:val="20"/>
        </w:rPr>
        <w:tab/>
      </w:r>
      <w:r w:rsidRPr="007B18E0">
        <w:rPr>
          <w:rFonts w:cs="Arial"/>
          <w:sz w:val="20"/>
        </w:rPr>
        <w:tab/>
      </w:r>
      <w:r w:rsidRPr="007B18E0">
        <w:rPr>
          <w:rFonts w:cs="Arial"/>
          <w:sz w:val="20"/>
        </w:rPr>
        <w:tab/>
        <w:t>op _____ - _____ - _____</w:t>
      </w:r>
    </w:p>
    <w:p w14:paraId="6BE2D9D0" w14:textId="77777777" w:rsidR="002D4904" w:rsidRPr="007B18E0" w:rsidRDefault="002D4904" w:rsidP="002D4904">
      <w:pPr>
        <w:suppressAutoHyphens/>
        <w:rPr>
          <w:rFonts w:cs="Arial"/>
          <w:sz w:val="20"/>
        </w:rPr>
      </w:pPr>
    </w:p>
    <w:p w14:paraId="78CAEACF" w14:textId="77777777" w:rsidR="002D4904" w:rsidRPr="007B18E0" w:rsidRDefault="002D4904" w:rsidP="002D4904">
      <w:pPr>
        <w:suppressAutoHyphens/>
        <w:rPr>
          <w:rFonts w:cs="Arial"/>
          <w:sz w:val="20"/>
        </w:rPr>
      </w:pPr>
      <w:r w:rsidRPr="007B18E0">
        <w:rPr>
          <w:rFonts w:cs="Arial"/>
          <w:sz w:val="20"/>
        </w:rPr>
        <w:t xml:space="preserve">De </w:t>
      </w:r>
      <w:r w:rsidR="00906F0F" w:rsidRPr="007B18E0">
        <w:rPr>
          <w:rFonts w:cs="Arial"/>
          <w:sz w:val="20"/>
        </w:rPr>
        <w:t>Ondernemer</w:t>
      </w:r>
      <w:r w:rsidRPr="007B18E0">
        <w:rPr>
          <w:rFonts w:cs="Arial"/>
          <w:sz w:val="20"/>
        </w:rPr>
        <w:t>:</w:t>
      </w:r>
      <w:r w:rsidRPr="007B18E0">
        <w:rPr>
          <w:rFonts w:cs="Arial"/>
          <w:sz w:val="20"/>
        </w:rPr>
        <w:tab/>
      </w:r>
      <w:r w:rsidRPr="007B18E0">
        <w:rPr>
          <w:rFonts w:cs="Arial"/>
          <w:sz w:val="20"/>
        </w:rPr>
        <w:tab/>
      </w:r>
      <w:r w:rsidRPr="007B18E0">
        <w:rPr>
          <w:rFonts w:cs="Arial"/>
          <w:sz w:val="20"/>
        </w:rPr>
        <w:tab/>
      </w:r>
      <w:r w:rsidRPr="007B18E0">
        <w:rPr>
          <w:rFonts w:cs="Arial"/>
          <w:sz w:val="20"/>
        </w:rPr>
        <w:tab/>
      </w:r>
      <w:r w:rsidRPr="007B18E0">
        <w:rPr>
          <w:rFonts w:cs="Arial"/>
          <w:sz w:val="20"/>
        </w:rPr>
        <w:tab/>
        <w:t xml:space="preserve">De </w:t>
      </w:r>
      <w:r w:rsidR="00CB2BD8" w:rsidRPr="007B18E0">
        <w:rPr>
          <w:rFonts w:cs="Arial"/>
          <w:sz w:val="20"/>
        </w:rPr>
        <w:t>Verkrijger</w:t>
      </w:r>
      <w:r w:rsidRPr="007B18E0">
        <w:rPr>
          <w:rFonts w:cs="Arial"/>
          <w:sz w:val="20"/>
        </w:rPr>
        <w:t>:</w:t>
      </w:r>
    </w:p>
    <w:p w14:paraId="1B9EF6EB" w14:textId="77777777" w:rsidR="002D4904" w:rsidRPr="007B18E0" w:rsidRDefault="002D4904" w:rsidP="002D4904">
      <w:pPr>
        <w:suppressAutoHyphens/>
        <w:rPr>
          <w:rFonts w:cs="Arial"/>
          <w:sz w:val="20"/>
        </w:rPr>
      </w:pPr>
    </w:p>
    <w:p w14:paraId="3C73689E" w14:textId="77777777" w:rsidR="002D4904" w:rsidRPr="007B18E0" w:rsidRDefault="002D4904" w:rsidP="002D4904">
      <w:pPr>
        <w:suppressAutoHyphens/>
        <w:rPr>
          <w:rFonts w:cs="Arial"/>
          <w:sz w:val="20"/>
        </w:rPr>
      </w:pPr>
    </w:p>
    <w:p w14:paraId="328147AC" w14:textId="77777777" w:rsidR="002D4904" w:rsidRPr="007B18E0" w:rsidRDefault="002D4904" w:rsidP="002D4904">
      <w:pPr>
        <w:suppressAutoHyphens/>
        <w:rPr>
          <w:rFonts w:cs="Arial"/>
          <w:sz w:val="20"/>
        </w:rPr>
      </w:pPr>
    </w:p>
    <w:p w14:paraId="24A755E5" w14:textId="77777777" w:rsidR="002D4904" w:rsidRPr="007B18E0" w:rsidRDefault="002D4904" w:rsidP="002D4904">
      <w:pPr>
        <w:suppressAutoHyphens/>
        <w:rPr>
          <w:rFonts w:cs="Arial"/>
          <w:sz w:val="20"/>
        </w:rPr>
      </w:pPr>
    </w:p>
    <w:p w14:paraId="429705D0" w14:textId="77777777" w:rsidR="002D4904" w:rsidRPr="007B18E0" w:rsidRDefault="002D4904" w:rsidP="002D4904">
      <w:pPr>
        <w:suppressAutoHyphens/>
        <w:rPr>
          <w:rFonts w:cs="Arial"/>
          <w:sz w:val="20"/>
        </w:rPr>
      </w:pPr>
      <w:r w:rsidRPr="007B18E0">
        <w:rPr>
          <w:rFonts w:cs="Arial"/>
          <w:sz w:val="20"/>
        </w:rPr>
        <w:t>______________</w:t>
      </w:r>
      <w:r w:rsidRPr="007B18E0">
        <w:rPr>
          <w:rFonts w:cs="Arial"/>
          <w:sz w:val="20"/>
        </w:rPr>
        <w:tab/>
      </w:r>
      <w:r w:rsidRPr="007B18E0">
        <w:rPr>
          <w:rFonts w:cs="Arial"/>
          <w:sz w:val="20"/>
        </w:rPr>
        <w:tab/>
      </w:r>
      <w:r w:rsidRPr="007B18E0">
        <w:rPr>
          <w:rFonts w:cs="Arial"/>
          <w:sz w:val="20"/>
        </w:rPr>
        <w:tab/>
      </w:r>
      <w:r w:rsidRPr="007B18E0">
        <w:rPr>
          <w:rFonts w:cs="Arial"/>
          <w:sz w:val="20"/>
        </w:rPr>
        <w:tab/>
      </w:r>
      <w:r w:rsidRPr="007B18E0">
        <w:rPr>
          <w:rFonts w:cs="Arial"/>
          <w:sz w:val="20"/>
        </w:rPr>
        <w:tab/>
        <w:t>______________</w:t>
      </w:r>
    </w:p>
    <w:p w14:paraId="36C6CB50" w14:textId="77777777" w:rsidR="002D4904" w:rsidRPr="007B18E0" w:rsidRDefault="002D4904" w:rsidP="002D4904">
      <w:pPr>
        <w:suppressAutoHyphens/>
        <w:rPr>
          <w:rFonts w:cs="Arial"/>
          <w:sz w:val="20"/>
        </w:rPr>
      </w:pPr>
    </w:p>
    <w:p w14:paraId="0372923C" w14:textId="77777777" w:rsidR="002D4904" w:rsidRPr="007B18E0" w:rsidRDefault="002D4904" w:rsidP="002D4904">
      <w:pPr>
        <w:suppressAutoHyphens/>
        <w:rPr>
          <w:rFonts w:cs="Arial"/>
          <w:sz w:val="20"/>
        </w:rPr>
      </w:pPr>
    </w:p>
    <w:p w14:paraId="5D60B6ED" w14:textId="77777777" w:rsidR="002D4904" w:rsidRPr="007B18E0" w:rsidRDefault="002D4904" w:rsidP="002D4904">
      <w:pPr>
        <w:suppressAutoHyphens/>
        <w:rPr>
          <w:rFonts w:cs="Arial"/>
          <w:sz w:val="20"/>
        </w:rPr>
      </w:pPr>
    </w:p>
    <w:p w14:paraId="6256859A" w14:textId="77777777" w:rsidR="002D4904" w:rsidRPr="007B18E0" w:rsidRDefault="002D4904" w:rsidP="002D4904">
      <w:pPr>
        <w:suppressAutoHyphens/>
        <w:rPr>
          <w:rFonts w:cs="Arial"/>
          <w:sz w:val="20"/>
        </w:rPr>
      </w:pPr>
    </w:p>
    <w:p w14:paraId="2C50472E" w14:textId="77777777" w:rsidR="00554F06" w:rsidRPr="007B18E0" w:rsidRDefault="00554F06" w:rsidP="00C05CE9">
      <w:pPr>
        <w:suppressAutoHyphens/>
        <w:rPr>
          <w:rFonts w:cs="Arial"/>
          <w:sz w:val="20"/>
        </w:rPr>
      </w:pPr>
      <w:r w:rsidRPr="007B18E0">
        <w:rPr>
          <w:rFonts w:cs="Arial"/>
          <w:sz w:val="20"/>
        </w:rPr>
        <w:t xml:space="preserve">De </w:t>
      </w:r>
      <w:r w:rsidR="00CB2BD8" w:rsidRPr="007B18E0">
        <w:rPr>
          <w:rFonts w:cs="Arial"/>
          <w:sz w:val="20"/>
        </w:rPr>
        <w:t>Verkrijger</w:t>
      </w:r>
      <w:r w:rsidRPr="007B18E0">
        <w:rPr>
          <w:rFonts w:cs="Arial"/>
          <w:sz w:val="20"/>
        </w:rPr>
        <w:t xml:space="preserve"> verklaart een afschrift te hebben ontvangen van</w:t>
      </w:r>
      <w:r w:rsidR="002167C1" w:rsidRPr="007B18E0">
        <w:rPr>
          <w:rFonts w:cs="Arial"/>
          <w:sz w:val="20"/>
        </w:rPr>
        <w:t xml:space="preserve"> de navolgende documenten welke een onverbrekelijk geheel vormen met deze overeenkomst</w:t>
      </w:r>
      <w:r w:rsidRPr="007B18E0">
        <w:rPr>
          <w:rFonts w:cs="Arial"/>
          <w:sz w:val="20"/>
        </w:rPr>
        <w:t>:</w:t>
      </w:r>
    </w:p>
    <w:p w14:paraId="1EC76836" w14:textId="6256B090" w:rsidR="007C039D" w:rsidRPr="007B18E0" w:rsidRDefault="00554F06" w:rsidP="00A17310">
      <w:pPr>
        <w:numPr>
          <w:ilvl w:val="0"/>
          <w:numId w:val="6"/>
        </w:numPr>
        <w:suppressAutoHyphens/>
        <w:ind w:left="709" w:hanging="709"/>
        <w:rPr>
          <w:rFonts w:cs="Arial"/>
          <w:sz w:val="20"/>
        </w:rPr>
      </w:pPr>
      <w:r w:rsidRPr="007B18E0">
        <w:rPr>
          <w:rFonts w:cs="Arial"/>
          <w:sz w:val="20"/>
        </w:rPr>
        <w:t xml:space="preserve">de Algemene Voorwaarden </w:t>
      </w:r>
      <w:r w:rsidR="00A337F1" w:rsidRPr="007B18E0">
        <w:rPr>
          <w:rFonts w:cs="Arial"/>
          <w:sz w:val="20"/>
        </w:rPr>
        <w:t xml:space="preserve">transformatie </w:t>
      </w:r>
      <w:r w:rsidRPr="007B18E0">
        <w:rPr>
          <w:rFonts w:cs="Arial"/>
          <w:sz w:val="20"/>
        </w:rPr>
        <w:t xml:space="preserve">voor de koop-/aannemingsovereenkomst </w:t>
      </w:r>
      <w:r w:rsidR="008B22AE" w:rsidRPr="007B18E0">
        <w:rPr>
          <w:rFonts w:cs="Arial"/>
          <w:sz w:val="20"/>
        </w:rPr>
        <w:t xml:space="preserve">transformatie </w:t>
      </w:r>
      <w:r w:rsidRPr="007B18E0">
        <w:rPr>
          <w:rFonts w:cs="Arial"/>
          <w:sz w:val="20"/>
        </w:rPr>
        <w:t xml:space="preserve">voor appartementsrechten, vastgesteld door </w:t>
      </w:r>
      <w:r w:rsidR="002D4904" w:rsidRPr="007B18E0">
        <w:rPr>
          <w:rFonts w:cs="Arial"/>
          <w:sz w:val="20"/>
        </w:rPr>
        <w:t>Woningborg</w:t>
      </w:r>
      <w:r w:rsidRPr="007B18E0">
        <w:rPr>
          <w:rFonts w:cs="Arial"/>
          <w:sz w:val="20"/>
        </w:rPr>
        <w:t xml:space="preserve"> op </w:t>
      </w:r>
      <w:r w:rsidR="00423A1D" w:rsidRPr="007B18E0">
        <w:rPr>
          <w:rFonts w:cs="Arial"/>
          <w:sz w:val="20"/>
        </w:rPr>
        <w:t xml:space="preserve">01 </w:t>
      </w:r>
      <w:r w:rsidR="00B87D02">
        <w:rPr>
          <w:rFonts w:cs="Arial"/>
          <w:sz w:val="20"/>
        </w:rPr>
        <w:t>januari 2020</w:t>
      </w:r>
      <w:r w:rsidR="008055EC" w:rsidRPr="007B18E0">
        <w:rPr>
          <w:rFonts w:cs="Arial"/>
          <w:sz w:val="20"/>
        </w:rPr>
        <w:t>.</w:t>
      </w:r>
    </w:p>
    <w:p w14:paraId="62F59171" w14:textId="32C05C5B" w:rsidR="00554F06" w:rsidRPr="007B18E0" w:rsidRDefault="00554F06" w:rsidP="00A17310">
      <w:pPr>
        <w:numPr>
          <w:ilvl w:val="0"/>
          <w:numId w:val="6"/>
        </w:numPr>
        <w:suppressAutoHyphens/>
        <w:ind w:left="709" w:hanging="709"/>
        <w:rPr>
          <w:rFonts w:cs="Arial"/>
          <w:sz w:val="20"/>
        </w:rPr>
      </w:pPr>
      <w:r w:rsidRPr="007B18E0">
        <w:rPr>
          <w:rFonts w:cs="Arial"/>
          <w:sz w:val="20"/>
        </w:rPr>
        <w:t xml:space="preserve">de Algemene Toelichting </w:t>
      </w:r>
      <w:r w:rsidR="00A337F1" w:rsidRPr="007B18E0">
        <w:rPr>
          <w:rFonts w:cs="Arial"/>
          <w:sz w:val="20"/>
        </w:rPr>
        <w:t xml:space="preserve">transformatie </w:t>
      </w:r>
      <w:r w:rsidRPr="007B18E0">
        <w:rPr>
          <w:rFonts w:cs="Arial"/>
          <w:sz w:val="20"/>
        </w:rPr>
        <w:t xml:space="preserve">voor de koop-/aannemingsovereenkomst </w:t>
      </w:r>
      <w:r w:rsidR="008B22AE" w:rsidRPr="007B18E0">
        <w:rPr>
          <w:rFonts w:cs="Arial"/>
          <w:sz w:val="20"/>
        </w:rPr>
        <w:t xml:space="preserve">transformatie </w:t>
      </w:r>
      <w:r w:rsidRPr="007B18E0">
        <w:rPr>
          <w:rFonts w:cs="Arial"/>
          <w:sz w:val="20"/>
        </w:rPr>
        <w:t>voor appartementsrechten (grond in erfpacht) en bijbehorende Algemene Voorwaarden</w:t>
      </w:r>
      <w:r w:rsidR="00F435EF">
        <w:rPr>
          <w:rFonts w:cs="Arial"/>
          <w:sz w:val="20"/>
        </w:rPr>
        <w:t xml:space="preserve"> transformatie</w:t>
      </w:r>
      <w:r w:rsidRPr="007B18E0">
        <w:rPr>
          <w:rFonts w:cs="Arial"/>
          <w:sz w:val="20"/>
        </w:rPr>
        <w:t xml:space="preserve">, vastgesteld door </w:t>
      </w:r>
      <w:r w:rsidR="002D4904" w:rsidRPr="007B18E0">
        <w:rPr>
          <w:rFonts w:cs="Arial"/>
          <w:sz w:val="20"/>
        </w:rPr>
        <w:t>Woningborg</w:t>
      </w:r>
      <w:r w:rsidRPr="007B18E0">
        <w:rPr>
          <w:rFonts w:cs="Arial"/>
          <w:sz w:val="20"/>
        </w:rPr>
        <w:t xml:space="preserve"> op </w:t>
      </w:r>
      <w:r w:rsidR="00423A1D" w:rsidRPr="007B18E0">
        <w:rPr>
          <w:rFonts w:cs="Arial"/>
          <w:sz w:val="20"/>
        </w:rPr>
        <w:t xml:space="preserve">01 </w:t>
      </w:r>
      <w:r w:rsidR="00B87D02">
        <w:rPr>
          <w:rFonts w:cs="Arial"/>
          <w:sz w:val="20"/>
        </w:rPr>
        <w:t>januari 2020</w:t>
      </w:r>
      <w:r w:rsidR="008055EC" w:rsidRPr="007B18E0">
        <w:rPr>
          <w:rFonts w:cs="Arial"/>
          <w:sz w:val="20"/>
        </w:rPr>
        <w:t>.</w:t>
      </w:r>
    </w:p>
    <w:p w14:paraId="01D9943D" w14:textId="568EACAE" w:rsidR="006863BB" w:rsidRPr="007B18E0" w:rsidRDefault="00554F06" w:rsidP="00A17310">
      <w:pPr>
        <w:numPr>
          <w:ilvl w:val="0"/>
          <w:numId w:val="6"/>
        </w:numPr>
        <w:suppressAutoHyphens/>
        <w:ind w:left="709" w:hanging="709"/>
        <w:rPr>
          <w:rFonts w:cs="Arial"/>
          <w:sz w:val="20"/>
        </w:rPr>
      </w:pPr>
      <w:r w:rsidRPr="007B18E0">
        <w:rPr>
          <w:rFonts w:cs="Arial"/>
          <w:sz w:val="20"/>
        </w:rPr>
        <w:t xml:space="preserve">de </w:t>
      </w:r>
      <w:r w:rsidR="002D4904" w:rsidRPr="007B18E0">
        <w:rPr>
          <w:rFonts w:cs="Arial"/>
          <w:sz w:val="20"/>
        </w:rPr>
        <w:t>Woningborg</w:t>
      </w:r>
      <w:r w:rsidRPr="007B18E0">
        <w:rPr>
          <w:rFonts w:cs="Arial"/>
          <w:sz w:val="20"/>
        </w:rPr>
        <w:t xml:space="preserve"> Garantie- en </w:t>
      </w:r>
      <w:r w:rsidR="00326628" w:rsidRPr="007B18E0">
        <w:rPr>
          <w:rFonts w:cs="Arial"/>
          <w:sz w:val="20"/>
        </w:rPr>
        <w:t xml:space="preserve">waarborgregeling </w:t>
      </w:r>
      <w:r w:rsidR="00BD5FCE" w:rsidRPr="007B18E0">
        <w:rPr>
          <w:rFonts w:cs="Arial"/>
          <w:sz w:val="20"/>
        </w:rPr>
        <w:t xml:space="preserve">Transformatie </w:t>
      </w:r>
      <w:r w:rsidR="00B87D02">
        <w:rPr>
          <w:rFonts w:cs="Arial"/>
          <w:sz w:val="20"/>
        </w:rPr>
        <w:t>2020</w:t>
      </w:r>
      <w:r w:rsidR="00ED149A" w:rsidRPr="007B18E0">
        <w:rPr>
          <w:rFonts w:cs="Arial"/>
          <w:sz w:val="20"/>
        </w:rPr>
        <w:t xml:space="preserve"> en de bijbehorende Bijlage A, versie 01-</w:t>
      </w:r>
      <w:r w:rsidR="004C5F1C">
        <w:rPr>
          <w:rFonts w:cs="Arial"/>
          <w:sz w:val="20"/>
        </w:rPr>
        <w:t>0</w:t>
      </w:r>
      <w:r w:rsidR="00B87D02">
        <w:rPr>
          <w:rFonts w:cs="Arial"/>
          <w:sz w:val="20"/>
        </w:rPr>
        <w:t>1-2020</w:t>
      </w:r>
      <w:r w:rsidR="008055EC" w:rsidRPr="007B18E0">
        <w:rPr>
          <w:rFonts w:cs="Arial"/>
          <w:sz w:val="20"/>
        </w:rPr>
        <w:t>.</w:t>
      </w:r>
    </w:p>
    <w:p w14:paraId="1318A920" w14:textId="3A837D5B" w:rsidR="00554F06" w:rsidRPr="007B18E0" w:rsidRDefault="00554F06" w:rsidP="00A17310">
      <w:pPr>
        <w:numPr>
          <w:ilvl w:val="0"/>
          <w:numId w:val="6"/>
        </w:numPr>
        <w:suppressAutoHyphens/>
        <w:ind w:left="709" w:hanging="709"/>
        <w:rPr>
          <w:rFonts w:cs="Arial"/>
          <w:sz w:val="20"/>
        </w:rPr>
      </w:pPr>
      <w:r w:rsidRPr="007B18E0">
        <w:rPr>
          <w:rFonts w:cs="Arial"/>
          <w:sz w:val="20"/>
        </w:rPr>
        <w:t>de Algemene en Bijzondere Erfpachtvoorwaarden als bedoeld in artikel 1</w:t>
      </w:r>
      <w:r w:rsidR="00F435EF">
        <w:rPr>
          <w:rFonts w:cs="Arial"/>
          <w:sz w:val="20"/>
        </w:rPr>
        <w:t>8</w:t>
      </w:r>
      <w:r w:rsidRPr="007B18E0">
        <w:rPr>
          <w:rFonts w:cs="Arial"/>
          <w:sz w:val="20"/>
        </w:rPr>
        <w:t xml:space="preserve"> lid 2 van deze akte</w:t>
      </w:r>
      <w:r w:rsidR="008055EC" w:rsidRPr="007B18E0">
        <w:rPr>
          <w:rFonts w:cs="Arial"/>
          <w:sz w:val="20"/>
        </w:rPr>
        <w:t>.</w:t>
      </w:r>
    </w:p>
    <w:p w14:paraId="341CF69D" w14:textId="49E2A876" w:rsidR="00554F06" w:rsidRPr="007B18E0" w:rsidRDefault="005867E7">
      <w:pPr>
        <w:numPr>
          <w:ilvl w:val="0"/>
          <w:numId w:val="6"/>
        </w:numPr>
        <w:suppressAutoHyphens/>
        <w:ind w:left="709" w:hanging="709"/>
        <w:rPr>
          <w:rFonts w:cs="Arial"/>
          <w:sz w:val="20"/>
        </w:rPr>
      </w:pPr>
      <w:r w:rsidRPr="007B18E0">
        <w:rPr>
          <w:rFonts w:cs="Arial"/>
          <w:sz w:val="20"/>
        </w:rPr>
        <w:t xml:space="preserve">de in de overweging van deze akte bedoelde (ontwerp)akte(n) van splitsing met de daarbij behorende tekening(en) en het in die (ontwerp)akte(n) van splitsing vastgestelde en / of aangeduide </w:t>
      </w:r>
      <w:r w:rsidR="00B87D02">
        <w:rPr>
          <w:rFonts w:cs="Arial"/>
          <w:sz w:val="20"/>
        </w:rPr>
        <w:t xml:space="preserve">huishoudelijk </w:t>
      </w:r>
      <w:r w:rsidRPr="007B18E0">
        <w:rPr>
          <w:rFonts w:cs="Arial"/>
          <w:sz w:val="20"/>
        </w:rPr>
        <w:t>reglement.</w:t>
      </w:r>
    </w:p>
    <w:p w14:paraId="562DA22D" w14:textId="77777777" w:rsidR="005D0905" w:rsidRPr="007B18E0" w:rsidRDefault="005D0905" w:rsidP="00A17310">
      <w:pPr>
        <w:numPr>
          <w:ilvl w:val="0"/>
          <w:numId w:val="6"/>
        </w:numPr>
        <w:suppressAutoHyphens/>
        <w:ind w:left="709" w:hanging="709"/>
        <w:rPr>
          <w:rFonts w:cs="Arial"/>
          <w:sz w:val="20"/>
        </w:rPr>
      </w:pPr>
      <w:r w:rsidRPr="007B18E0">
        <w:rPr>
          <w:rFonts w:cs="Arial"/>
          <w:sz w:val="20"/>
        </w:rPr>
        <w:t>… (nader te benoemen verkoopbescheiden, waaronder begrepen eventuele errata).</w:t>
      </w:r>
    </w:p>
    <w:p w14:paraId="2FB37A94" w14:textId="77777777" w:rsidR="002D4904" w:rsidRPr="007B18E0" w:rsidRDefault="002D4904" w:rsidP="002D4904">
      <w:pPr>
        <w:suppressAutoHyphens/>
        <w:rPr>
          <w:rFonts w:cs="Arial"/>
          <w:sz w:val="20"/>
        </w:rPr>
      </w:pPr>
    </w:p>
    <w:p w14:paraId="13725EA1" w14:textId="77777777" w:rsidR="002D4904" w:rsidRPr="007B18E0" w:rsidRDefault="002D4904" w:rsidP="002D4904">
      <w:pPr>
        <w:suppressAutoHyphens/>
        <w:rPr>
          <w:rFonts w:cs="Arial"/>
          <w:sz w:val="20"/>
        </w:rPr>
      </w:pPr>
    </w:p>
    <w:p w14:paraId="25A4F851" w14:textId="77777777" w:rsidR="002D4904" w:rsidRPr="007B18E0" w:rsidRDefault="002D4904" w:rsidP="002D4904">
      <w:pPr>
        <w:suppressAutoHyphens/>
        <w:rPr>
          <w:rFonts w:cs="Arial"/>
          <w:sz w:val="20"/>
        </w:rPr>
      </w:pPr>
    </w:p>
    <w:p w14:paraId="44D70D3F" w14:textId="77777777" w:rsidR="002D4904" w:rsidRPr="007B18E0" w:rsidRDefault="002D4904" w:rsidP="002D4904">
      <w:pPr>
        <w:suppressAutoHyphens/>
        <w:rPr>
          <w:rFonts w:cs="Arial"/>
          <w:sz w:val="20"/>
        </w:rPr>
      </w:pPr>
    </w:p>
    <w:p w14:paraId="09241137" w14:textId="77777777" w:rsidR="002D4904" w:rsidRPr="007B18E0" w:rsidRDefault="002D4904" w:rsidP="002D4904">
      <w:pPr>
        <w:suppressAutoHyphens/>
        <w:rPr>
          <w:rFonts w:cs="Arial"/>
          <w:sz w:val="20"/>
        </w:rPr>
      </w:pPr>
      <w:r w:rsidRPr="007B18E0">
        <w:rPr>
          <w:rFonts w:cs="Arial"/>
          <w:sz w:val="20"/>
        </w:rPr>
        <w:t>Getekend te ____________________</w:t>
      </w:r>
    </w:p>
    <w:p w14:paraId="47B530F7" w14:textId="77777777" w:rsidR="002D4904" w:rsidRPr="007B18E0" w:rsidRDefault="002D4904" w:rsidP="002D4904">
      <w:pPr>
        <w:suppressAutoHyphens/>
        <w:rPr>
          <w:rFonts w:cs="Arial"/>
          <w:sz w:val="20"/>
        </w:rPr>
      </w:pPr>
    </w:p>
    <w:p w14:paraId="0D24403C" w14:textId="77777777" w:rsidR="002D4904" w:rsidRPr="007B18E0" w:rsidRDefault="002D4904" w:rsidP="002D4904">
      <w:pPr>
        <w:suppressAutoHyphens/>
        <w:rPr>
          <w:rFonts w:cs="Arial"/>
          <w:sz w:val="20"/>
        </w:rPr>
      </w:pPr>
    </w:p>
    <w:p w14:paraId="42C102BB" w14:textId="77777777" w:rsidR="002D4904" w:rsidRPr="007B18E0" w:rsidRDefault="002D4904" w:rsidP="002D4904">
      <w:pPr>
        <w:suppressAutoHyphens/>
        <w:rPr>
          <w:rFonts w:cs="Arial"/>
          <w:sz w:val="20"/>
        </w:rPr>
      </w:pPr>
      <w:r w:rsidRPr="007B18E0">
        <w:rPr>
          <w:rFonts w:cs="Arial"/>
          <w:sz w:val="20"/>
        </w:rPr>
        <w:t>op _____ - _____ - _____</w:t>
      </w:r>
    </w:p>
    <w:p w14:paraId="01929DF9" w14:textId="77777777" w:rsidR="002D4904" w:rsidRPr="007B18E0" w:rsidRDefault="002D4904" w:rsidP="002D4904">
      <w:pPr>
        <w:suppressAutoHyphens/>
        <w:rPr>
          <w:rFonts w:cs="Arial"/>
          <w:sz w:val="20"/>
        </w:rPr>
      </w:pPr>
    </w:p>
    <w:p w14:paraId="70C30B5B" w14:textId="77777777" w:rsidR="002D4904" w:rsidRPr="007B18E0" w:rsidRDefault="002D4904" w:rsidP="002D4904">
      <w:pPr>
        <w:suppressAutoHyphens/>
        <w:rPr>
          <w:rFonts w:cs="Arial"/>
          <w:sz w:val="20"/>
        </w:rPr>
      </w:pPr>
    </w:p>
    <w:p w14:paraId="0597A138" w14:textId="77777777" w:rsidR="002D4904" w:rsidRPr="007B18E0" w:rsidRDefault="002D4904" w:rsidP="002D4904">
      <w:pPr>
        <w:pStyle w:val="Kop3"/>
        <w:tabs>
          <w:tab w:val="clear" w:pos="-1440"/>
          <w:tab w:val="clear" w:pos="-720"/>
          <w:tab w:val="clear" w:pos="584"/>
          <w:tab w:val="clear" w:pos="1020"/>
          <w:tab w:val="clear" w:pos="1457"/>
          <w:tab w:val="clear" w:pos="1893"/>
        </w:tabs>
        <w:jc w:val="left"/>
        <w:rPr>
          <w:rFonts w:ascii="Arial" w:hAnsi="Arial" w:cs="Arial"/>
          <w:sz w:val="20"/>
        </w:rPr>
      </w:pPr>
      <w:r w:rsidRPr="007B18E0">
        <w:rPr>
          <w:rFonts w:ascii="Arial" w:hAnsi="Arial" w:cs="Arial"/>
          <w:sz w:val="20"/>
        </w:rPr>
        <w:t xml:space="preserve">De </w:t>
      </w:r>
      <w:r w:rsidR="00CB2BD8" w:rsidRPr="007B18E0">
        <w:rPr>
          <w:rFonts w:ascii="Arial" w:hAnsi="Arial" w:cs="Arial"/>
          <w:sz w:val="20"/>
        </w:rPr>
        <w:t>Verkrijger</w:t>
      </w:r>
      <w:r w:rsidRPr="007B18E0">
        <w:rPr>
          <w:rFonts w:ascii="Arial" w:hAnsi="Arial" w:cs="Arial"/>
          <w:sz w:val="20"/>
        </w:rPr>
        <w:t>:</w:t>
      </w:r>
    </w:p>
    <w:p w14:paraId="25108370" w14:textId="77777777" w:rsidR="002D4904" w:rsidRPr="007B18E0" w:rsidRDefault="002D4904" w:rsidP="002D4904">
      <w:pPr>
        <w:rPr>
          <w:rFonts w:cs="Arial"/>
          <w:sz w:val="20"/>
        </w:rPr>
      </w:pPr>
    </w:p>
    <w:p w14:paraId="058F2BF8" w14:textId="77777777" w:rsidR="002D4904" w:rsidRPr="007B18E0" w:rsidRDefault="002D4904" w:rsidP="002D4904">
      <w:pPr>
        <w:rPr>
          <w:rFonts w:cs="Arial"/>
          <w:sz w:val="20"/>
        </w:rPr>
      </w:pPr>
    </w:p>
    <w:p w14:paraId="6096791F" w14:textId="77777777" w:rsidR="002D4904" w:rsidRPr="007B18E0" w:rsidRDefault="002D4904" w:rsidP="002D4904">
      <w:pPr>
        <w:rPr>
          <w:rFonts w:cs="Arial"/>
          <w:sz w:val="20"/>
        </w:rPr>
      </w:pPr>
    </w:p>
    <w:p w14:paraId="07B184AA" w14:textId="77777777" w:rsidR="002D4904" w:rsidRPr="007B18E0" w:rsidRDefault="002D4904" w:rsidP="002D4904">
      <w:pPr>
        <w:rPr>
          <w:rFonts w:cs="Arial"/>
          <w:sz w:val="20"/>
        </w:rPr>
      </w:pPr>
    </w:p>
    <w:p w14:paraId="403B1E89" w14:textId="77777777" w:rsidR="00657225" w:rsidRPr="007B18E0" w:rsidRDefault="002D4904" w:rsidP="002D4904">
      <w:pPr>
        <w:rPr>
          <w:rFonts w:cs="Arial"/>
          <w:sz w:val="20"/>
        </w:rPr>
      </w:pPr>
      <w:r w:rsidRPr="007B18E0">
        <w:rPr>
          <w:rFonts w:cs="Arial"/>
          <w:sz w:val="20"/>
        </w:rPr>
        <w:t>______________</w:t>
      </w:r>
    </w:p>
    <w:sectPr w:rsidR="00657225" w:rsidRPr="007B18E0" w:rsidSect="00B87D02">
      <w:headerReference w:type="default" r:id="rId9"/>
      <w:footerReference w:type="default" r:id="rId10"/>
      <w:pgSz w:w="11907" w:h="16840" w:code="9"/>
      <w:pgMar w:top="1985" w:right="1134" w:bottom="1985" w:left="1134" w:header="567" w:footer="716"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ymond" w:date="2011-12-17T15:32:00Z" w:initials="r">
    <w:p w14:paraId="6DF9E599" w14:textId="77777777" w:rsidR="00DB685B" w:rsidRPr="00AB0F1D" w:rsidRDefault="00DB685B" w:rsidP="007A2B63">
      <w:pPr>
        <w:pStyle w:val="Tekstopmerking"/>
        <w:rPr>
          <w:rFonts w:cs="Arial"/>
        </w:rPr>
      </w:pPr>
      <w:r w:rsidRPr="0075074C">
        <w:rPr>
          <w:rStyle w:val="Verwijzingopmerking"/>
          <w:rFonts w:cs="Arial"/>
        </w:rPr>
        <w:annotationRef/>
      </w:r>
      <w:r w:rsidRPr="00AB0F1D">
        <w:rPr>
          <w:rFonts w:cs="Arial"/>
        </w:rPr>
        <w:t xml:space="preserve">De termijnregeling </w:t>
      </w:r>
      <w:r>
        <w:rPr>
          <w:rFonts w:cs="Arial"/>
        </w:rPr>
        <w:t xml:space="preserve">wordt </w:t>
      </w:r>
      <w:r w:rsidRPr="00AB0F1D">
        <w:rPr>
          <w:rFonts w:cs="Arial"/>
        </w:rPr>
        <w:t xml:space="preserve">door of in nauwe samenspraak met de afdeling Bouwplantoetsing van Woningborg </w:t>
      </w:r>
      <w:r>
        <w:rPr>
          <w:rFonts w:cs="Arial"/>
        </w:rPr>
        <w:t>bepaald</w:t>
      </w:r>
      <w:r w:rsidRPr="00AB0F1D">
        <w:rPr>
          <w:rFonts w:cs="Arial"/>
        </w:rPr>
        <w:t>.</w:t>
      </w:r>
    </w:p>
  </w:comment>
  <w:comment w:id="2" w:author="raymond" w:date="2011-12-18T00:20:00Z" w:initials="r">
    <w:p w14:paraId="26EA1831" w14:textId="77777777" w:rsidR="00DB685B" w:rsidRPr="0075074C" w:rsidRDefault="00DB685B" w:rsidP="007A2B63">
      <w:pPr>
        <w:pStyle w:val="Tekstopmerking"/>
        <w:rPr>
          <w:rFonts w:cs="Arial"/>
        </w:rPr>
      </w:pPr>
      <w:r>
        <w:rPr>
          <w:rStyle w:val="Verwijzingopmerking"/>
        </w:rPr>
        <w:annotationRef/>
      </w:r>
      <w:r w:rsidRPr="0075074C">
        <w:rPr>
          <w:rFonts w:cs="Arial"/>
        </w:rPr>
        <w:t>De definitie van start bouw</w:t>
      </w:r>
      <w:r>
        <w:rPr>
          <w:rFonts w:cs="Arial"/>
        </w:rPr>
        <w:t>werkzaamheden</w:t>
      </w:r>
      <w:r w:rsidRPr="0075074C">
        <w:rPr>
          <w:rFonts w:cs="Arial"/>
        </w:rPr>
        <w:t xml:space="preserve"> </w:t>
      </w:r>
      <w:r>
        <w:rPr>
          <w:rFonts w:cs="Arial"/>
        </w:rPr>
        <w:t xml:space="preserve">wordt </w:t>
      </w:r>
      <w:r w:rsidRPr="0075074C">
        <w:rPr>
          <w:rFonts w:cs="Arial"/>
        </w:rPr>
        <w:t xml:space="preserve">door of in nauwe samenspraak met de afdeling Bouwplantoetsing van Woningborg </w:t>
      </w:r>
      <w:r>
        <w:rPr>
          <w:rFonts w:cs="Arial"/>
        </w:rPr>
        <w:t>bepaald</w:t>
      </w:r>
      <w:r w:rsidRPr="0075074C">
        <w:rPr>
          <w:rFonts w:cs="Arial"/>
        </w:rPr>
        <w:t>.</w:t>
      </w:r>
    </w:p>
  </w:comment>
  <w:comment w:id="3" w:author="raymond" w:date="2011-01-27T14:39:00Z" w:initials="r">
    <w:p w14:paraId="7DAEE225" w14:textId="77777777" w:rsidR="00DB685B" w:rsidRDefault="00DB685B">
      <w:pPr>
        <w:pStyle w:val="Tekstopmerking"/>
      </w:pPr>
      <w:r>
        <w:rPr>
          <w:rStyle w:val="Verwijzingopmerking"/>
        </w:rPr>
        <w:annotationRef/>
      </w:r>
      <w:r w:rsidRPr="00A216AA">
        <w:rPr>
          <w:rFonts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cs="Arial"/>
          </w:rPr>
          <w:t>www.nhg.nl</w:t>
        </w:r>
      </w:hyperlink>
      <w:r w:rsidRPr="00A216AA">
        <w:rPr>
          <w:rFonts w:cs="Arial"/>
        </w:rPr>
        <w:t>.</w:t>
      </w:r>
    </w:p>
  </w:comment>
  <w:comment w:id="4" w:author="raymond" w:date="2011-01-27T14:40:00Z" w:initials="r">
    <w:p w14:paraId="3926972F" w14:textId="77777777" w:rsidR="00DB685B" w:rsidRDefault="00DB685B">
      <w:pPr>
        <w:pStyle w:val="Tekstopmerking"/>
      </w:pPr>
      <w:r>
        <w:rPr>
          <w:rStyle w:val="Verwijzingopmerking"/>
        </w:rPr>
        <w:annotationRef/>
      </w:r>
      <w:r w:rsidRPr="00A216AA">
        <w:rPr>
          <w:rFonts w:cs="Arial"/>
        </w:rPr>
        <w:t xml:space="preserve">LET OP!! Indien verwervingskosten (grond + aanneemsom + m&amp;m etc etc) boven de NHG grens uitkomen, dan kiezen voor (A)!! Zie daarvoor </w:t>
      </w:r>
      <w:hyperlink r:id="rId2" w:history="1">
        <w:r w:rsidRPr="00A216AA">
          <w:rPr>
            <w:rStyle w:val="Hyperlink"/>
            <w:rFonts w:cs="Arial"/>
          </w:rPr>
          <w:t>www.nhg.nl</w:t>
        </w:r>
      </w:hyperlink>
      <w:r w:rsidRPr="00A216AA">
        <w:rPr>
          <w:rFonts w:cs="Arial"/>
        </w:rPr>
        <w:t>.</w:t>
      </w:r>
    </w:p>
  </w:comment>
  <w:comment w:id="5" w:author="raymond" w:date="2011-11-20T01:46:00Z" w:initials="R">
    <w:p w14:paraId="1882B5BA" w14:textId="77777777" w:rsidR="00DB685B" w:rsidRPr="00CD1974" w:rsidRDefault="00DB685B" w:rsidP="00464E3D">
      <w:pPr>
        <w:pStyle w:val="Tekstopmerking"/>
        <w:rPr>
          <w:rFonts w:cs="Arial"/>
        </w:rPr>
      </w:pPr>
      <w:r>
        <w:rPr>
          <w:rStyle w:val="Verwijzingopmerking"/>
        </w:rPr>
        <w:annotationRef/>
      </w:r>
      <w:r w:rsidRPr="00CD1974">
        <w:rPr>
          <w:rFonts w:cs="Arial"/>
        </w:rPr>
        <w:t>Aantal maanden invullen; maximum is 9 (negen).</w:t>
      </w:r>
    </w:p>
  </w:comment>
  <w:comment w:id="6" w:author="raymond" w:date="2011-11-20T01:46:00Z" w:initials="R">
    <w:p w14:paraId="69825744" w14:textId="4F1627A7" w:rsidR="00DB685B" w:rsidRPr="00441350" w:rsidRDefault="00DB685B" w:rsidP="00464E3D">
      <w:pPr>
        <w:pStyle w:val="Tekstopmerking"/>
        <w:rPr>
          <w:rFonts w:cs="Arial"/>
        </w:rPr>
      </w:pPr>
      <w:r>
        <w:rPr>
          <w:rStyle w:val="Verwijzingopmerking"/>
        </w:rPr>
        <w:annotationRef/>
      </w:r>
      <w:r>
        <w:rPr>
          <w:rFonts w:cs="Arial"/>
        </w:rPr>
        <w:t>De voorwaarden onder a., b. en c. zijn, indien nog niet vervuld, ‘verplicht’. De voorwaarden onder d., e. en f. zijn optioneel.</w:t>
      </w:r>
    </w:p>
  </w:comment>
  <w:comment w:id="7" w:author="raymond" w:date="2011-11-20T01:46:00Z" w:initials="R">
    <w:p w14:paraId="5BFD2F98" w14:textId="77777777" w:rsidR="00DB685B" w:rsidRPr="00E55063" w:rsidRDefault="00DB685B" w:rsidP="00464E3D">
      <w:pPr>
        <w:pStyle w:val="Tekstopmerking"/>
        <w:rPr>
          <w:rFonts w:cs="Arial"/>
        </w:rPr>
      </w:pPr>
      <w:r w:rsidRPr="00E55063">
        <w:rPr>
          <w:rStyle w:val="Verwijzingopmerking"/>
          <w:rFonts w:cs="Arial"/>
        </w:rPr>
        <w:annotationRef/>
      </w:r>
      <w:r w:rsidRPr="00E55063">
        <w:rPr>
          <w:rFonts w:cs="Arial"/>
        </w:rPr>
        <w:t>Afhankelijk van de termijn in lid 1. De som van beide termijnen mag nooit meer zijn dan 12 (twaalf) maanden.</w:t>
      </w:r>
    </w:p>
  </w:comment>
  <w:comment w:id="8" w:author="raymond" w:date="2011-12-17T15:35:00Z" w:initials="R">
    <w:p w14:paraId="1B17B88E" w14:textId="77777777" w:rsidR="00DB685B" w:rsidRPr="00CB5CAB" w:rsidRDefault="00DB685B" w:rsidP="007A2B63">
      <w:pPr>
        <w:pStyle w:val="Tekstopmerking"/>
        <w:rPr>
          <w:rFonts w:cs="Arial"/>
        </w:rPr>
      </w:pPr>
      <w:r>
        <w:rPr>
          <w:rStyle w:val="Verwijzingopmerking"/>
        </w:rPr>
        <w:annotationRef/>
      </w:r>
      <w:r w:rsidRPr="00CB5CAB">
        <w:rPr>
          <w:rFonts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F9E599" w15:done="0"/>
  <w15:commentEx w15:paraId="26EA1831" w15:done="0"/>
  <w15:commentEx w15:paraId="7DAEE225" w15:done="0"/>
  <w15:commentEx w15:paraId="3926972F" w15:done="0"/>
  <w15:commentEx w15:paraId="1882B5BA" w15:done="0"/>
  <w15:commentEx w15:paraId="69825744" w15:done="0"/>
  <w15:commentEx w15:paraId="5BFD2F98" w15:done="0"/>
  <w15:commentEx w15:paraId="1B17B88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70F65" w14:textId="77777777" w:rsidR="00DB685B" w:rsidRDefault="00DB685B">
      <w:r>
        <w:separator/>
      </w:r>
    </w:p>
  </w:endnote>
  <w:endnote w:type="continuationSeparator" w:id="0">
    <w:p w14:paraId="311C2C03" w14:textId="77777777" w:rsidR="00DB685B" w:rsidRDefault="00DB685B">
      <w:r>
        <w:continuationSeparator/>
      </w:r>
    </w:p>
  </w:endnote>
  <w:endnote w:type="continuationNotice" w:id="1">
    <w:p w14:paraId="4352184B" w14:textId="77777777" w:rsidR="00DB685B" w:rsidRDefault="00DB68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D57AE" w14:textId="77777777" w:rsidR="00DB685B" w:rsidRPr="00FE2241" w:rsidRDefault="00DB685B" w:rsidP="0018338D">
    <w:pPr>
      <w:pBdr>
        <w:top w:val="single" w:sz="4" w:space="1" w:color="auto"/>
      </w:pBdr>
      <w:rPr>
        <w:rFonts w:cs="Arial"/>
        <w:sz w:val="14"/>
      </w:rPr>
    </w:pPr>
  </w:p>
  <w:p w14:paraId="5D697F48" w14:textId="77777777" w:rsidR="00DB685B" w:rsidRPr="00FE2241" w:rsidRDefault="00DB685B" w:rsidP="0018338D">
    <w:pPr>
      <w:jc w:val="center"/>
      <w:rPr>
        <w:rFonts w:cs="Arial"/>
        <w:sz w:val="16"/>
        <w:szCs w:val="16"/>
      </w:rPr>
    </w:pPr>
    <w:r w:rsidRPr="00FE2241">
      <w:rPr>
        <w:rFonts w:cs="Arial"/>
        <w:sz w:val="16"/>
        <w:szCs w:val="16"/>
      </w:rPr>
      <w:t xml:space="preserve">Paraaf </w:t>
    </w:r>
    <w:r>
      <w:rPr>
        <w:rFonts w:cs="Arial"/>
        <w:sz w:val="16"/>
        <w:szCs w:val="16"/>
      </w:rPr>
      <w:t>de Ondernemer</w:t>
    </w:r>
    <w:r w:rsidRPr="00FE2241">
      <w:rPr>
        <w:rFonts w:cs="Arial"/>
        <w:sz w:val="16"/>
        <w:szCs w:val="16"/>
      </w:rPr>
      <w:t>:</w:t>
    </w:r>
    <w:r w:rsidRPr="00FE2241">
      <w:rPr>
        <w:rFonts w:cs="Arial"/>
        <w:sz w:val="16"/>
        <w:szCs w:val="16"/>
      </w:rPr>
      <w:tab/>
    </w:r>
    <w:r w:rsidRPr="00FE2241">
      <w:rPr>
        <w:rFonts w:cs="Arial"/>
        <w:sz w:val="16"/>
        <w:szCs w:val="16"/>
      </w:rPr>
      <w:tab/>
    </w:r>
    <w:r w:rsidRPr="00FE2241">
      <w:rPr>
        <w:rFonts w:cs="Arial"/>
        <w:sz w:val="16"/>
        <w:szCs w:val="16"/>
      </w:rPr>
      <w:tab/>
    </w:r>
    <w:r w:rsidRPr="00FE2241">
      <w:rPr>
        <w:rFonts w:cs="Arial"/>
        <w:sz w:val="16"/>
        <w:szCs w:val="16"/>
      </w:rPr>
      <w:tab/>
      <w:t xml:space="preserve">Paraaf </w:t>
    </w:r>
    <w:r>
      <w:rPr>
        <w:rFonts w:cs="Arial"/>
        <w:sz w:val="16"/>
        <w:szCs w:val="16"/>
      </w:rPr>
      <w:t>de Verkrijger</w:t>
    </w:r>
    <w:r w:rsidRPr="00FE2241">
      <w:rPr>
        <w:rFonts w:cs="Arial"/>
        <w:sz w:val="16"/>
        <w:szCs w:val="16"/>
      </w:rPr>
      <w:t>:</w:t>
    </w:r>
  </w:p>
  <w:p w14:paraId="3344DB87" w14:textId="77777777" w:rsidR="00DB685B" w:rsidRPr="00FE2241" w:rsidRDefault="00DB685B" w:rsidP="0018338D">
    <w:pPr>
      <w:rPr>
        <w:rFonts w:cs="Arial"/>
        <w:sz w:val="14"/>
        <w:szCs w:val="14"/>
      </w:rPr>
    </w:pPr>
  </w:p>
  <w:p w14:paraId="73A692DF" w14:textId="77777777" w:rsidR="00DB685B" w:rsidRPr="00FE2241" w:rsidRDefault="00DB685B" w:rsidP="0018338D">
    <w:pPr>
      <w:pBdr>
        <w:top w:val="single" w:sz="4" w:space="1" w:color="auto"/>
      </w:pBdr>
      <w:rPr>
        <w:rFonts w:cs="Arial"/>
        <w:sz w:val="14"/>
        <w:szCs w:val="14"/>
      </w:rPr>
    </w:pPr>
  </w:p>
  <w:p w14:paraId="585D6421" w14:textId="7551C2C5" w:rsidR="00DB685B" w:rsidRDefault="00DB685B">
    <w:pPr>
      <w:pStyle w:val="Voettekst"/>
      <w:tabs>
        <w:tab w:val="clear" w:pos="4703"/>
        <w:tab w:val="clear" w:pos="9406"/>
        <w:tab w:val="right" w:pos="9639"/>
      </w:tabs>
      <w:rPr>
        <w:rStyle w:val="Paginanummer"/>
        <w:rFonts w:ascii="Arial" w:hAnsi="Arial" w:cs="Arial"/>
        <w:b/>
        <w:sz w:val="16"/>
        <w:szCs w:val="16"/>
      </w:rPr>
    </w:pPr>
    <w:r w:rsidRPr="0018338D">
      <w:rPr>
        <w:rFonts w:ascii="Arial" w:hAnsi="Arial" w:cs="Arial"/>
        <w:i/>
        <w:spacing w:val="-2"/>
        <w:sz w:val="16"/>
        <w:szCs w:val="16"/>
      </w:rPr>
      <w:t>koop-/aannemingsovereenkomst</w:t>
    </w:r>
    <w:r w:rsidRPr="0018338D">
      <w:rPr>
        <w:rFonts w:ascii="Arial" w:hAnsi="Arial" w:cs="Arial"/>
        <w:i/>
        <w:sz w:val="16"/>
        <w:szCs w:val="16"/>
      </w:rPr>
      <w:t xml:space="preserve"> </w:t>
    </w:r>
    <w:r>
      <w:rPr>
        <w:rFonts w:ascii="Arial" w:hAnsi="Arial" w:cs="Arial"/>
        <w:i/>
        <w:sz w:val="16"/>
        <w:szCs w:val="16"/>
      </w:rPr>
      <w:t xml:space="preserve">transformatie </w:t>
    </w:r>
    <w:r w:rsidRPr="0018338D">
      <w:rPr>
        <w:rFonts w:ascii="Arial" w:hAnsi="Arial" w:cs="Arial"/>
        <w:i/>
        <w:sz w:val="16"/>
        <w:szCs w:val="16"/>
      </w:rPr>
      <w:t xml:space="preserve">appartementsrechten </w:t>
    </w:r>
    <w:r>
      <w:rPr>
        <w:rFonts w:ascii="Arial" w:hAnsi="Arial" w:cs="Arial"/>
        <w:i/>
        <w:sz w:val="16"/>
        <w:szCs w:val="16"/>
      </w:rPr>
      <w:t>2020</w:t>
    </w:r>
    <w:r w:rsidRPr="0018338D">
      <w:rPr>
        <w:rFonts w:ascii="Arial" w:hAnsi="Arial" w:cs="Arial"/>
        <w:i/>
        <w:sz w:val="16"/>
        <w:szCs w:val="16"/>
      </w:rPr>
      <w:t xml:space="preserve"> (erfpacht niet afgekocht) - overeenkomst</w:t>
    </w:r>
    <w:r w:rsidRPr="0018338D">
      <w:rPr>
        <w:rFonts w:ascii="Arial" w:hAnsi="Arial" w:cs="Arial"/>
        <w:sz w:val="16"/>
        <w:szCs w:val="16"/>
      </w:rPr>
      <w:tab/>
    </w:r>
    <w:r w:rsidRPr="0018338D">
      <w:rPr>
        <w:rStyle w:val="Paginanummer"/>
        <w:rFonts w:ascii="Arial" w:hAnsi="Arial" w:cs="Arial"/>
        <w:b/>
        <w:sz w:val="16"/>
        <w:szCs w:val="16"/>
      </w:rPr>
      <w:fldChar w:fldCharType="begin"/>
    </w:r>
    <w:r w:rsidRPr="0018338D">
      <w:rPr>
        <w:rStyle w:val="Paginanummer"/>
        <w:rFonts w:ascii="Arial" w:hAnsi="Arial" w:cs="Arial"/>
        <w:b/>
        <w:sz w:val="16"/>
        <w:szCs w:val="16"/>
      </w:rPr>
      <w:instrText xml:space="preserve"> PAGE </w:instrText>
    </w:r>
    <w:r w:rsidRPr="0018338D">
      <w:rPr>
        <w:rStyle w:val="Paginanummer"/>
        <w:rFonts w:ascii="Arial" w:hAnsi="Arial" w:cs="Arial"/>
        <w:b/>
        <w:sz w:val="16"/>
        <w:szCs w:val="16"/>
      </w:rPr>
      <w:fldChar w:fldCharType="separate"/>
    </w:r>
    <w:r w:rsidR="00294EB2">
      <w:rPr>
        <w:rStyle w:val="Paginanummer"/>
        <w:rFonts w:ascii="Arial" w:hAnsi="Arial" w:cs="Arial"/>
        <w:b/>
        <w:noProof/>
        <w:sz w:val="16"/>
        <w:szCs w:val="16"/>
      </w:rPr>
      <w:t>1</w:t>
    </w:r>
    <w:r w:rsidRPr="0018338D">
      <w:rPr>
        <w:rStyle w:val="Paginanummer"/>
        <w:rFonts w:ascii="Arial" w:hAnsi="Arial" w:cs="Arial"/>
        <w:b/>
        <w:sz w:val="16"/>
        <w:szCs w:val="16"/>
      </w:rPr>
      <w:fldChar w:fldCharType="end"/>
    </w:r>
    <w:r w:rsidRPr="0018338D">
      <w:rPr>
        <w:rStyle w:val="Paginanummer"/>
        <w:rFonts w:ascii="Arial" w:hAnsi="Arial" w:cs="Arial"/>
        <w:b/>
        <w:sz w:val="16"/>
        <w:szCs w:val="16"/>
      </w:rPr>
      <w:t xml:space="preserve"> / </w:t>
    </w:r>
    <w:r w:rsidRPr="0018338D">
      <w:rPr>
        <w:rStyle w:val="Paginanummer"/>
        <w:rFonts w:ascii="Arial" w:hAnsi="Arial" w:cs="Arial"/>
        <w:b/>
        <w:sz w:val="16"/>
        <w:szCs w:val="16"/>
      </w:rPr>
      <w:fldChar w:fldCharType="begin"/>
    </w:r>
    <w:r w:rsidRPr="0018338D">
      <w:rPr>
        <w:rStyle w:val="Paginanummer"/>
        <w:rFonts w:ascii="Arial" w:hAnsi="Arial" w:cs="Arial"/>
        <w:b/>
        <w:sz w:val="16"/>
        <w:szCs w:val="16"/>
      </w:rPr>
      <w:instrText xml:space="preserve"> NUMPAGES </w:instrText>
    </w:r>
    <w:r w:rsidRPr="0018338D">
      <w:rPr>
        <w:rStyle w:val="Paginanummer"/>
        <w:rFonts w:ascii="Arial" w:hAnsi="Arial" w:cs="Arial"/>
        <w:b/>
        <w:sz w:val="16"/>
        <w:szCs w:val="16"/>
      </w:rPr>
      <w:fldChar w:fldCharType="separate"/>
    </w:r>
    <w:r w:rsidR="00294EB2">
      <w:rPr>
        <w:rStyle w:val="Paginanummer"/>
        <w:rFonts w:ascii="Arial" w:hAnsi="Arial" w:cs="Arial"/>
        <w:b/>
        <w:noProof/>
        <w:sz w:val="16"/>
        <w:szCs w:val="16"/>
      </w:rPr>
      <w:t>14</w:t>
    </w:r>
    <w:r w:rsidRPr="0018338D">
      <w:rPr>
        <w:rStyle w:val="Paginanummer"/>
        <w:rFonts w:ascii="Arial" w:hAnsi="Arial" w:cs="Arial"/>
        <w:b/>
        <w:sz w:val="16"/>
        <w:szCs w:val="16"/>
      </w:rPr>
      <w:fldChar w:fldCharType="end"/>
    </w:r>
  </w:p>
  <w:p w14:paraId="11D72E37" w14:textId="545057CE" w:rsidR="00DB685B" w:rsidRPr="0018338D" w:rsidRDefault="00DB685B" w:rsidP="00B87D02">
    <w:pPr>
      <w:pStyle w:val="Voettekst"/>
      <w:tabs>
        <w:tab w:val="clear" w:pos="4703"/>
        <w:tab w:val="clear" w:pos="9406"/>
      </w:tabs>
      <w:rPr>
        <w:rFonts w:ascii="Arial" w:hAnsi="Arial" w:cs="Arial"/>
        <w:sz w:val="16"/>
        <w:szCs w:val="16"/>
      </w:rPr>
    </w:pPr>
    <w:r>
      <w:rPr>
        <w:rStyle w:val="Paginanummer"/>
        <w:rFonts w:ascii="Arial" w:hAnsi="Arial" w:cs="Arial"/>
        <w:i/>
        <w:sz w:val="16"/>
        <w:szCs w:val="16"/>
      </w:rPr>
      <w:t>vastgesteld op 01 januari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64F9B" w14:textId="77777777" w:rsidR="00DB685B" w:rsidRDefault="00DB685B">
      <w:r>
        <w:separator/>
      </w:r>
    </w:p>
  </w:footnote>
  <w:footnote w:type="continuationSeparator" w:id="0">
    <w:p w14:paraId="49560FD3" w14:textId="77777777" w:rsidR="00DB685B" w:rsidRDefault="00DB685B">
      <w:r>
        <w:continuationSeparator/>
      </w:r>
    </w:p>
  </w:footnote>
  <w:footnote w:type="continuationNotice" w:id="1">
    <w:p w14:paraId="6DC7C427" w14:textId="77777777" w:rsidR="00DB685B" w:rsidRDefault="00DB68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8D573" w14:textId="616CE658" w:rsidR="00DB685B" w:rsidRPr="00FE2241" w:rsidRDefault="00DB685B" w:rsidP="00B87D02">
    <w:pPr>
      <w:pStyle w:val="Koptekst"/>
      <w:tabs>
        <w:tab w:val="clear" w:pos="4703"/>
        <w:tab w:val="clear" w:pos="9406"/>
      </w:tabs>
      <w:rPr>
        <w:rFonts w:ascii="Arial" w:hAnsi="Arial" w:cs="Arial"/>
        <w:sz w:val="20"/>
      </w:rPr>
    </w:pPr>
  </w:p>
  <w:p w14:paraId="3891642F" w14:textId="77777777" w:rsidR="00DB685B" w:rsidRPr="00FE2241" w:rsidRDefault="00DB685B" w:rsidP="002D12BA">
    <w:pPr>
      <w:pStyle w:val="Koptekst"/>
      <w:tabs>
        <w:tab w:val="clear" w:pos="4703"/>
        <w:tab w:val="clear" w:pos="9406"/>
      </w:tabs>
      <w:rPr>
        <w:rFonts w:ascii="Arial" w:hAnsi="Arial" w:cs="Arial"/>
        <w:sz w:val="20"/>
      </w:rPr>
    </w:pPr>
  </w:p>
  <w:p w14:paraId="3CBD3CE3" w14:textId="77777777" w:rsidR="00DB685B" w:rsidRPr="00FE2241" w:rsidRDefault="00DB685B" w:rsidP="0018338D">
    <w:pPr>
      <w:pStyle w:val="Koptekst"/>
      <w:tabs>
        <w:tab w:val="clear" w:pos="4703"/>
        <w:tab w:val="clear" w:pos="9406"/>
      </w:tabs>
      <w:rPr>
        <w:rFonts w:ascii="Arial" w:hAnsi="Arial" w:cs="Arial"/>
        <w:sz w:val="20"/>
      </w:rPr>
    </w:pPr>
  </w:p>
  <w:p w14:paraId="42D593D3" w14:textId="77777777" w:rsidR="00DB685B" w:rsidRPr="00FE2241" w:rsidRDefault="00DB685B" w:rsidP="0018338D">
    <w:pPr>
      <w:pStyle w:val="Koptekst"/>
      <w:tabs>
        <w:tab w:val="clear" w:pos="4703"/>
        <w:tab w:val="clear" w:pos="9406"/>
      </w:tabs>
      <w:rPr>
        <w:rFonts w:ascii="Arial" w:hAnsi="Arial" w:cs="Arial"/>
        <w:sz w:val="20"/>
      </w:rPr>
    </w:pPr>
  </w:p>
  <w:p w14:paraId="1694EACF" w14:textId="77777777" w:rsidR="00DB685B" w:rsidRPr="00FE2241" w:rsidRDefault="00DB685B" w:rsidP="0018338D">
    <w:pPr>
      <w:pStyle w:val="Koptekst"/>
      <w:pBdr>
        <w:top w:val="single" w:sz="4" w:space="1" w:color="auto"/>
      </w:pBdr>
      <w:tabs>
        <w:tab w:val="clear" w:pos="4703"/>
        <w:tab w:val="clear" w:pos="9406"/>
      </w:tabs>
      <w:rPr>
        <w:rFonts w:ascii="Arial" w:hAnsi="Arial" w:cs="Arial"/>
        <w:sz w:val="20"/>
      </w:rPr>
    </w:pPr>
  </w:p>
  <w:p w14:paraId="6A00C2EA" w14:textId="77777777" w:rsidR="00DB685B" w:rsidRPr="00447952" w:rsidRDefault="00DB685B" w:rsidP="0018338D">
    <w:pPr>
      <w:pStyle w:val="Koptekst"/>
      <w:tabs>
        <w:tab w:val="clear" w:pos="4703"/>
        <w:tab w:val="clear" w:pos="94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1" w15:restartNumberingAfterBreak="0">
    <w:nsid w:val="06CD2413"/>
    <w:multiLevelType w:val="hybridMultilevel"/>
    <w:tmpl w:val="44F0FD62"/>
    <w:lvl w:ilvl="0" w:tplc="B0EAAB38">
      <w:start w:val="4"/>
      <w:numFmt w:val="bullet"/>
      <w:lvlText w:val="-"/>
      <w:lvlJc w:val="left"/>
      <w:pPr>
        <w:tabs>
          <w:tab w:val="num" w:pos="585"/>
        </w:tabs>
        <w:ind w:left="585" w:hanging="585"/>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9335B"/>
    <w:multiLevelType w:val="hybridMultilevel"/>
    <w:tmpl w:val="9056BAE6"/>
    <w:lvl w:ilvl="0" w:tplc="83B0603A">
      <w:start w:val="1"/>
      <w:numFmt w:val="decimal"/>
      <w:lvlText w:val="%1."/>
      <w:lvlJc w:val="left"/>
      <w:pPr>
        <w:ind w:left="1065" w:hanging="705"/>
      </w:pPr>
      <w:rPr>
        <w:rFonts w:hint="default"/>
        <w:b/>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1537C7"/>
    <w:multiLevelType w:val="hybridMultilevel"/>
    <w:tmpl w:val="1E40D384"/>
    <w:lvl w:ilvl="0" w:tplc="0413000F">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251A4D"/>
    <w:multiLevelType w:val="hybridMultilevel"/>
    <w:tmpl w:val="3752A4FA"/>
    <w:lvl w:ilvl="0" w:tplc="B0EAAB38">
      <w:start w:val="4"/>
      <w:numFmt w:val="bullet"/>
      <w:lvlText w:val="-"/>
      <w:lvlJc w:val="left"/>
      <w:pPr>
        <w:tabs>
          <w:tab w:val="num" w:pos="585"/>
        </w:tabs>
        <w:ind w:left="585" w:hanging="585"/>
      </w:pPr>
      <w:rPr>
        <w:rFonts w:ascii="Times New Roman" w:hAnsi="Times New Roman" w:hint="default"/>
      </w:rPr>
    </w:lvl>
    <w:lvl w:ilvl="1" w:tplc="E4866678" w:tentative="1">
      <w:start w:val="1"/>
      <w:numFmt w:val="bullet"/>
      <w:lvlText w:val="o"/>
      <w:lvlJc w:val="left"/>
      <w:pPr>
        <w:tabs>
          <w:tab w:val="num" w:pos="1440"/>
        </w:tabs>
        <w:ind w:left="1440" w:hanging="360"/>
      </w:pPr>
      <w:rPr>
        <w:rFonts w:ascii="Courier New" w:hAnsi="Courier New" w:hint="default"/>
      </w:rPr>
    </w:lvl>
    <w:lvl w:ilvl="2" w:tplc="81482C46" w:tentative="1">
      <w:start w:val="1"/>
      <w:numFmt w:val="bullet"/>
      <w:lvlText w:val=""/>
      <w:lvlJc w:val="left"/>
      <w:pPr>
        <w:tabs>
          <w:tab w:val="num" w:pos="2160"/>
        </w:tabs>
        <w:ind w:left="2160" w:hanging="360"/>
      </w:pPr>
      <w:rPr>
        <w:rFonts w:ascii="Wingdings" w:hAnsi="Wingdings" w:hint="default"/>
      </w:rPr>
    </w:lvl>
    <w:lvl w:ilvl="3" w:tplc="DDEADB1E" w:tentative="1">
      <w:start w:val="1"/>
      <w:numFmt w:val="bullet"/>
      <w:lvlText w:val=""/>
      <w:lvlJc w:val="left"/>
      <w:pPr>
        <w:tabs>
          <w:tab w:val="num" w:pos="2880"/>
        </w:tabs>
        <w:ind w:left="2880" w:hanging="360"/>
      </w:pPr>
      <w:rPr>
        <w:rFonts w:ascii="Symbol" w:hAnsi="Symbol" w:hint="default"/>
      </w:rPr>
    </w:lvl>
    <w:lvl w:ilvl="4" w:tplc="8C365664" w:tentative="1">
      <w:start w:val="1"/>
      <w:numFmt w:val="bullet"/>
      <w:lvlText w:val="o"/>
      <w:lvlJc w:val="left"/>
      <w:pPr>
        <w:tabs>
          <w:tab w:val="num" w:pos="3600"/>
        </w:tabs>
        <w:ind w:left="3600" w:hanging="360"/>
      </w:pPr>
      <w:rPr>
        <w:rFonts w:ascii="Courier New" w:hAnsi="Courier New" w:hint="default"/>
      </w:rPr>
    </w:lvl>
    <w:lvl w:ilvl="5" w:tplc="CF0CBB2E" w:tentative="1">
      <w:start w:val="1"/>
      <w:numFmt w:val="bullet"/>
      <w:lvlText w:val=""/>
      <w:lvlJc w:val="left"/>
      <w:pPr>
        <w:tabs>
          <w:tab w:val="num" w:pos="4320"/>
        </w:tabs>
        <w:ind w:left="4320" w:hanging="360"/>
      </w:pPr>
      <w:rPr>
        <w:rFonts w:ascii="Wingdings" w:hAnsi="Wingdings" w:hint="default"/>
      </w:rPr>
    </w:lvl>
    <w:lvl w:ilvl="6" w:tplc="65E8DDA6" w:tentative="1">
      <w:start w:val="1"/>
      <w:numFmt w:val="bullet"/>
      <w:lvlText w:val=""/>
      <w:lvlJc w:val="left"/>
      <w:pPr>
        <w:tabs>
          <w:tab w:val="num" w:pos="5040"/>
        </w:tabs>
        <w:ind w:left="5040" w:hanging="360"/>
      </w:pPr>
      <w:rPr>
        <w:rFonts w:ascii="Symbol" w:hAnsi="Symbol" w:hint="default"/>
      </w:rPr>
    </w:lvl>
    <w:lvl w:ilvl="7" w:tplc="C4FEDC16" w:tentative="1">
      <w:start w:val="1"/>
      <w:numFmt w:val="bullet"/>
      <w:lvlText w:val="o"/>
      <w:lvlJc w:val="left"/>
      <w:pPr>
        <w:tabs>
          <w:tab w:val="num" w:pos="5760"/>
        </w:tabs>
        <w:ind w:left="5760" w:hanging="360"/>
      </w:pPr>
      <w:rPr>
        <w:rFonts w:ascii="Courier New" w:hAnsi="Courier New" w:hint="default"/>
      </w:rPr>
    </w:lvl>
    <w:lvl w:ilvl="8" w:tplc="B4EA1DE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6" w15:restartNumberingAfterBreak="0">
    <w:nsid w:val="128C3B7C"/>
    <w:multiLevelType w:val="multilevel"/>
    <w:tmpl w:val="91B8ED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9"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0" w15:restartNumberingAfterBreak="0">
    <w:nsid w:val="275931FB"/>
    <w:multiLevelType w:val="hybridMultilevel"/>
    <w:tmpl w:val="0812D658"/>
    <w:lvl w:ilvl="0" w:tplc="31A4CCE2">
      <w:start w:val="1"/>
      <w:numFmt w:val="lowerLetter"/>
      <w:lvlText w:val="%1."/>
      <w:lvlJc w:val="left"/>
      <w:pPr>
        <w:tabs>
          <w:tab w:val="num" w:pos="927"/>
        </w:tabs>
        <w:ind w:left="927" w:hanging="360"/>
      </w:pPr>
      <w:rPr>
        <w:rFonts w:hint="default"/>
      </w:r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1"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6C5F41"/>
    <w:multiLevelType w:val="hybridMultilevel"/>
    <w:tmpl w:val="0F940EF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6BB43586"/>
    <w:multiLevelType w:val="hybridMultilevel"/>
    <w:tmpl w:val="3AEA977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5"/>
  </w:num>
  <w:num w:numId="4">
    <w:abstractNumId w:val="4"/>
  </w:num>
  <w:num w:numId="5">
    <w:abstractNumId w:val="1"/>
  </w:num>
  <w:num w:numId="6">
    <w:abstractNumId w:val="12"/>
  </w:num>
  <w:num w:numId="7">
    <w:abstractNumId w:val="10"/>
  </w:num>
  <w:num w:numId="8">
    <w:abstractNumId w:val="3"/>
  </w:num>
  <w:num w:numId="9">
    <w:abstractNumId w:val="15"/>
  </w:num>
  <w:num w:numId="10">
    <w:abstractNumId w:val="7"/>
  </w:num>
  <w:num w:numId="11">
    <w:abstractNumId w:val="13"/>
  </w:num>
  <w:num w:numId="12">
    <w:abstractNumId w:val="14"/>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8"/>
  </w:num>
  <w:num w:numId="2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2B7"/>
    <w:rsid w:val="00003704"/>
    <w:rsid w:val="00005CF5"/>
    <w:rsid w:val="00010124"/>
    <w:rsid w:val="00014112"/>
    <w:rsid w:val="000228FB"/>
    <w:rsid w:val="00030374"/>
    <w:rsid w:val="00032FD5"/>
    <w:rsid w:val="000454D5"/>
    <w:rsid w:val="00050127"/>
    <w:rsid w:val="000552A2"/>
    <w:rsid w:val="00062096"/>
    <w:rsid w:val="00062C7B"/>
    <w:rsid w:val="00063DEE"/>
    <w:rsid w:val="000640E8"/>
    <w:rsid w:val="000732B4"/>
    <w:rsid w:val="000760D5"/>
    <w:rsid w:val="00080F09"/>
    <w:rsid w:val="000861B8"/>
    <w:rsid w:val="00095E99"/>
    <w:rsid w:val="00097872"/>
    <w:rsid w:val="000A29C3"/>
    <w:rsid w:val="000B034B"/>
    <w:rsid w:val="000B3E4D"/>
    <w:rsid w:val="000C0D98"/>
    <w:rsid w:val="000C6918"/>
    <w:rsid w:val="000D23BB"/>
    <w:rsid w:val="000D3C98"/>
    <w:rsid w:val="000E0CA2"/>
    <w:rsid w:val="000F0CC0"/>
    <w:rsid w:val="000F1CDD"/>
    <w:rsid w:val="0010164F"/>
    <w:rsid w:val="0010781F"/>
    <w:rsid w:val="0011580D"/>
    <w:rsid w:val="00117D94"/>
    <w:rsid w:val="00124FC3"/>
    <w:rsid w:val="00132680"/>
    <w:rsid w:val="00134334"/>
    <w:rsid w:val="00141B5F"/>
    <w:rsid w:val="00150BDB"/>
    <w:rsid w:val="00152252"/>
    <w:rsid w:val="00155530"/>
    <w:rsid w:val="00155A35"/>
    <w:rsid w:val="001734DA"/>
    <w:rsid w:val="001763F1"/>
    <w:rsid w:val="0017723D"/>
    <w:rsid w:val="0018338D"/>
    <w:rsid w:val="0019440B"/>
    <w:rsid w:val="001A0F6D"/>
    <w:rsid w:val="001A5472"/>
    <w:rsid w:val="001A5BAD"/>
    <w:rsid w:val="001A6DD8"/>
    <w:rsid w:val="001C0EB6"/>
    <w:rsid w:val="001C5FB7"/>
    <w:rsid w:val="001D039F"/>
    <w:rsid w:val="001D4322"/>
    <w:rsid w:val="001D4557"/>
    <w:rsid w:val="00203AE1"/>
    <w:rsid w:val="002167C1"/>
    <w:rsid w:val="00220E1E"/>
    <w:rsid w:val="002213B3"/>
    <w:rsid w:val="00223BB0"/>
    <w:rsid w:val="0022511C"/>
    <w:rsid w:val="00241A0F"/>
    <w:rsid w:val="00243188"/>
    <w:rsid w:val="002645DD"/>
    <w:rsid w:val="00276CCB"/>
    <w:rsid w:val="002801FB"/>
    <w:rsid w:val="00282496"/>
    <w:rsid w:val="00284342"/>
    <w:rsid w:val="00292C4C"/>
    <w:rsid w:val="00294EB2"/>
    <w:rsid w:val="002A6615"/>
    <w:rsid w:val="002B21BD"/>
    <w:rsid w:val="002B6BDD"/>
    <w:rsid w:val="002C41D9"/>
    <w:rsid w:val="002D12BA"/>
    <w:rsid w:val="002D13CA"/>
    <w:rsid w:val="002D4904"/>
    <w:rsid w:val="002D5DE3"/>
    <w:rsid w:val="002E363E"/>
    <w:rsid w:val="002F57E5"/>
    <w:rsid w:val="002F6CF2"/>
    <w:rsid w:val="00302121"/>
    <w:rsid w:val="00321F20"/>
    <w:rsid w:val="00326628"/>
    <w:rsid w:val="00331D08"/>
    <w:rsid w:val="0034239E"/>
    <w:rsid w:val="00347536"/>
    <w:rsid w:val="0036110E"/>
    <w:rsid w:val="003663B0"/>
    <w:rsid w:val="00366EE4"/>
    <w:rsid w:val="00367A28"/>
    <w:rsid w:val="0037099C"/>
    <w:rsid w:val="00383C78"/>
    <w:rsid w:val="00392B6C"/>
    <w:rsid w:val="00395AE6"/>
    <w:rsid w:val="003970A4"/>
    <w:rsid w:val="00397B60"/>
    <w:rsid w:val="003A1322"/>
    <w:rsid w:val="003A6BAF"/>
    <w:rsid w:val="003B2B26"/>
    <w:rsid w:val="003D02C4"/>
    <w:rsid w:val="003E2191"/>
    <w:rsid w:val="003F59EB"/>
    <w:rsid w:val="00405683"/>
    <w:rsid w:val="00411C05"/>
    <w:rsid w:val="00416244"/>
    <w:rsid w:val="00423A1D"/>
    <w:rsid w:val="00440106"/>
    <w:rsid w:val="004403DC"/>
    <w:rsid w:val="00444989"/>
    <w:rsid w:val="00446BA0"/>
    <w:rsid w:val="00447952"/>
    <w:rsid w:val="00454866"/>
    <w:rsid w:val="00461484"/>
    <w:rsid w:val="00464E3D"/>
    <w:rsid w:val="00467DC5"/>
    <w:rsid w:val="004703F7"/>
    <w:rsid w:val="004706B5"/>
    <w:rsid w:val="00476021"/>
    <w:rsid w:val="0048265C"/>
    <w:rsid w:val="00487E2E"/>
    <w:rsid w:val="0049520F"/>
    <w:rsid w:val="00495E3B"/>
    <w:rsid w:val="004A057B"/>
    <w:rsid w:val="004A37FA"/>
    <w:rsid w:val="004A7F0D"/>
    <w:rsid w:val="004B02E1"/>
    <w:rsid w:val="004B5DCF"/>
    <w:rsid w:val="004C1C5A"/>
    <w:rsid w:val="004C5F1C"/>
    <w:rsid w:val="004E2876"/>
    <w:rsid w:val="004E7951"/>
    <w:rsid w:val="004F1F6C"/>
    <w:rsid w:val="005004E9"/>
    <w:rsid w:val="00503150"/>
    <w:rsid w:val="00505636"/>
    <w:rsid w:val="00507814"/>
    <w:rsid w:val="00512958"/>
    <w:rsid w:val="005159C6"/>
    <w:rsid w:val="00525504"/>
    <w:rsid w:val="00543A2B"/>
    <w:rsid w:val="00544EC3"/>
    <w:rsid w:val="005464D3"/>
    <w:rsid w:val="00550F1F"/>
    <w:rsid w:val="005514D4"/>
    <w:rsid w:val="00553488"/>
    <w:rsid w:val="00554F06"/>
    <w:rsid w:val="005609EE"/>
    <w:rsid w:val="00561B68"/>
    <w:rsid w:val="00571932"/>
    <w:rsid w:val="00575316"/>
    <w:rsid w:val="005778BF"/>
    <w:rsid w:val="00581866"/>
    <w:rsid w:val="005822CA"/>
    <w:rsid w:val="005835EE"/>
    <w:rsid w:val="005867E7"/>
    <w:rsid w:val="00586AF4"/>
    <w:rsid w:val="005B13F6"/>
    <w:rsid w:val="005B1C6D"/>
    <w:rsid w:val="005B5E21"/>
    <w:rsid w:val="005C385E"/>
    <w:rsid w:val="005C6EC7"/>
    <w:rsid w:val="005D0905"/>
    <w:rsid w:val="005D5A4C"/>
    <w:rsid w:val="005D5C8C"/>
    <w:rsid w:val="005D6DFD"/>
    <w:rsid w:val="00604D86"/>
    <w:rsid w:val="00605CE9"/>
    <w:rsid w:val="0061155C"/>
    <w:rsid w:val="006203F2"/>
    <w:rsid w:val="00621D22"/>
    <w:rsid w:val="0062217B"/>
    <w:rsid w:val="00630DCD"/>
    <w:rsid w:val="00630F68"/>
    <w:rsid w:val="0063728C"/>
    <w:rsid w:val="00642608"/>
    <w:rsid w:val="00657225"/>
    <w:rsid w:val="0066580B"/>
    <w:rsid w:val="00667536"/>
    <w:rsid w:val="006863BB"/>
    <w:rsid w:val="00687BC2"/>
    <w:rsid w:val="00692052"/>
    <w:rsid w:val="006A0699"/>
    <w:rsid w:val="006A1FF4"/>
    <w:rsid w:val="006A74F5"/>
    <w:rsid w:val="006A77F4"/>
    <w:rsid w:val="006B0163"/>
    <w:rsid w:val="006B0516"/>
    <w:rsid w:val="006B21AF"/>
    <w:rsid w:val="006B24C7"/>
    <w:rsid w:val="006B7C5E"/>
    <w:rsid w:val="006C567B"/>
    <w:rsid w:val="006C71CF"/>
    <w:rsid w:val="006D2A86"/>
    <w:rsid w:val="006D5D9D"/>
    <w:rsid w:val="006E0F64"/>
    <w:rsid w:val="006E37AC"/>
    <w:rsid w:val="006E5388"/>
    <w:rsid w:val="006E7ABA"/>
    <w:rsid w:val="006F6F7E"/>
    <w:rsid w:val="00701F19"/>
    <w:rsid w:val="007025E1"/>
    <w:rsid w:val="00705129"/>
    <w:rsid w:val="00733352"/>
    <w:rsid w:val="00736B3C"/>
    <w:rsid w:val="007450ED"/>
    <w:rsid w:val="007470CE"/>
    <w:rsid w:val="007509F3"/>
    <w:rsid w:val="00751AA5"/>
    <w:rsid w:val="00753AED"/>
    <w:rsid w:val="00753C90"/>
    <w:rsid w:val="0075419E"/>
    <w:rsid w:val="007558AD"/>
    <w:rsid w:val="00756D50"/>
    <w:rsid w:val="0076183A"/>
    <w:rsid w:val="0076503E"/>
    <w:rsid w:val="00776F94"/>
    <w:rsid w:val="007877D8"/>
    <w:rsid w:val="007930A2"/>
    <w:rsid w:val="00794B64"/>
    <w:rsid w:val="0079703D"/>
    <w:rsid w:val="007A2B63"/>
    <w:rsid w:val="007A63E4"/>
    <w:rsid w:val="007B16C6"/>
    <w:rsid w:val="007B18E0"/>
    <w:rsid w:val="007B1C71"/>
    <w:rsid w:val="007B6EEB"/>
    <w:rsid w:val="007C039D"/>
    <w:rsid w:val="007D4653"/>
    <w:rsid w:val="007E2773"/>
    <w:rsid w:val="007F47E2"/>
    <w:rsid w:val="007F61C1"/>
    <w:rsid w:val="00802333"/>
    <w:rsid w:val="008055EC"/>
    <w:rsid w:val="00805E07"/>
    <w:rsid w:val="0081743E"/>
    <w:rsid w:val="008208E4"/>
    <w:rsid w:val="00820F07"/>
    <w:rsid w:val="0082341A"/>
    <w:rsid w:val="00830122"/>
    <w:rsid w:val="00832581"/>
    <w:rsid w:val="0083502F"/>
    <w:rsid w:val="00837E82"/>
    <w:rsid w:val="00866769"/>
    <w:rsid w:val="008732B4"/>
    <w:rsid w:val="0087353A"/>
    <w:rsid w:val="00873F94"/>
    <w:rsid w:val="008746E1"/>
    <w:rsid w:val="00882E20"/>
    <w:rsid w:val="008901AA"/>
    <w:rsid w:val="00894167"/>
    <w:rsid w:val="00896698"/>
    <w:rsid w:val="008B22AE"/>
    <w:rsid w:val="008B2820"/>
    <w:rsid w:val="008B54ED"/>
    <w:rsid w:val="008C26D4"/>
    <w:rsid w:val="008C4648"/>
    <w:rsid w:val="008D1AE0"/>
    <w:rsid w:val="008D49F0"/>
    <w:rsid w:val="008E1584"/>
    <w:rsid w:val="008E327C"/>
    <w:rsid w:val="008F0782"/>
    <w:rsid w:val="00906F0F"/>
    <w:rsid w:val="00910704"/>
    <w:rsid w:val="00914548"/>
    <w:rsid w:val="00914DB0"/>
    <w:rsid w:val="0092564D"/>
    <w:rsid w:val="00927A42"/>
    <w:rsid w:val="00933DCF"/>
    <w:rsid w:val="009347DD"/>
    <w:rsid w:val="00936DA5"/>
    <w:rsid w:val="00937609"/>
    <w:rsid w:val="009415C4"/>
    <w:rsid w:val="00953D25"/>
    <w:rsid w:val="0095414A"/>
    <w:rsid w:val="00962CC9"/>
    <w:rsid w:val="009644B8"/>
    <w:rsid w:val="00975E60"/>
    <w:rsid w:val="00980447"/>
    <w:rsid w:val="00984F2E"/>
    <w:rsid w:val="00986C75"/>
    <w:rsid w:val="00997BDC"/>
    <w:rsid w:val="009A2EEA"/>
    <w:rsid w:val="009A3840"/>
    <w:rsid w:val="009A42B3"/>
    <w:rsid w:val="009A5933"/>
    <w:rsid w:val="009A5E2E"/>
    <w:rsid w:val="009B0886"/>
    <w:rsid w:val="009B1277"/>
    <w:rsid w:val="009B2F62"/>
    <w:rsid w:val="009B7B17"/>
    <w:rsid w:val="009C675C"/>
    <w:rsid w:val="009D2745"/>
    <w:rsid w:val="009D30CF"/>
    <w:rsid w:val="009D5DFB"/>
    <w:rsid w:val="009F67BE"/>
    <w:rsid w:val="00A00D24"/>
    <w:rsid w:val="00A0523E"/>
    <w:rsid w:val="00A06B2F"/>
    <w:rsid w:val="00A17310"/>
    <w:rsid w:val="00A23A4C"/>
    <w:rsid w:val="00A271E5"/>
    <w:rsid w:val="00A337F1"/>
    <w:rsid w:val="00A36187"/>
    <w:rsid w:val="00A366F9"/>
    <w:rsid w:val="00A36CE7"/>
    <w:rsid w:val="00A40A48"/>
    <w:rsid w:val="00A43051"/>
    <w:rsid w:val="00A53946"/>
    <w:rsid w:val="00A6037A"/>
    <w:rsid w:val="00A613FA"/>
    <w:rsid w:val="00A619D6"/>
    <w:rsid w:val="00A65376"/>
    <w:rsid w:val="00A65A04"/>
    <w:rsid w:val="00A65F38"/>
    <w:rsid w:val="00A67912"/>
    <w:rsid w:val="00A71073"/>
    <w:rsid w:val="00A81AE1"/>
    <w:rsid w:val="00A81C4A"/>
    <w:rsid w:val="00A926E1"/>
    <w:rsid w:val="00A9474A"/>
    <w:rsid w:val="00AA0742"/>
    <w:rsid w:val="00AA3198"/>
    <w:rsid w:val="00AB25E2"/>
    <w:rsid w:val="00AB7CFE"/>
    <w:rsid w:val="00AC49B9"/>
    <w:rsid w:val="00AD5CBA"/>
    <w:rsid w:val="00AE3338"/>
    <w:rsid w:val="00AF3BF2"/>
    <w:rsid w:val="00AF726B"/>
    <w:rsid w:val="00B05C72"/>
    <w:rsid w:val="00B067B4"/>
    <w:rsid w:val="00B1377E"/>
    <w:rsid w:val="00B25C47"/>
    <w:rsid w:val="00B26A84"/>
    <w:rsid w:val="00B32499"/>
    <w:rsid w:val="00B32CF8"/>
    <w:rsid w:val="00B350E2"/>
    <w:rsid w:val="00B42C47"/>
    <w:rsid w:val="00B524E3"/>
    <w:rsid w:val="00B57800"/>
    <w:rsid w:val="00B610B5"/>
    <w:rsid w:val="00B65803"/>
    <w:rsid w:val="00B678C8"/>
    <w:rsid w:val="00B7229B"/>
    <w:rsid w:val="00B73127"/>
    <w:rsid w:val="00B77E62"/>
    <w:rsid w:val="00B8052D"/>
    <w:rsid w:val="00B80FA5"/>
    <w:rsid w:val="00B828EB"/>
    <w:rsid w:val="00B84734"/>
    <w:rsid w:val="00B85D54"/>
    <w:rsid w:val="00B86CDC"/>
    <w:rsid w:val="00B878CB"/>
    <w:rsid w:val="00B87D02"/>
    <w:rsid w:val="00B91C4C"/>
    <w:rsid w:val="00B91E15"/>
    <w:rsid w:val="00B922A6"/>
    <w:rsid w:val="00BA7A54"/>
    <w:rsid w:val="00BB485F"/>
    <w:rsid w:val="00BC4FB2"/>
    <w:rsid w:val="00BD09D7"/>
    <w:rsid w:val="00BD5FCE"/>
    <w:rsid w:val="00BE1221"/>
    <w:rsid w:val="00BE6AAC"/>
    <w:rsid w:val="00BE6F17"/>
    <w:rsid w:val="00BF4F50"/>
    <w:rsid w:val="00BF72FE"/>
    <w:rsid w:val="00C04BDC"/>
    <w:rsid w:val="00C05CE9"/>
    <w:rsid w:val="00C0749D"/>
    <w:rsid w:val="00C1212E"/>
    <w:rsid w:val="00C14B8D"/>
    <w:rsid w:val="00C1500C"/>
    <w:rsid w:val="00C1766B"/>
    <w:rsid w:val="00C217B0"/>
    <w:rsid w:val="00C22DF5"/>
    <w:rsid w:val="00C27CC2"/>
    <w:rsid w:val="00C33640"/>
    <w:rsid w:val="00C47CCA"/>
    <w:rsid w:val="00C6057B"/>
    <w:rsid w:val="00C608BA"/>
    <w:rsid w:val="00C6406A"/>
    <w:rsid w:val="00C64AEC"/>
    <w:rsid w:val="00C823C7"/>
    <w:rsid w:val="00C86155"/>
    <w:rsid w:val="00C921E8"/>
    <w:rsid w:val="00C92EFC"/>
    <w:rsid w:val="00C955E6"/>
    <w:rsid w:val="00CA2ECD"/>
    <w:rsid w:val="00CB2BD8"/>
    <w:rsid w:val="00CB6350"/>
    <w:rsid w:val="00CC0D2F"/>
    <w:rsid w:val="00CC37E7"/>
    <w:rsid w:val="00CD77E7"/>
    <w:rsid w:val="00CF3923"/>
    <w:rsid w:val="00CF55DB"/>
    <w:rsid w:val="00D1687E"/>
    <w:rsid w:val="00D1775C"/>
    <w:rsid w:val="00D33967"/>
    <w:rsid w:val="00D5133D"/>
    <w:rsid w:val="00D51751"/>
    <w:rsid w:val="00D53DC1"/>
    <w:rsid w:val="00D5701D"/>
    <w:rsid w:val="00D63A9B"/>
    <w:rsid w:val="00D64760"/>
    <w:rsid w:val="00D70DFF"/>
    <w:rsid w:val="00D738FE"/>
    <w:rsid w:val="00D75D04"/>
    <w:rsid w:val="00D760EF"/>
    <w:rsid w:val="00D813EC"/>
    <w:rsid w:val="00D81CF5"/>
    <w:rsid w:val="00D954C1"/>
    <w:rsid w:val="00D96ECE"/>
    <w:rsid w:val="00DA3CB4"/>
    <w:rsid w:val="00DA53B2"/>
    <w:rsid w:val="00DB0349"/>
    <w:rsid w:val="00DB128B"/>
    <w:rsid w:val="00DB5DF1"/>
    <w:rsid w:val="00DB685B"/>
    <w:rsid w:val="00DC4724"/>
    <w:rsid w:val="00DC70B2"/>
    <w:rsid w:val="00DD237E"/>
    <w:rsid w:val="00DE2B17"/>
    <w:rsid w:val="00DE5EE2"/>
    <w:rsid w:val="00DE60F1"/>
    <w:rsid w:val="00DF7E2B"/>
    <w:rsid w:val="00DF7EB7"/>
    <w:rsid w:val="00E13C31"/>
    <w:rsid w:val="00E228EB"/>
    <w:rsid w:val="00E23419"/>
    <w:rsid w:val="00E306BD"/>
    <w:rsid w:val="00E4227F"/>
    <w:rsid w:val="00E44DFC"/>
    <w:rsid w:val="00E45C83"/>
    <w:rsid w:val="00E479A3"/>
    <w:rsid w:val="00E57147"/>
    <w:rsid w:val="00E57745"/>
    <w:rsid w:val="00E719C1"/>
    <w:rsid w:val="00E766F3"/>
    <w:rsid w:val="00E77652"/>
    <w:rsid w:val="00E83A31"/>
    <w:rsid w:val="00E873B8"/>
    <w:rsid w:val="00E907F1"/>
    <w:rsid w:val="00E95F73"/>
    <w:rsid w:val="00E96D94"/>
    <w:rsid w:val="00EA22F3"/>
    <w:rsid w:val="00EA69E6"/>
    <w:rsid w:val="00EB1672"/>
    <w:rsid w:val="00EB403B"/>
    <w:rsid w:val="00EB4D18"/>
    <w:rsid w:val="00EC3EA0"/>
    <w:rsid w:val="00EC68CE"/>
    <w:rsid w:val="00EC6B84"/>
    <w:rsid w:val="00ED1378"/>
    <w:rsid w:val="00ED149A"/>
    <w:rsid w:val="00EE2533"/>
    <w:rsid w:val="00F07EE3"/>
    <w:rsid w:val="00F228AC"/>
    <w:rsid w:val="00F33661"/>
    <w:rsid w:val="00F34DEE"/>
    <w:rsid w:val="00F435EF"/>
    <w:rsid w:val="00F4489A"/>
    <w:rsid w:val="00F462B2"/>
    <w:rsid w:val="00F532B7"/>
    <w:rsid w:val="00F574F8"/>
    <w:rsid w:val="00F6436C"/>
    <w:rsid w:val="00F67192"/>
    <w:rsid w:val="00F82B90"/>
    <w:rsid w:val="00F86CA4"/>
    <w:rsid w:val="00F92CA3"/>
    <w:rsid w:val="00F94D3D"/>
    <w:rsid w:val="00FA045B"/>
    <w:rsid w:val="00FA3930"/>
    <w:rsid w:val="00FC26EE"/>
    <w:rsid w:val="00FC6A66"/>
    <w:rsid w:val="00FD059C"/>
    <w:rsid w:val="00FE3EEB"/>
    <w:rsid w:val="00FE7F7B"/>
    <w:rsid w:val="00FF2C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C6581C0"/>
  <w15:docId w15:val="{72D1DCB5-527B-4E71-B5EF-5816C9D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94D3D"/>
    <w:rPr>
      <w:rFonts w:ascii="Arial" w:hAnsi="Arial"/>
      <w:sz w:val="22"/>
    </w:rPr>
  </w:style>
  <w:style w:type="paragraph" w:styleId="Kop1">
    <w:name w:val="heading 1"/>
    <w:basedOn w:val="Standaard"/>
    <w:next w:val="Standaard"/>
    <w:qFormat/>
    <w:rsid w:val="006203F2"/>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6203F2"/>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6203F2"/>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6203F2"/>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6203F2"/>
    <w:pPr>
      <w:keepNext/>
      <w:numPr>
        <w:numId w:val="1"/>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6203F2"/>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6203F2"/>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6203F2"/>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6203F2"/>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6203F2"/>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6203F2"/>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6203F2"/>
    <w:rPr>
      <w:rFonts w:ascii="Univers" w:hAnsi="Univers"/>
      <w:i/>
    </w:rPr>
  </w:style>
  <w:style w:type="paragraph" w:styleId="Koptekst">
    <w:name w:val="header"/>
    <w:basedOn w:val="Standaard"/>
    <w:rsid w:val="006203F2"/>
    <w:pPr>
      <w:tabs>
        <w:tab w:val="center" w:pos="4703"/>
        <w:tab w:val="right" w:pos="9406"/>
      </w:tabs>
    </w:pPr>
    <w:rPr>
      <w:rFonts w:ascii="Univers" w:hAnsi="Univers"/>
      <w:sz w:val="18"/>
    </w:rPr>
  </w:style>
  <w:style w:type="paragraph" w:styleId="Voettekst">
    <w:name w:val="footer"/>
    <w:basedOn w:val="Standaard"/>
    <w:rsid w:val="006203F2"/>
    <w:pPr>
      <w:tabs>
        <w:tab w:val="center" w:pos="4703"/>
        <w:tab w:val="right" w:pos="9406"/>
      </w:tabs>
    </w:pPr>
    <w:rPr>
      <w:rFonts w:ascii="Univers" w:hAnsi="Univers"/>
      <w:sz w:val="18"/>
    </w:rPr>
  </w:style>
  <w:style w:type="character" w:styleId="Paginanummer">
    <w:name w:val="page number"/>
    <w:basedOn w:val="Standaardalinea-lettertype"/>
    <w:rsid w:val="006203F2"/>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verwijzing">
    <w:name w:val="Voetnootverwijzing"/>
    <w:rsid w:val="00554F06"/>
    <w:rPr>
      <w:vertAlign w:val="superscript"/>
    </w:rPr>
  </w:style>
  <w:style w:type="paragraph" w:customStyle="1" w:styleId="inhopg1">
    <w:name w:val="inhopg 1"/>
    <w:basedOn w:val="Standaard"/>
    <w:rsid w:val="00554F06"/>
    <w:pPr>
      <w:widowControl w:val="0"/>
      <w:tabs>
        <w:tab w:val="right" w:leader="dot" w:pos="9360"/>
      </w:tabs>
      <w:suppressAutoHyphens/>
      <w:spacing w:before="480"/>
      <w:ind w:left="720" w:right="720" w:hanging="720"/>
    </w:pPr>
    <w:rPr>
      <w:rFonts w:ascii="Courier New" w:hAnsi="Courier New"/>
      <w:snapToGrid w:val="0"/>
      <w:sz w:val="24"/>
      <w:lang w:val="en-US"/>
    </w:rPr>
  </w:style>
  <w:style w:type="paragraph" w:customStyle="1" w:styleId="inhopg2">
    <w:name w:val="inhopg 2"/>
    <w:basedOn w:val="Standaard"/>
    <w:rsid w:val="00554F06"/>
    <w:pPr>
      <w:widowControl w:val="0"/>
      <w:tabs>
        <w:tab w:val="right" w:leader="dot" w:pos="9360"/>
      </w:tabs>
      <w:suppressAutoHyphens/>
      <w:ind w:left="1440" w:right="720" w:hanging="720"/>
    </w:pPr>
    <w:rPr>
      <w:rFonts w:ascii="Courier New" w:hAnsi="Courier New"/>
      <w:snapToGrid w:val="0"/>
      <w:sz w:val="24"/>
      <w:lang w:val="en-US"/>
    </w:rPr>
  </w:style>
  <w:style w:type="paragraph" w:customStyle="1" w:styleId="inhopg3">
    <w:name w:val="inhopg 3"/>
    <w:basedOn w:val="Standaard"/>
    <w:rsid w:val="00554F06"/>
    <w:pPr>
      <w:widowControl w:val="0"/>
      <w:tabs>
        <w:tab w:val="right" w:leader="dot" w:pos="9360"/>
      </w:tabs>
      <w:suppressAutoHyphens/>
      <w:ind w:left="2160" w:right="720" w:hanging="720"/>
    </w:pPr>
    <w:rPr>
      <w:rFonts w:ascii="Courier New" w:hAnsi="Courier New"/>
      <w:snapToGrid w:val="0"/>
      <w:sz w:val="24"/>
      <w:lang w:val="en-US"/>
    </w:rPr>
  </w:style>
  <w:style w:type="paragraph" w:customStyle="1" w:styleId="inhopg4">
    <w:name w:val="inhopg 4"/>
    <w:basedOn w:val="Standaard"/>
    <w:rsid w:val="00554F06"/>
    <w:pPr>
      <w:widowControl w:val="0"/>
      <w:tabs>
        <w:tab w:val="right" w:leader="dot" w:pos="9360"/>
      </w:tabs>
      <w:suppressAutoHyphens/>
      <w:ind w:left="2880" w:right="720" w:hanging="720"/>
    </w:pPr>
    <w:rPr>
      <w:rFonts w:ascii="Courier New" w:hAnsi="Courier New"/>
      <w:snapToGrid w:val="0"/>
      <w:sz w:val="24"/>
      <w:lang w:val="en-US"/>
    </w:rPr>
  </w:style>
  <w:style w:type="paragraph" w:customStyle="1" w:styleId="inhopg5">
    <w:name w:val="inhopg 5"/>
    <w:basedOn w:val="Standaard"/>
    <w:rsid w:val="00554F06"/>
    <w:pPr>
      <w:widowControl w:val="0"/>
      <w:tabs>
        <w:tab w:val="right" w:leader="dot" w:pos="9360"/>
      </w:tabs>
      <w:suppressAutoHyphens/>
      <w:ind w:left="3600" w:right="720" w:hanging="720"/>
    </w:pPr>
    <w:rPr>
      <w:rFonts w:ascii="Courier New" w:hAnsi="Courier New"/>
      <w:snapToGrid w:val="0"/>
      <w:sz w:val="24"/>
      <w:lang w:val="en-US"/>
    </w:rPr>
  </w:style>
  <w:style w:type="paragraph" w:customStyle="1" w:styleId="inhopg6">
    <w:name w:val="inhopg 6"/>
    <w:basedOn w:val="Standaard"/>
    <w:rsid w:val="00554F06"/>
    <w:pPr>
      <w:widowControl w:val="0"/>
      <w:tabs>
        <w:tab w:val="right" w:pos="9360"/>
      </w:tabs>
      <w:suppressAutoHyphens/>
      <w:ind w:left="720" w:hanging="720"/>
    </w:pPr>
    <w:rPr>
      <w:rFonts w:ascii="Courier New" w:hAnsi="Courier New"/>
      <w:snapToGrid w:val="0"/>
      <w:sz w:val="24"/>
      <w:lang w:val="en-US"/>
    </w:rPr>
  </w:style>
  <w:style w:type="paragraph" w:customStyle="1" w:styleId="inhopg7">
    <w:name w:val="inhopg 7"/>
    <w:basedOn w:val="Standaard"/>
    <w:rsid w:val="00554F06"/>
    <w:pPr>
      <w:widowControl w:val="0"/>
      <w:suppressAutoHyphens/>
      <w:ind w:left="720" w:hanging="720"/>
    </w:pPr>
    <w:rPr>
      <w:rFonts w:ascii="Courier New" w:hAnsi="Courier New"/>
      <w:snapToGrid w:val="0"/>
      <w:sz w:val="24"/>
      <w:lang w:val="en-US"/>
    </w:rPr>
  </w:style>
  <w:style w:type="paragraph" w:customStyle="1" w:styleId="inhopg8">
    <w:name w:val="inhopg 8"/>
    <w:basedOn w:val="Standaard"/>
    <w:rsid w:val="00554F06"/>
    <w:pPr>
      <w:widowControl w:val="0"/>
      <w:tabs>
        <w:tab w:val="right" w:pos="9360"/>
      </w:tabs>
      <w:suppressAutoHyphens/>
      <w:ind w:left="720" w:hanging="720"/>
    </w:pPr>
    <w:rPr>
      <w:rFonts w:ascii="Courier New" w:hAnsi="Courier New"/>
      <w:snapToGrid w:val="0"/>
      <w:sz w:val="24"/>
      <w:lang w:val="en-US"/>
    </w:rPr>
  </w:style>
  <w:style w:type="paragraph" w:customStyle="1" w:styleId="inhopg9">
    <w:name w:val="inhopg 9"/>
    <w:basedOn w:val="Standaard"/>
    <w:rsid w:val="00554F06"/>
    <w:pPr>
      <w:widowControl w:val="0"/>
      <w:tabs>
        <w:tab w:val="right" w:leader="dot" w:pos="9360"/>
      </w:tabs>
      <w:suppressAutoHyphens/>
      <w:ind w:left="720" w:hanging="720"/>
    </w:pPr>
    <w:rPr>
      <w:rFonts w:ascii="Courier New" w:hAnsi="Courier New"/>
      <w:snapToGrid w:val="0"/>
      <w:sz w:val="24"/>
      <w:lang w:val="en-US"/>
    </w:rPr>
  </w:style>
  <w:style w:type="paragraph" w:customStyle="1" w:styleId="bronvermelding">
    <w:name w:val="bronvermelding"/>
    <w:basedOn w:val="Standaard"/>
    <w:rsid w:val="00554F06"/>
    <w:pPr>
      <w:widowControl w:val="0"/>
      <w:tabs>
        <w:tab w:val="right" w:pos="9360"/>
      </w:tabs>
      <w:suppressAutoHyphens/>
    </w:pPr>
    <w:rPr>
      <w:rFonts w:ascii="Courier New" w:hAnsi="Courier New"/>
      <w:snapToGrid w:val="0"/>
      <w:sz w:val="24"/>
      <w:lang w:val="en-US"/>
    </w:rPr>
  </w:style>
  <w:style w:type="paragraph" w:customStyle="1" w:styleId="bijschrift">
    <w:name w:val="bijschrift"/>
    <w:basedOn w:val="Standaard"/>
    <w:rsid w:val="00554F06"/>
    <w:pPr>
      <w:widowControl w:val="0"/>
    </w:pPr>
    <w:rPr>
      <w:rFonts w:ascii="Courier New" w:hAnsi="Courier New"/>
      <w:snapToGrid w:val="0"/>
      <w:sz w:val="24"/>
    </w:rPr>
  </w:style>
  <w:style w:type="character" w:customStyle="1" w:styleId="EquationCaption">
    <w:name w:val="_Equation Caption"/>
    <w:rsid w:val="00554F06"/>
  </w:style>
  <w:style w:type="character" w:styleId="Verwijzingopmerking">
    <w:name w:val="annotation reference"/>
    <w:basedOn w:val="Standaardalinea-lettertype"/>
    <w:rsid w:val="006A1FF4"/>
    <w:rPr>
      <w:sz w:val="16"/>
      <w:szCs w:val="16"/>
    </w:rPr>
  </w:style>
  <w:style w:type="paragraph" w:styleId="Tekstopmerking">
    <w:name w:val="annotation text"/>
    <w:basedOn w:val="Standaard"/>
    <w:link w:val="TekstopmerkingChar"/>
    <w:rsid w:val="006A1FF4"/>
    <w:rPr>
      <w:sz w:val="20"/>
    </w:rPr>
  </w:style>
  <w:style w:type="character" w:customStyle="1" w:styleId="TekstopmerkingChar">
    <w:name w:val="Tekst opmerking Char"/>
    <w:basedOn w:val="Standaardalinea-lettertype"/>
    <w:link w:val="Tekstopmerking"/>
    <w:rsid w:val="006A1FF4"/>
    <w:rPr>
      <w:rFonts w:ascii="Arial" w:hAnsi="Arial"/>
    </w:rPr>
  </w:style>
  <w:style w:type="paragraph" w:styleId="Onderwerpvanopmerking">
    <w:name w:val="annotation subject"/>
    <w:basedOn w:val="Tekstopmerking"/>
    <w:next w:val="Tekstopmerking"/>
    <w:link w:val="OnderwerpvanopmerkingChar"/>
    <w:rsid w:val="006A1FF4"/>
    <w:rPr>
      <w:b/>
      <w:bCs/>
    </w:rPr>
  </w:style>
  <w:style w:type="character" w:customStyle="1" w:styleId="OnderwerpvanopmerkingChar">
    <w:name w:val="Onderwerp van opmerking Char"/>
    <w:basedOn w:val="TekstopmerkingChar"/>
    <w:link w:val="Onderwerpvanopmerking"/>
    <w:rsid w:val="006A1FF4"/>
    <w:rPr>
      <w:rFonts w:ascii="Arial" w:hAnsi="Arial"/>
      <w:b/>
      <w:bCs/>
    </w:rPr>
  </w:style>
  <w:style w:type="paragraph" w:styleId="Revisie">
    <w:name w:val="Revision"/>
    <w:hidden/>
    <w:uiPriority w:val="99"/>
    <w:semiHidden/>
    <w:rsid w:val="00A65376"/>
    <w:rPr>
      <w:rFonts w:ascii="Arial" w:hAnsi="Arial"/>
      <w:sz w:val="22"/>
    </w:rPr>
  </w:style>
  <w:style w:type="paragraph" w:styleId="Lijstalinea">
    <w:name w:val="List Paragraph"/>
    <w:basedOn w:val="Standaard"/>
    <w:uiPriority w:val="34"/>
    <w:qFormat/>
    <w:rsid w:val="00F435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939717">
      <w:bodyDiv w:val="1"/>
      <w:marLeft w:val="0"/>
      <w:marRight w:val="0"/>
      <w:marTop w:val="0"/>
      <w:marBottom w:val="0"/>
      <w:divBdr>
        <w:top w:val="none" w:sz="0" w:space="0" w:color="auto"/>
        <w:left w:val="none" w:sz="0" w:space="0" w:color="auto"/>
        <w:bottom w:val="none" w:sz="0" w:space="0" w:color="auto"/>
        <w:right w:val="none" w:sz="0" w:space="0" w:color="auto"/>
      </w:divBdr>
    </w:div>
    <w:div w:id="387193970">
      <w:bodyDiv w:val="1"/>
      <w:marLeft w:val="0"/>
      <w:marRight w:val="0"/>
      <w:marTop w:val="0"/>
      <w:marBottom w:val="0"/>
      <w:divBdr>
        <w:top w:val="none" w:sz="0" w:space="0" w:color="auto"/>
        <w:left w:val="none" w:sz="0" w:space="0" w:color="auto"/>
        <w:bottom w:val="none" w:sz="0" w:space="0" w:color="auto"/>
        <w:right w:val="none" w:sz="0" w:space="0" w:color="auto"/>
      </w:divBdr>
    </w:div>
    <w:div w:id="182165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7B4A063E</Template>
  <TotalTime>589</TotalTime>
  <Pages>14</Pages>
  <Words>6430</Words>
  <Characters>35368</Characters>
  <Application>Microsoft Office Word</Application>
  <DocSecurity>0</DocSecurity>
  <Lines>294</Lines>
  <Paragraphs>83</Paragraphs>
  <ScaleCrop>false</ScaleCrop>
  <HeadingPairs>
    <vt:vector size="2" baseType="variant">
      <vt:variant>
        <vt:lpstr>Titel</vt:lpstr>
      </vt:variant>
      <vt:variant>
        <vt:i4>1</vt:i4>
      </vt:variant>
    </vt:vector>
  </HeadingPairs>
  <TitlesOfParts>
    <vt:vector size="1" baseType="lpstr">
      <vt:lpstr/>
    </vt:vector>
  </TitlesOfParts>
  <Company>Woningborg NV</Company>
  <LinksUpToDate>false</LinksUpToDate>
  <CharactersWithSpaces>41715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17</cp:revision>
  <dcterms:created xsi:type="dcterms:W3CDTF">2011-11-19T19:49:00Z</dcterms:created>
  <dcterms:modified xsi:type="dcterms:W3CDTF">2019-12-22T19:35:00Z</dcterms:modified>
</cp:coreProperties>
</file>