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7177C4CB"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1AC5A3D9"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E1E9629" w14:textId="2B2B784D"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399CDD57" w:rsidR="00341062" w:rsidRPr="00341062" w:rsidRDefault="00341062" w:rsidP="00341062">
      <w:pPr>
        <w:suppressAutoHyphens/>
        <w:rPr>
          <w:rFonts w:ascii="Arial" w:hAnsi="Arial" w:cs="Arial"/>
          <w:i/>
          <w:sz w:val="20"/>
        </w:rPr>
      </w:pPr>
      <w:r w:rsidRPr="00341062">
        <w:rPr>
          <w:rFonts w:ascii="Arial" w:hAnsi="Arial" w:cs="Arial"/>
          <w:i/>
          <w:sz w:val="20"/>
        </w:rPr>
        <w:t>Deze overeenkomst dient te worden gebruikt, indien de erfpachtcanon 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3DB2EBD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140EE7C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1ADEB87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6D57EB7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lastRenderedPageBreak/>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06C785"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312B27">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312B27">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canon ter zake van het recht van erfpacht is / zal worden afgekocht;</w:t>
      </w:r>
    </w:p>
    <w:p w14:paraId="0429833B"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77777777" w:rsidR="00341062" w:rsidRP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van de Gemeente </w:t>
      </w:r>
      <w:r w:rsidRPr="00341062">
        <w:rPr>
          <w:rFonts w:ascii="Arial" w:hAnsi="Arial" w:cs="Arial"/>
          <w:b/>
          <w:sz w:val="20"/>
        </w:rPr>
        <w:t>*</w:t>
      </w:r>
      <w:r w:rsidRPr="00341062">
        <w:rPr>
          <w:rFonts w:ascii="Arial" w:hAnsi="Arial" w:cs="Arial"/>
          <w:sz w:val="20"/>
        </w:rPr>
        <w:t xml:space="preserve"> afgekocht tegen een afkoopsom van EUR </w:t>
      </w:r>
      <w:r w:rsidRPr="00341062">
        <w:rPr>
          <w:rFonts w:ascii="Arial" w:hAnsi="Arial" w:cs="Arial"/>
          <w:b/>
          <w:sz w:val="20"/>
        </w:rPr>
        <w:t>*</w:t>
      </w:r>
      <w:r w:rsidRPr="00341062">
        <w:rPr>
          <w:rFonts w:ascii="Arial" w:hAnsi="Arial" w:cs="Arial"/>
          <w:sz w:val="20"/>
        </w:rPr>
        <w:t xml:space="preserve"> (exclusief omzetbelasting) voor een periode van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eeuwigdurend te rekenen vanaf </w:t>
      </w:r>
      <w:r w:rsidRPr="00341062">
        <w:rPr>
          <w:rFonts w:ascii="Arial" w:hAnsi="Arial" w:cs="Arial"/>
          <w:b/>
          <w:sz w:val="20"/>
        </w:rPr>
        <w:t>*</w:t>
      </w:r>
      <w:r w:rsidRPr="00341062">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w:t>
      </w:r>
      <w:r w:rsidRPr="00D55943">
        <w:rPr>
          <w:rFonts w:ascii="Arial" w:hAnsi="Arial" w:cs="Arial"/>
          <w:sz w:val="20"/>
        </w:rPr>
        <w:lastRenderedPageBreak/>
        <w:t xml:space="preserve">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586A097" w:rsidR="003842BF" w:rsidRPr="00D55943" w:rsidRDefault="00341062" w:rsidP="00341062">
            <w:pPr>
              <w:suppressAutoHyphens/>
              <w:ind w:left="-108"/>
              <w:rPr>
                <w:rFonts w:ascii="Arial" w:hAnsi="Arial" w:cs="Arial"/>
                <w:sz w:val="20"/>
              </w:rPr>
            </w:pPr>
            <w:r>
              <w:rPr>
                <w:rFonts w:ascii="Arial" w:hAnsi="Arial" w:cs="Arial"/>
                <w:sz w:val="20"/>
              </w:rPr>
              <w:t>het aan de Verkrijger toe te rekenen deel van de afkoopsom van de erfpachtcanon</w:t>
            </w:r>
            <w:r w:rsidR="006A21BE" w:rsidRPr="00D55943">
              <w:rPr>
                <w:rFonts w:ascii="Arial" w:hAnsi="Arial" w:cs="Arial"/>
                <w:sz w:val="20"/>
              </w:rPr>
              <w:t xml:space="preserve"> (inclusief omzetbelasting)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10F5443C" w14:textId="69ED3FC8"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2C4763C7" w14:textId="6A4B22AC"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5CDC39F9" w:rsidR="003842BF" w:rsidRPr="00D55943" w:rsidRDefault="006A21BE" w:rsidP="00341062">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341062">
              <w:rPr>
                <w:rFonts w:ascii="Arial" w:hAnsi="Arial" w:cs="Arial"/>
                <w:sz w:val="20"/>
              </w:rPr>
              <w:t>afkoopsom voor de erfpachtcanon</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w:t>
      </w:r>
      <w:r w:rsidR="007923C5" w:rsidRPr="00204A61">
        <w:rPr>
          <w:rFonts w:ascii="Arial" w:hAnsi="Arial" w:cs="Arial"/>
          <w:snapToGrid/>
          <w:sz w:val="20"/>
        </w:rPr>
        <w:t>geschieden bij akte te verlijden ten overstaan van de Notaris, diens plaatsvervanger of opvolger, op een door de Notaris te bepalen tijdstip:</w:t>
      </w:r>
    </w:p>
    <w:p w14:paraId="320E24C3" w14:textId="36A67AA8"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FF59F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151FF7A6"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7B2B60">
        <w:rPr>
          <w:rFonts w:ascii="Arial" w:hAnsi="Arial" w:cs="Arial"/>
          <w:sz w:val="20"/>
        </w:rPr>
        <w:t>afkoopsom voor de erfpachtcanon</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020F08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7B2B60">
        <w:rPr>
          <w:rFonts w:ascii="Arial" w:hAnsi="Arial" w:cs="Arial"/>
          <w:sz w:val="20"/>
        </w:rPr>
        <w:t>afkoopsom voor de erfpachtcanon</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F82C9E">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51FF021A"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7B2B60">
        <w:rPr>
          <w:rFonts w:ascii="Arial" w:hAnsi="Arial" w:cs="Arial"/>
          <w:sz w:val="20"/>
        </w:rPr>
        <w:t>afkoopsom voor de erfpachtcanon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6F777EC"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32EFB61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w:t>
      </w:r>
      <w:r w:rsidRPr="00D55943">
        <w:rPr>
          <w:rFonts w:ascii="Arial" w:hAnsi="Arial" w:cs="Arial"/>
          <w:b/>
          <w:sz w:val="20"/>
        </w:rPr>
        <w:t>*</w:t>
      </w:r>
      <w:r w:rsidRPr="00D55943">
        <w:rPr>
          <w:rFonts w:ascii="Arial" w:hAnsi="Arial" w:cs="Arial"/>
          <w:sz w:val="20"/>
        </w:rPr>
        <w:t xml:space="preserve"> tot aan de in het hoofd </w:t>
      </w:r>
      <w:r w:rsidRPr="00D55943">
        <w:rPr>
          <w:rFonts w:ascii="Arial" w:hAnsi="Arial" w:cs="Arial"/>
          <w:sz w:val="20"/>
        </w:rPr>
        <w:lastRenderedPageBreak/>
        <w:t>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D0CCD0E"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7B2B60">
        <w:rPr>
          <w:rFonts w:ascii="Arial" w:hAnsi="Arial" w:cs="Arial"/>
          <w:sz w:val="20"/>
        </w:rPr>
        <w:t>afkoopsom voor de erfpachtcanon</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545CF10F"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7B2B60">
        <w:rPr>
          <w:rFonts w:ascii="Arial" w:hAnsi="Arial" w:cs="Arial"/>
          <w:sz w:val="20"/>
        </w:rPr>
        <w:t>afkoopsom voor de erfpachtcanon</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0AA04A85"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688666BF"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w:t>
      </w:r>
      <w:r w:rsidRPr="00D55943">
        <w:rPr>
          <w:rFonts w:ascii="Arial" w:hAnsi="Arial" w:cs="Arial"/>
          <w:iCs/>
          <w:sz w:val="20"/>
        </w:rPr>
        <w:lastRenderedPageBreak/>
        <w:t>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21A7DA4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66B9163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w:t>
      </w:r>
      <w:r w:rsidR="00C23FBB" w:rsidRPr="00D55943">
        <w:rPr>
          <w:rFonts w:ascii="Arial" w:hAnsi="Arial" w:cs="Arial"/>
          <w:sz w:val="20"/>
        </w:rPr>
        <w:lastRenderedPageBreak/>
        <w:t xml:space="preserve">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6595F8BF"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45749D24"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672ED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672EDF">
        <w:rPr>
          <w:rFonts w:ascii="Arial" w:hAnsi="Arial" w:cs="Arial"/>
          <w:sz w:val="20"/>
        </w:rPr>
        <w:t>omgevingsvergunning is afgegeven, formele rechtskracht heeft verkregen en derhalve niet meer vernietigd kan worden</w:t>
      </w:r>
      <w:r w:rsidR="00C7549E" w:rsidRPr="008F19B5">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72EDF">
        <w:rPr>
          <w:rFonts w:ascii="Arial" w:hAnsi="Arial" w:cs="Arial"/>
          <w:sz w:val="20"/>
        </w:rPr>
        <w:t>;</w:t>
      </w:r>
    </w:p>
    <w:p w14:paraId="1BA43A96" w14:textId="25BD3B2E"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672EDF">
        <w:rPr>
          <w:rFonts w:ascii="Arial" w:hAnsi="Arial" w:cs="Arial"/>
          <w:sz w:val="20"/>
        </w:rPr>
        <w:t xml:space="preserve">de Ondernemer </w:t>
      </w:r>
      <w:r w:rsidR="004B7AD3" w:rsidRPr="00672EDF">
        <w:rPr>
          <w:rFonts w:ascii="Arial" w:hAnsi="Arial" w:cs="Arial"/>
          <w:sz w:val="20"/>
        </w:rPr>
        <w:t xml:space="preserve">voor </w:t>
      </w:r>
      <w:r w:rsidRPr="00672EDF">
        <w:rPr>
          <w:rFonts w:ascii="Arial" w:hAnsi="Arial" w:cs="Arial"/>
          <w:sz w:val="20"/>
        </w:rPr>
        <w:t>ten minste … van</w:t>
      </w:r>
      <w:r w:rsidRPr="00D55943">
        <w:rPr>
          <w:rFonts w:ascii="Arial" w:hAnsi="Arial" w:cs="Arial"/>
          <w:sz w:val="20"/>
        </w:rPr>
        <w:t xml:space="preserve"> de in totaal … appartementen, waaruit het onderhavige project bestaat, een </w:t>
      </w:r>
      <w:r w:rsidR="007F38C5">
        <w:rPr>
          <w:rFonts w:ascii="Arial" w:hAnsi="Arial" w:cs="Arial"/>
          <w:sz w:val="20"/>
        </w:rPr>
        <w:t>Woningborg-</w:t>
      </w:r>
      <w:r w:rsidRPr="00D55943">
        <w:rPr>
          <w:rFonts w:ascii="Arial" w:hAnsi="Arial" w:cs="Arial"/>
          <w:sz w:val="20"/>
        </w:rPr>
        <w:t xml:space="preserve">overeenkomst </w:t>
      </w:r>
      <w:r w:rsidR="004B7AD3" w:rsidRPr="00D55943">
        <w:rPr>
          <w:rFonts w:ascii="Arial" w:hAnsi="Arial" w:cs="Arial"/>
          <w:sz w:val="20"/>
        </w:rPr>
        <w:t xml:space="preserve">heeft gesloten </w:t>
      </w:r>
      <w:r w:rsidRPr="00D5594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67942A07"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lastRenderedPageBreak/>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8A1319B" w:rsidR="005206F0" w:rsidRPr="00BB5C3C" w:rsidRDefault="005206F0" w:rsidP="008F19B5">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AF8C02E" w:rsidR="005206F0" w:rsidRPr="00BB5C3C" w:rsidRDefault="005206F0" w:rsidP="005206F0">
      <w:pPr>
        <w:rPr>
          <w:rFonts w:ascii="Arial" w:hAnsi="Arial" w:cs="Arial"/>
          <w:sz w:val="20"/>
        </w:rPr>
      </w:pPr>
    </w:p>
    <w:p w14:paraId="7B9C0242" w14:textId="23F17962"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01CA61D2"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w:t>
      </w:r>
      <w:r w:rsidRPr="00D55943">
        <w:rPr>
          <w:rFonts w:ascii="Arial" w:hAnsi="Arial" w:cs="Arial"/>
          <w:sz w:val="20"/>
        </w:rPr>
        <w:lastRenderedPageBreak/>
        <w:t>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4C177820"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114F1" w:rsidRPr="007C2B9F">
        <w:rPr>
          <w:rFonts w:ascii="Arial" w:hAnsi="Arial" w:cs="Arial"/>
          <w:sz w:val="20"/>
        </w:rPr>
        <w:t xml:space="preserve">januari </w:t>
      </w:r>
      <w:r w:rsidR="00C863C0" w:rsidRPr="007C2B9F">
        <w:rPr>
          <w:rFonts w:ascii="Arial" w:hAnsi="Arial" w:cs="Arial"/>
          <w:sz w:val="20"/>
        </w:rPr>
        <w:t>2020</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3B683E5E"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292D655B"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54EAD2DB" w14:textId="4D96194B"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6AC3D25E" w14:textId="6797A486"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 xml:space="preserve">en de bijbehorende Bijlage A, </w:t>
      </w:r>
      <w:r w:rsidR="00FD0854" w:rsidRPr="00D55943">
        <w:rPr>
          <w:rFonts w:ascii="Arial" w:hAnsi="Arial" w:cs="Arial"/>
          <w:sz w:val="20"/>
        </w:rPr>
        <w:lastRenderedPageBreak/>
        <w:t>versie 01-01-</w:t>
      </w:r>
      <w:r w:rsidR="00C863C0">
        <w:rPr>
          <w:rFonts w:ascii="Arial" w:hAnsi="Arial" w:cs="Arial"/>
          <w:sz w:val="20"/>
        </w:rPr>
        <w:t>2020</w:t>
      </w:r>
      <w:r w:rsidR="00700480" w:rsidRPr="00D55943">
        <w:rPr>
          <w:rFonts w:ascii="Arial" w:hAnsi="Arial" w:cs="Arial"/>
          <w:sz w:val="20"/>
        </w:rPr>
        <w:t>.</w:t>
      </w:r>
    </w:p>
    <w:p w14:paraId="25F90D12" w14:textId="3DFEE552" w:rsidR="000F29F5"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8C257C">
      <w:pPr>
        <w:numPr>
          <w:ilvl w:val="0"/>
          <w:numId w:val="31"/>
        </w:numPr>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055FF700" w:rsidR="00464A24" w:rsidRPr="00D55943" w:rsidRDefault="009171C3" w:rsidP="00464A24">
      <w:pPr>
        <w:widowControl/>
        <w:numPr>
          <w:ilvl w:val="0"/>
          <w:numId w:val="31"/>
        </w:numPr>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51F8A73E"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F82C9E" w:rsidRPr="00A216AA" w:rsidRDefault="00F82C9E">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F82C9E" w:rsidRPr="00A216AA" w:rsidRDefault="00F82C9E">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F82C9E" w:rsidRDefault="00F82C9E"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F82C9E" w:rsidRDefault="00F82C9E"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F82C9E" w:rsidRDefault="00F82C9E"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F82C9E" w:rsidRDefault="00F82C9E">
      <w:pPr>
        <w:spacing w:line="20" w:lineRule="exact"/>
      </w:pPr>
    </w:p>
  </w:endnote>
  <w:endnote w:type="continuationSeparator" w:id="0">
    <w:p w14:paraId="2AF964B5" w14:textId="77777777" w:rsidR="00F82C9E" w:rsidRDefault="00F82C9E">
      <w:r>
        <w:t xml:space="preserve"> </w:t>
      </w:r>
    </w:p>
  </w:endnote>
  <w:endnote w:type="continuationNotice" w:id="1">
    <w:p w14:paraId="5F9619A6" w14:textId="77777777" w:rsidR="00F82C9E" w:rsidRDefault="00F82C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F82C9E" w:rsidRPr="00FE2241" w:rsidRDefault="00F82C9E" w:rsidP="00FE2241">
    <w:pPr>
      <w:pBdr>
        <w:top w:val="single" w:sz="4" w:space="1" w:color="auto"/>
      </w:pBdr>
      <w:rPr>
        <w:rFonts w:ascii="Arial" w:hAnsi="Arial" w:cs="Arial"/>
        <w:sz w:val="14"/>
      </w:rPr>
    </w:pPr>
  </w:p>
  <w:p w14:paraId="66DC1B28" w14:textId="77777777" w:rsidR="00F82C9E" w:rsidRPr="00FE2241" w:rsidRDefault="00F82C9E"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F82C9E" w:rsidRPr="00FE2241" w:rsidRDefault="00F82C9E" w:rsidP="00FE2241">
    <w:pPr>
      <w:rPr>
        <w:rFonts w:ascii="Arial" w:hAnsi="Arial" w:cs="Arial"/>
        <w:sz w:val="14"/>
        <w:szCs w:val="14"/>
      </w:rPr>
    </w:pPr>
  </w:p>
  <w:p w14:paraId="2980C29C" w14:textId="77777777" w:rsidR="00F82C9E" w:rsidRPr="00FE2241" w:rsidRDefault="00F82C9E" w:rsidP="00FE2241">
    <w:pPr>
      <w:pBdr>
        <w:top w:val="single" w:sz="4" w:space="1" w:color="auto"/>
      </w:pBdr>
      <w:rPr>
        <w:rFonts w:ascii="Arial" w:hAnsi="Arial" w:cs="Arial"/>
        <w:sz w:val="14"/>
        <w:szCs w:val="14"/>
      </w:rPr>
    </w:pPr>
  </w:p>
  <w:p w14:paraId="4BB6A753" w14:textId="21E012F8" w:rsidR="00F82C9E" w:rsidRDefault="00F82C9E">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w:t>
    </w:r>
    <w:r>
      <w:rPr>
        <w:rFonts w:ascii="Arial" w:hAnsi="Arial" w:cs="Arial"/>
        <w:i/>
        <w:sz w:val="16"/>
        <w:szCs w:val="16"/>
      </w:rPr>
      <w:t>erfpacht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8F19B5">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8F19B5">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17E6C5E2" w:rsidR="00F82C9E" w:rsidRPr="00C4000E" w:rsidRDefault="00F82C9E"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F82C9E" w:rsidRPr="00FE2241" w:rsidRDefault="00F82C9E" w:rsidP="00FE2241">
    <w:pPr>
      <w:pBdr>
        <w:top w:val="single" w:sz="4" w:space="1" w:color="auto"/>
      </w:pBdr>
      <w:rPr>
        <w:rFonts w:ascii="Arial" w:hAnsi="Arial" w:cs="Arial"/>
        <w:sz w:val="14"/>
      </w:rPr>
    </w:pPr>
  </w:p>
  <w:p w14:paraId="6F7AAA2C" w14:textId="77777777" w:rsidR="00F82C9E" w:rsidRPr="00FE2241" w:rsidRDefault="00F82C9E"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F82C9E" w:rsidRPr="00FE2241" w:rsidRDefault="00F82C9E" w:rsidP="00FE2241">
    <w:pPr>
      <w:rPr>
        <w:rFonts w:ascii="Arial" w:hAnsi="Arial" w:cs="Arial"/>
        <w:sz w:val="14"/>
        <w:szCs w:val="14"/>
      </w:rPr>
    </w:pPr>
  </w:p>
  <w:p w14:paraId="44A82B39" w14:textId="77777777" w:rsidR="00F82C9E" w:rsidRPr="00FE2241" w:rsidRDefault="00F82C9E" w:rsidP="00FE2241">
    <w:pPr>
      <w:pBdr>
        <w:top w:val="single" w:sz="4" w:space="1" w:color="auto"/>
      </w:pBdr>
      <w:rPr>
        <w:rFonts w:ascii="Arial" w:hAnsi="Arial" w:cs="Arial"/>
        <w:sz w:val="14"/>
        <w:szCs w:val="14"/>
      </w:rPr>
    </w:pPr>
  </w:p>
  <w:p w14:paraId="028F1143" w14:textId="77777777" w:rsidR="00F82C9E" w:rsidRPr="00FE2241" w:rsidRDefault="00F82C9E"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F82C9E" w:rsidRPr="00FE2241" w:rsidRDefault="00F82C9E"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F82C9E" w:rsidRDefault="00F82C9E">
      <w:r>
        <w:separator/>
      </w:r>
    </w:p>
  </w:footnote>
  <w:footnote w:type="continuationSeparator" w:id="0">
    <w:p w14:paraId="2B542463" w14:textId="77777777" w:rsidR="00F82C9E" w:rsidRDefault="00F8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4B34D37C" w:rsidR="00F82C9E" w:rsidRPr="00FE2241" w:rsidRDefault="00F82C9E" w:rsidP="00EF6848">
    <w:pPr>
      <w:pStyle w:val="Koptekst"/>
      <w:tabs>
        <w:tab w:val="clear" w:pos="4536"/>
        <w:tab w:val="clear" w:pos="9072"/>
      </w:tabs>
      <w:rPr>
        <w:rFonts w:ascii="Arial" w:hAnsi="Arial" w:cs="Arial"/>
        <w:sz w:val="20"/>
      </w:rPr>
    </w:pPr>
  </w:p>
  <w:p w14:paraId="687722AC" w14:textId="77777777" w:rsidR="00F82C9E" w:rsidRPr="00FE2241" w:rsidRDefault="00F82C9E" w:rsidP="007D3167">
    <w:pPr>
      <w:pStyle w:val="Koptekst"/>
      <w:tabs>
        <w:tab w:val="clear" w:pos="4536"/>
        <w:tab w:val="clear" w:pos="9072"/>
      </w:tabs>
      <w:rPr>
        <w:rFonts w:ascii="Arial" w:hAnsi="Arial" w:cs="Arial"/>
        <w:sz w:val="20"/>
      </w:rPr>
    </w:pPr>
  </w:p>
  <w:p w14:paraId="3D7A1200" w14:textId="77777777" w:rsidR="00F82C9E" w:rsidRPr="00FE2241" w:rsidRDefault="00F82C9E" w:rsidP="007D3167">
    <w:pPr>
      <w:pStyle w:val="Koptekst"/>
      <w:tabs>
        <w:tab w:val="clear" w:pos="4536"/>
        <w:tab w:val="clear" w:pos="9072"/>
      </w:tabs>
      <w:rPr>
        <w:rFonts w:ascii="Arial" w:hAnsi="Arial" w:cs="Arial"/>
        <w:sz w:val="20"/>
      </w:rPr>
    </w:pPr>
  </w:p>
  <w:p w14:paraId="0F116AF6" w14:textId="77777777" w:rsidR="00F82C9E" w:rsidRPr="00FE2241" w:rsidRDefault="00F82C9E" w:rsidP="007D3167">
    <w:pPr>
      <w:pStyle w:val="Koptekst"/>
      <w:tabs>
        <w:tab w:val="clear" w:pos="4536"/>
        <w:tab w:val="clear" w:pos="9072"/>
      </w:tabs>
      <w:rPr>
        <w:rFonts w:ascii="Arial" w:hAnsi="Arial" w:cs="Arial"/>
        <w:sz w:val="20"/>
      </w:rPr>
    </w:pPr>
  </w:p>
  <w:p w14:paraId="2A41147E" w14:textId="77777777" w:rsidR="00F82C9E" w:rsidRPr="00FE2241" w:rsidRDefault="00F82C9E" w:rsidP="007D3167">
    <w:pPr>
      <w:pStyle w:val="Koptekst"/>
      <w:pBdr>
        <w:top w:val="single" w:sz="4" w:space="1" w:color="auto"/>
      </w:pBdr>
      <w:tabs>
        <w:tab w:val="clear" w:pos="4536"/>
        <w:tab w:val="clear" w:pos="9072"/>
      </w:tabs>
      <w:rPr>
        <w:rFonts w:ascii="Arial" w:hAnsi="Arial" w:cs="Arial"/>
        <w:sz w:val="20"/>
      </w:rPr>
    </w:pPr>
  </w:p>
  <w:p w14:paraId="1DBBF74C" w14:textId="77777777" w:rsidR="00F82C9E" w:rsidRPr="00FE2241" w:rsidRDefault="00F82C9E"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F82C9E" w:rsidRPr="00CD41D1" w:rsidRDefault="00F82C9E"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F82C9E" w:rsidRPr="00CD41D1" w:rsidRDefault="00F82C9E" w:rsidP="00885CB3">
    <w:pPr>
      <w:pStyle w:val="Koptekst"/>
      <w:tabs>
        <w:tab w:val="clear" w:pos="4536"/>
        <w:tab w:val="clear" w:pos="9072"/>
      </w:tabs>
      <w:rPr>
        <w:rFonts w:ascii="Arial" w:hAnsi="Arial" w:cs="Arial"/>
        <w:sz w:val="20"/>
      </w:rPr>
    </w:pPr>
  </w:p>
  <w:p w14:paraId="4FCD46BF" w14:textId="77777777" w:rsidR="00F82C9E" w:rsidRPr="00CD41D1" w:rsidRDefault="00F82C9E"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2B27"/>
    <w:rsid w:val="0031572D"/>
    <w:rsid w:val="00320D5A"/>
    <w:rsid w:val="00326C77"/>
    <w:rsid w:val="00336EDF"/>
    <w:rsid w:val="00341062"/>
    <w:rsid w:val="00362BBE"/>
    <w:rsid w:val="00362DBA"/>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8EE"/>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16529"/>
    <w:rsid w:val="00626E93"/>
    <w:rsid w:val="00630555"/>
    <w:rsid w:val="0064170B"/>
    <w:rsid w:val="00641BF5"/>
    <w:rsid w:val="00643854"/>
    <w:rsid w:val="006469A4"/>
    <w:rsid w:val="00655CEA"/>
    <w:rsid w:val="006568E7"/>
    <w:rsid w:val="006609EE"/>
    <w:rsid w:val="00672EDF"/>
    <w:rsid w:val="00682989"/>
    <w:rsid w:val="00682BA9"/>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680F"/>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19B5"/>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12A6"/>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82C9E"/>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937C76A</Template>
  <TotalTime>27</TotalTime>
  <Pages>13</Pages>
  <Words>5772</Words>
  <Characters>32320</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9</cp:revision>
  <dcterms:created xsi:type="dcterms:W3CDTF">2019-12-19T17:10:00Z</dcterms:created>
  <dcterms:modified xsi:type="dcterms:W3CDTF">2019-12-22T17:22:00Z</dcterms:modified>
</cp:coreProperties>
</file>